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AE465" w14:textId="77777777" w:rsidR="009C13D4" w:rsidRDefault="009C13D4" w:rsidP="009C13D4">
      <w:pPr>
        <w:pStyle w:val="Title"/>
        <w:bidi/>
        <w:jc w:val="center"/>
        <w:rPr>
          <w:b/>
          <w:bCs/>
          <w:sz w:val="40"/>
          <w:szCs w:val="40"/>
        </w:rPr>
      </w:pPr>
      <w:bookmarkStart w:id="0" w:name="_GoBack"/>
      <w:bookmarkEnd w:id="0"/>
    </w:p>
    <w:sdt>
      <w:sdtPr>
        <w:rPr>
          <w:b/>
          <w:bCs/>
          <w:sz w:val="40"/>
          <w:szCs w:val="40"/>
          <w:rtl/>
        </w:rPr>
        <w:id w:val="378902316"/>
        <w:lock w:val="sdtContentLocked"/>
        <w:placeholder>
          <w:docPart w:val="DefaultPlaceholder_1081868574"/>
        </w:placeholder>
      </w:sdtPr>
      <w:sdtEndPr>
        <w:rPr>
          <w:rStyle w:val="Heading1Char"/>
          <w:rFonts w:asciiTheme="majorHAnsi" w:eastAsiaTheme="majorEastAsia" w:hAnsiTheme="majorHAnsi" w:cstheme="majorBidi"/>
          <w:b w:val="0"/>
          <w:bCs w:val="0"/>
          <w:smallCaps/>
          <w:color w:val="000000" w:themeColor="text1"/>
        </w:rPr>
      </w:sdtEndPr>
      <w:sdtContent>
        <w:p w14:paraId="7BF39929" w14:textId="77777777" w:rsidR="009C13D4" w:rsidRDefault="009C13D4" w:rsidP="009C13D4">
          <w:pPr>
            <w:pStyle w:val="Title"/>
            <w:bidi/>
            <w:jc w:val="center"/>
            <w:rPr>
              <w:b/>
              <w:bCs/>
              <w:sz w:val="40"/>
              <w:szCs w:val="40"/>
            </w:rPr>
          </w:pPr>
          <w:r w:rsidRPr="009C13D4">
            <w:rPr>
              <w:b/>
              <w:bCs/>
              <w:sz w:val="40"/>
              <w:szCs w:val="40"/>
              <w:rtl/>
            </w:rPr>
            <w:t>جائزة إيكروم-الشارقة</w:t>
          </w:r>
        </w:p>
        <w:p w14:paraId="3CC18B6F" w14:textId="3C289547" w:rsidR="009B54E4" w:rsidRPr="00221B8B" w:rsidRDefault="009C13D4" w:rsidP="009C13D4">
          <w:pPr>
            <w:pStyle w:val="Title"/>
            <w:bidi/>
            <w:jc w:val="center"/>
            <w:rPr>
              <w:b/>
              <w:bCs/>
              <w:color w:val="000000" w:themeColor="text1"/>
              <w:sz w:val="40"/>
              <w:szCs w:val="40"/>
              <w:rtl/>
            </w:rPr>
          </w:pPr>
          <w:r w:rsidRPr="009C13D4">
            <w:rPr>
              <w:b/>
              <w:bCs/>
              <w:sz w:val="40"/>
              <w:szCs w:val="40"/>
              <w:rtl/>
            </w:rPr>
            <w:t xml:space="preserve"> للممارسات الجيدة في حفظ وحماية التراث الثقافي في المنطقة العربية</w:t>
          </w:r>
        </w:p>
      </w:sdtContent>
    </w:sdt>
    <w:p w14:paraId="680EEC2D" w14:textId="77777777" w:rsidR="00451C54" w:rsidRPr="009B54E4" w:rsidRDefault="00451C54" w:rsidP="00D11751">
      <w:pPr>
        <w:spacing w:line="276" w:lineRule="auto"/>
        <w:jc w:val="both"/>
        <w:rPr>
          <w:rFonts w:asciiTheme="majorBidi" w:hAnsiTheme="majorBidi" w:cstheme="majorBidi"/>
          <w:bCs/>
          <w:iCs/>
          <w:color w:val="000000" w:themeColor="text1"/>
          <w:lang w:val="en-GB"/>
        </w:rPr>
      </w:pPr>
    </w:p>
    <w:sdt>
      <w:sdtPr>
        <w:rPr>
          <w:sz w:val="36"/>
          <w:szCs w:val="36"/>
        </w:rPr>
        <w:id w:val="223259142"/>
        <w:lock w:val="sdtContentLocked"/>
        <w:placeholder>
          <w:docPart w:val="C712761AE5E0454ABBEEE20B60A61BF6"/>
        </w:placeholder>
        <w:showingPlcHdr/>
      </w:sdtPr>
      <w:sdtEndPr>
        <w:rPr>
          <w:sz w:val="28"/>
          <w:szCs w:val="28"/>
        </w:rPr>
      </w:sdtEndPr>
      <w:sdtContent>
        <w:p w14:paraId="1F8765CC" w14:textId="39F56B28" w:rsidR="004D219A" w:rsidRPr="004D219A" w:rsidRDefault="009C013A" w:rsidP="009C013A">
          <w:pPr>
            <w:pStyle w:val="Heading1"/>
            <w:jc w:val="center"/>
          </w:pPr>
          <w:r>
            <w:rPr>
              <w:rFonts w:hint="cs"/>
              <w:sz w:val="36"/>
              <w:szCs w:val="36"/>
              <w:rtl/>
            </w:rPr>
            <w:t>الوثائق الداعمة</w:t>
          </w:r>
        </w:p>
      </w:sdtContent>
    </w:sdt>
    <w:sdt>
      <w:sdtPr>
        <w:rPr>
          <w:color w:val="000000"/>
          <w:rtl/>
        </w:rPr>
        <w:id w:val="-1677723479"/>
        <w:lock w:val="sdtContentLocked"/>
        <w:placeholder>
          <w:docPart w:val="D5E44691F69B432DA643565794188DC4"/>
        </w:placeholder>
      </w:sdtPr>
      <w:sdtEndPr>
        <w:rPr>
          <w:sz w:val="26"/>
          <w:szCs w:val="26"/>
          <w:lang w:val="el-GR"/>
        </w:rPr>
      </w:sdtEndPr>
      <w:sdtContent>
        <w:p w14:paraId="467EE79D" w14:textId="7E1B340E" w:rsidR="008D5F0E" w:rsidRPr="009C013A" w:rsidRDefault="009C013A" w:rsidP="009C013A">
          <w:pPr>
            <w:widowControl/>
            <w:autoSpaceDE/>
            <w:autoSpaceDN/>
            <w:bidi/>
            <w:adjustRightInd/>
            <w:spacing w:before="100" w:beforeAutospacing="1" w:after="100" w:afterAutospacing="1"/>
            <w:rPr>
              <w:color w:val="000000"/>
              <w:sz w:val="26"/>
              <w:szCs w:val="26"/>
              <w:lang w:val="el-GR"/>
            </w:rPr>
          </w:pPr>
          <w:r w:rsidRPr="009C013A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26"/>
              <w:szCs w:val="26"/>
              <w:rtl/>
            </w:rPr>
            <w:t>موافقة المالك</w:t>
          </w:r>
          <w:r w:rsidRPr="009C013A">
            <w:rPr>
              <w:rFonts w:asciiTheme="majorHAnsi" w:eastAsiaTheme="majorEastAsia" w:hAnsiTheme="majorHAnsi" w:cstheme="majorBidi" w:hint="cs"/>
              <w:b/>
              <w:bCs/>
              <w:color w:val="4F81BD" w:themeColor="accent1"/>
              <w:sz w:val="26"/>
              <w:szCs w:val="26"/>
              <w:rtl/>
            </w:rPr>
            <w:t xml:space="preserve"> </w:t>
          </w:r>
          <w:r w:rsidRPr="009C013A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26"/>
              <w:szCs w:val="26"/>
              <w:rtl/>
            </w:rPr>
            <w:t>(في حال لم يكن هو مقدم الطلب)</w:t>
          </w:r>
        </w:p>
      </w:sdtContent>
    </w:sdt>
    <w:sdt>
      <w:sdtPr>
        <w:rPr>
          <w:rtl/>
        </w:rPr>
        <w:id w:val="919373450"/>
        <w:lock w:val="sdtContentLocked"/>
        <w:placeholder>
          <w:docPart w:val="FD6BA3DF06C54D4EA730DAF7004DDECE"/>
        </w:placeholder>
        <w:showingPlcHdr/>
      </w:sdtPr>
      <w:sdtEndPr/>
      <w:sdtContent>
        <w:p w14:paraId="79567D9B" w14:textId="23383E17" w:rsidR="008A1467" w:rsidRPr="008A1467" w:rsidRDefault="00295A64" w:rsidP="009C013A">
          <w:pPr>
            <w:pStyle w:val="Heading2"/>
            <w:bidi/>
          </w:pPr>
          <w:r>
            <w:rPr>
              <w:rFonts w:hint="cs"/>
              <w:rtl/>
            </w:rPr>
            <w:t xml:space="preserve">اسم </w:t>
          </w:r>
          <w:r w:rsidR="009C013A">
            <w:rPr>
              <w:rFonts w:hint="cs"/>
              <w:rtl/>
            </w:rPr>
            <w:t>المالك</w:t>
          </w:r>
          <w:r>
            <w:rPr>
              <w:rFonts w:hint="cs"/>
              <w:rtl/>
            </w:rPr>
            <w:t>:</w:t>
          </w:r>
        </w:p>
      </w:sdtContent>
    </w:sdt>
    <w:sdt>
      <w:sdtPr>
        <w:id w:val="1255397752"/>
        <w:lock w:val="sdtLocked"/>
        <w:placeholder>
          <w:docPart w:val="E7A412966F1E44789A35F3E43B1DF901"/>
        </w:placeholder>
        <w:showingPlcHdr/>
        <w:text/>
      </w:sdtPr>
      <w:sdtEndPr/>
      <w:sdtContent>
        <w:p w14:paraId="061D8D90" w14:textId="37053FD0" w:rsidR="008A1467" w:rsidRPr="008A1467" w:rsidRDefault="00295A64" w:rsidP="00295A64">
          <w:pPr>
            <w:jc w:val="right"/>
          </w:pPr>
          <w:r>
            <w:rPr>
              <w:rStyle w:val="PlaceholderText"/>
              <w:rFonts w:eastAsiaTheme="minorEastAsia" w:hint="cs"/>
              <w:rtl/>
            </w:rPr>
            <w:t>اضغط هنا لادخال النص</w:t>
          </w:r>
        </w:p>
      </w:sdtContent>
    </w:sdt>
    <w:p w14:paraId="4644FD60" w14:textId="06E1BE44" w:rsidR="009C013A" w:rsidRDefault="00A03153" w:rsidP="009C013A">
      <w:pPr>
        <w:bidi/>
        <w:rPr>
          <w:rtl/>
        </w:rPr>
      </w:pPr>
      <w:sdt>
        <w:sdtPr>
          <w:rPr>
            <w:rtl/>
          </w:rPr>
          <w:id w:val="-1576191667"/>
          <w:lock w:val="contentLocked"/>
          <w:placeholder>
            <w:docPart w:val="D62BA26606914CCE9628734A82699AF3"/>
          </w:placeholder>
          <w:showingPlcHdr/>
          <w:text/>
        </w:sdtPr>
        <w:sdtEndPr/>
        <w:sdtContent>
          <w:r w:rsidR="009C013A">
            <w:rPr>
              <w:rFonts w:hint="cs"/>
              <w:rtl/>
            </w:rPr>
            <w:t>التاريخ</w:t>
          </w:r>
        </w:sdtContent>
      </w:sdt>
      <w:r w:rsidR="009C013A">
        <w:t xml:space="preserve">          </w:t>
      </w:r>
      <w:sdt>
        <w:sdtPr>
          <w:rPr>
            <w:rtl/>
          </w:rPr>
          <w:id w:val="-1930502166"/>
          <w:placeholder>
            <w:docPart w:val="A9CD7A5845A546DF9CEEDA0062B0B4CB"/>
          </w:placeholder>
          <w:showingPlcHdr/>
          <w:date>
            <w:dateFormat w:val="dddd, MMMM dd, yyyy"/>
            <w:lid w:val="en-US"/>
            <w:storeMappedDataAs w:val="dateTime"/>
            <w:calendar w:val="gregorian"/>
          </w:date>
        </w:sdtPr>
        <w:sdtEndPr/>
        <w:sdtContent>
          <w:r w:rsidR="009C013A">
            <w:rPr>
              <w:rStyle w:val="PlaceholderText"/>
              <w:rFonts w:eastAsiaTheme="minorEastAsia" w:hint="cs"/>
              <w:rtl/>
            </w:rPr>
            <w:t>انقر هنا للاختيار</w:t>
          </w:r>
        </w:sdtContent>
      </w:sdt>
    </w:p>
    <w:p w14:paraId="1D4CEA2E" w14:textId="77777777" w:rsidR="009C013A" w:rsidRDefault="009C013A" w:rsidP="009C013A">
      <w:pPr>
        <w:bidi/>
      </w:pPr>
    </w:p>
    <w:sdt>
      <w:sdtPr>
        <w:rPr>
          <w:color w:val="000000"/>
          <w:rtl/>
        </w:rPr>
        <w:id w:val="-690451360"/>
        <w:lock w:val="contentLocked"/>
        <w:placeholder>
          <w:docPart w:val="C85C08BE146E4AACAD593FD27A0FE480"/>
        </w:placeholder>
      </w:sdtPr>
      <w:sdtEndPr>
        <w:rPr>
          <w:sz w:val="26"/>
          <w:szCs w:val="26"/>
          <w:lang w:val="el-GR"/>
        </w:rPr>
      </w:sdtEndPr>
      <w:sdtContent>
        <w:p w14:paraId="52B74230" w14:textId="3A88157B" w:rsidR="009C013A" w:rsidRPr="00162E67" w:rsidRDefault="009C013A" w:rsidP="009C013A">
          <w:pPr>
            <w:widowControl/>
            <w:autoSpaceDE/>
            <w:autoSpaceDN/>
            <w:bidi/>
            <w:adjustRightInd/>
            <w:spacing w:before="100" w:beforeAutospacing="1" w:after="100" w:afterAutospacing="1"/>
            <w:rPr>
              <w:color w:val="000000"/>
              <w:sz w:val="26"/>
              <w:szCs w:val="26"/>
              <w:rtl/>
              <w:lang w:val="el-GR"/>
            </w:rPr>
          </w:pPr>
          <w:r w:rsidRPr="009C013A">
            <w:rPr>
              <w:rFonts w:asciiTheme="majorHAnsi" w:eastAsiaTheme="majorEastAsia" w:hAnsiTheme="majorHAnsi"/>
              <w:b/>
              <w:bCs/>
              <w:color w:val="4F81BD" w:themeColor="accent1"/>
              <w:sz w:val="26"/>
              <w:szCs w:val="26"/>
              <w:rtl/>
            </w:rPr>
            <w:t xml:space="preserve">يرجى تحميل نسخة مطبوعة وموقعة من خطاب موافقة المالك على ورق رسمي مع ختم (بشكل </w:t>
          </w:r>
          <w:r w:rsidRPr="009C013A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26"/>
              <w:szCs w:val="26"/>
            </w:rPr>
            <w:t>PDF)</w:t>
          </w:r>
        </w:p>
      </w:sdtContent>
    </w:sdt>
    <w:sdt>
      <w:sdtPr>
        <w:rPr>
          <w:rFonts w:asciiTheme="majorBidi" w:hAnsiTheme="majorBidi" w:cstheme="majorBidi"/>
          <w:rtl/>
        </w:rPr>
        <w:id w:val="1253245251"/>
        <w:showingPlcHdr/>
        <w:picture/>
      </w:sdtPr>
      <w:sdtEndPr/>
      <w:sdtContent>
        <w:p w14:paraId="47C3991D" w14:textId="1AAE6B3D" w:rsidR="00162E67" w:rsidRPr="00162E67" w:rsidRDefault="009C013A" w:rsidP="009C013A">
          <w:pPr>
            <w:bidi/>
            <w:spacing w:line="276" w:lineRule="auto"/>
            <w:rPr>
              <w:rFonts w:asciiTheme="majorBidi" w:hAnsiTheme="majorBidi" w:cstheme="majorBidi"/>
            </w:rPr>
          </w:pPr>
          <w:r>
            <w:rPr>
              <w:rFonts w:asciiTheme="majorBidi" w:hAnsiTheme="majorBidi" w:cstheme="majorBidi"/>
              <w:noProof/>
            </w:rPr>
            <w:drawing>
              <wp:inline distT="0" distB="0" distL="0" distR="0" wp14:anchorId="71E2F0DA" wp14:editId="1CC9D900">
                <wp:extent cx="1905000" cy="19050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54211693" w14:textId="77777777" w:rsidR="009C013A" w:rsidRDefault="009C013A" w:rsidP="000C6B17">
      <w:pPr>
        <w:bidi/>
        <w:rPr>
          <w:rtl/>
        </w:rPr>
      </w:pPr>
    </w:p>
    <w:sdt>
      <w:sdtPr>
        <w:rPr>
          <w:color w:val="000000"/>
          <w:rtl/>
        </w:rPr>
        <w:id w:val="329639623"/>
        <w:lock w:val="contentLocked"/>
        <w:placeholder>
          <w:docPart w:val="6DCAEEE3B9AF4BBBAB103CDCD43EEC06"/>
        </w:placeholder>
      </w:sdtPr>
      <w:sdtEndPr>
        <w:rPr>
          <w:rFonts w:asciiTheme="majorHAnsi" w:eastAsiaTheme="majorEastAsia" w:hAnsiTheme="majorHAnsi"/>
          <w:b/>
          <w:bCs/>
          <w:color w:val="4F81BD" w:themeColor="accent1"/>
          <w:sz w:val="26"/>
          <w:szCs w:val="26"/>
        </w:rPr>
      </w:sdtEndPr>
      <w:sdtContent>
        <w:p w14:paraId="7F745930" w14:textId="07653E1A" w:rsidR="009C013A" w:rsidRPr="009C013A" w:rsidRDefault="009C013A" w:rsidP="009C013A">
          <w:pPr>
            <w:widowControl/>
            <w:autoSpaceDE/>
            <w:autoSpaceDN/>
            <w:bidi/>
            <w:adjustRightInd/>
            <w:spacing w:before="100" w:beforeAutospacing="1" w:after="100" w:afterAutospacing="1"/>
            <w:rPr>
              <w:color w:val="000000"/>
              <w:sz w:val="26"/>
              <w:szCs w:val="26"/>
              <w:lang w:val="el-GR"/>
            </w:rPr>
          </w:pPr>
          <w:r w:rsidRPr="009C013A">
            <w:rPr>
              <w:rFonts w:asciiTheme="majorHAnsi" w:eastAsiaTheme="majorEastAsia" w:hAnsiTheme="majorHAnsi"/>
              <w:b/>
              <w:bCs/>
              <w:color w:val="4F81BD" w:themeColor="accent1"/>
              <w:sz w:val="26"/>
              <w:szCs w:val="26"/>
              <w:rtl/>
            </w:rPr>
            <w:t>رسالة دعم</w:t>
          </w:r>
          <w:r>
            <w:rPr>
              <w:rFonts w:asciiTheme="majorHAnsi" w:eastAsiaTheme="majorEastAsia" w:hAnsiTheme="majorHAnsi" w:hint="cs"/>
              <w:b/>
              <w:bCs/>
              <w:color w:val="4F81BD" w:themeColor="accent1"/>
              <w:sz w:val="26"/>
              <w:szCs w:val="26"/>
              <w:rtl/>
            </w:rPr>
            <w:t xml:space="preserve"> من مصمم المشروع </w:t>
          </w:r>
          <w:r w:rsidRPr="009C013A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26"/>
              <w:szCs w:val="26"/>
              <w:rtl/>
            </w:rPr>
            <w:t>(في حال لم يكن هو مقدم الطلب)</w:t>
          </w:r>
        </w:p>
      </w:sdtContent>
    </w:sdt>
    <w:sdt>
      <w:sdtPr>
        <w:rPr>
          <w:rtl/>
        </w:rPr>
        <w:id w:val="-794673490"/>
        <w:lock w:val="contentLocked"/>
        <w:placeholder>
          <w:docPart w:val="6B98AD6FFB074517A38A001ED374E02F"/>
        </w:placeholder>
        <w:showingPlcHdr/>
      </w:sdtPr>
      <w:sdtEndPr/>
      <w:sdtContent>
        <w:p w14:paraId="2D8E88D1" w14:textId="3D570D4D" w:rsidR="009C013A" w:rsidRPr="008A1467" w:rsidRDefault="009C013A" w:rsidP="009C013A">
          <w:pPr>
            <w:pStyle w:val="Heading2"/>
            <w:bidi/>
          </w:pPr>
          <w:r>
            <w:rPr>
              <w:rFonts w:hint="cs"/>
              <w:rtl/>
            </w:rPr>
            <w:t>اسم المصمم</w:t>
          </w:r>
        </w:p>
      </w:sdtContent>
    </w:sdt>
    <w:sdt>
      <w:sdtPr>
        <w:id w:val="-575273780"/>
        <w:placeholder>
          <w:docPart w:val="5F71EAF7A48E4E3CBEA8A513A13A7CF1"/>
        </w:placeholder>
        <w:showingPlcHdr/>
        <w:text/>
      </w:sdtPr>
      <w:sdtEndPr/>
      <w:sdtContent>
        <w:p w14:paraId="50237B0A" w14:textId="77777777" w:rsidR="009C013A" w:rsidRPr="008A1467" w:rsidRDefault="009C013A" w:rsidP="009C013A">
          <w:pPr>
            <w:jc w:val="right"/>
          </w:pPr>
          <w:r>
            <w:rPr>
              <w:rStyle w:val="PlaceholderText"/>
              <w:rFonts w:eastAsiaTheme="minorEastAsia" w:hint="cs"/>
              <w:rtl/>
            </w:rPr>
            <w:t>اضغط هنا لادخال النص</w:t>
          </w:r>
        </w:p>
      </w:sdtContent>
    </w:sdt>
    <w:p w14:paraId="7C34028D" w14:textId="77777777" w:rsidR="009C013A" w:rsidRDefault="00A03153" w:rsidP="009C013A">
      <w:pPr>
        <w:bidi/>
        <w:rPr>
          <w:rtl/>
        </w:rPr>
      </w:pPr>
      <w:sdt>
        <w:sdtPr>
          <w:rPr>
            <w:rtl/>
          </w:rPr>
          <w:id w:val="1394083085"/>
          <w:lock w:val="contentLocked"/>
          <w:placeholder>
            <w:docPart w:val="0BCBB34A6C6743A9AEBB68C94CC47DAD"/>
          </w:placeholder>
          <w:showingPlcHdr/>
          <w:text/>
        </w:sdtPr>
        <w:sdtEndPr/>
        <w:sdtContent>
          <w:r w:rsidR="009C013A">
            <w:rPr>
              <w:rFonts w:hint="cs"/>
              <w:rtl/>
            </w:rPr>
            <w:t>التاريخ</w:t>
          </w:r>
        </w:sdtContent>
      </w:sdt>
      <w:r w:rsidR="009C013A">
        <w:t xml:space="preserve">          </w:t>
      </w:r>
      <w:sdt>
        <w:sdtPr>
          <w:rPr>
            <w:rtl/>
          </w:rPr>
          <w:id w:val="377983321"/>
          <w:placeholder>
            <w:docPart w:val="7F79AF268FBB4953958E0EB77C8AD5EB"/>
          </w:placeholder>
          <w:showingPlcHdr/>
          <w:date>
            <w:dateFormat w:val="dddd, MMMM dd, yyyy"/>
            <w:lid w:val="en-US"/>
            <w:storeMappedDataAs w:val="dateTime"/>
            <w:calendar w:val="gregorian"/>
          </w:date>
        </w:sdtPr>
        <w:sdtEndPr/>
        <w:sdtContent>
          <w:r w:rsidR="009C013A">
            <w:rPr>
              <w:rStyle w:val="PlaceholderText"/>
              <w:rFonts w:eastAsiaTheme="minorEastAsia" w:hint="cs"/>
              <w:rtl/>
            </w:rPr>
            <w:t>انقر هنا للاختيار</w:t>
          </w:r>
        </w:sdtContent>
      </w:sdt>
    </w:p>
    <w:p w14:paraId="7252C5D8" w14:textId="77777777" w:rsidR="009C013A" w:rsidRDefault="009C013A" w:rsidP="009C013A">
      <w:pPr>
        <w:bidi/>
      </w:pPr>
    </w:p>
    <w:sdt>
      <w:sdtPr>
        <w:rPr>
          <w:color w:val="000000"/>
          <w:rtl/>
        </w:rPr>
        <w:id w:val="1387531670"/>
        <w:lock w:val="contentLocked"/>
        <w:placeholder>
          <w:docPart w:val="8766495B1E4747BC8866B0E3EB7B2881"/>
        </w:placeholder>
      </w:sdtPr>
      <w:sdtEndPr>
        <w:rPr>
          <w:sz w:val="26"/>
          <w:szCs w:val="26"/>
          <w:lang w:val="el-GR"/>
        </w:rPr>
      </w:sdtEndPr>
      <w:sdtContent>
        <w:p w14:paraId="6C7CDB97" w14:textId="55C49ADA" w:rsidR="009C013A" w:rsidRPr="00162E67" w:rsidRDefault="009C013A" w:rsidP="009C013A">
          <w:pPr>
            <w:widowControl/>
            <w:autoSpaceDE/>
            <w:autoSpaceDN/>
            <w:bidi/>
            <w:adjustRightInd/>
            <w:spacing w:before="100" w:beforeAutospacing="1" w:after="100" w:afterAutospacing="1"/>
            <w:rPr>
              <w:color w:val="000000"/>
              <w:sz w:val="26"/>
              <w:szCs w:val="26"/>
              <w:rtl/>
              <w:lang w:val="el-GR"/>
            </w:rPr>
          </w:pPr>
          <w:r w:rsidRPr="009C013A">
            <w:rPr>
              <w:rFonts w:asciiTheme="majorHAnsi" w:eastAsiaTheme="majorEastAsia" w:hAnsiTheme="majorHAnsi"/>
              <w:b/>
              <w:bCs/>
              <w:color w:val="4F81BD" w:themeColor="accent1"/>
              <w:sz w:val="26"/>
              <w:szCs w:val="26"/>
              <w:rtl/>
            </w:rPr>
            <w:t xml:space="preserve">يرجى تحميل نسخة مطبوعة وموقعة من خطاب الدعم من مستشار المشروع على ورق رسمي مع ختم (بشكل </w:t>
          </w:r>
          <w:r w:rsidRPr="009C013A">
            <w:rPr>
              <w:rFonts w:asciiTheme="majorHAnsi" w:eastAsiaTheme="majorEastAsia" w:hAnsiTheme="majorHAnsi"/>
              <w:b/>
              <w:bCs/>
              <w:color w:val="4F81BD" w:themeColor="accent1"/>
              <w:sz w:val="26"/>
              <w:szCs w:val="26"/>
            </w:rPr>
            <w:t>PDF)</w:t>
          </w:r>
        </w:p>
      </w:sdtContent>
    </w:sdt>
    <w:sdt>
      <w:sdtPr>
        <w:rPr>
          <w:rFonts w:asciiTheme="majorBidi" w:hAnsiTheme="majorBidi" w:cstheme="majorBidi"/>
          <w:rtl/>
        </w:rPr>
        <w:id w:val="2001928550"/>
        <w:showingPlcHdr/>
        <w:picture/>
      </w:sdtPr>
      <w:sdtEndPr/>
      <w:sdtContent>
        <w:p w14:paraId="0D010DE5" w14:textId="77777777" w:rsidR="009C013A" w:rsidRPr="00162E67" w:rsidRDefault="009C013A" w:rsidP="009C013A">
          <w:pPr>
            <w:bidi/>
            <w:spacing w:line="276" w:lineRule="auto"/>
            <w:rPr>
              <w:rFonts w:asciiTheme="majorBidi" w:hAnsiTheme="majorBidi" w:cstheme="majorBidi"/>
            </w:rPr>
          </w:pPr>
          <w:r>
            <w:rPr>
              <w:rFonts w:asciiTheme="majorBidi" w:hAnsiTheme="majorBidi" w:cstheme="majorBidi"/>
              <w:noProof/>
            </w:rPr>
            <w:drawing>
              <wp:inline distT="0" distB="0" distL="0" distR="0" wp14:anchorId="7C7EBC2A" wp14:editId="25059D62">
                <wp:extent cx="1905000" cy="19050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38A1ED9A" w14:textId="0DD81512" w:rsidR="009C013A" w:rsidRDefault="009C013A" w:rsidP="009C013A">
      <w:pPr>
        <w:bidi/>
        <w:rPr>
          <w:rtl/>
        </w:rPr>
      </w:pPr>
    </w:p>
    <w:p w14:paraId="6795F01A" w14:textId="77777777" w:rsidR="009C013A" w:rsidRDefault="009C013A" w:rsidP="009C013A">
      <w:pPr>
        <w:bidi/>
        <w:rPr>
          <w:rtl/>
        </w:rPr>
      </w:pPr>
    </w:p>
    <w:sdt>
      <w:sdtPr>
        <w:rPr>
          <w:rtl/>
        </w:rPr>
        <w:id w:val="867568783"/>
        <w:lock w:val="contentLocked"/>
        <w:placeholder>
          <w:docPart w:val="14CCCCA7D284456B91DD7B945806A724"/>
        </w:placeholder>
        <w:showingPlcHdr/>
      </w:sdtPr>
      <w:sdtEndPr/>
      <w:sdtContent>
        <w:p w14:paraId="653ED94B" w14:textId="567022E7" w:rsidR="009C013A" w:rsidRDefault="009C013A" w:rsidP="009C013A">
          <w:pPr>
            <w:pStyle w:val="Heading2"/>
            <w:bidi/>
            <w:rPr>
              <w:rtl/>
            </w:rPr>
          </w:pPr>
          <w:r>
            <w:rPr>
              <w:rFonts w:hint="cs"/>
              <w:rtl/>
            </w:rPr>
            <w:t>اسم مقدم الطلب</w:t>
          </w:r>
        </w:p>
      </w:sdtContent>
    </w:sdt>
    <w:p w14:paraId="24F7A096" w14:textId="207722D3" w:rsidR="009C013A" w:rsidRDefault="009C013A" w:rsidP="009C013A">
      <w:pPr>
        <w:bidi/>
        <w:rPr>
          <w:rStyle w:val="PlaceholderText"/>
          <w:rFonts w:eastAsiaTheme="minorEastAsia"/>
          <w:rtl/>
        </w:rPr>
      </w:pPr>
      <w:r>
        <w:rPr>
          <w:rStyle w:val="PlaceholderText"/>
          <w:rFonts w:eastAsiaTheme="minorEastAsia" w:hint="cs"/>
          <w:rtl/>
        </w:rPr>
        <w:t xml:space="preserve">اضغط هنا </w:t>
      </w:r>
      <w:proofErr w:type="spellStart"/>
      <w:r>
        <w:rPr>
          <w:rStyle w:val="PlaceholderText"/>
          <w:rFonts w:eastAsiaTheme="minorEastAsia" w:hint="cs"/>
          <w:rtl/>
        </w:rPr>
        <w:t>لادخال</w:t>
      </w:r>
      <w:proofErr w:type="spellEnd"/>
      <w:r>
        <w:rPr>
          <w:rStyle w:val="PlaceholderText"/>
          <w:rFonts w:eastAsiaTheme="minorEastAsia" w:hint="cs"/>
          <w:rtl/>
        </w:rPr>
        <w:t xml:space="preserve"> النص</w:t>
      </w:r>
    </w:p>
    <w:p w14:paraId="157FBF63" w14:textId="77777777" w:rsidR="009C013A" w:rsidRDefault="009C013A" w:rsidP="009C013A">
      <w:pPr>
        <w:bidi/>
        <w:rPr>
          <w:rtl/>
        </w:rPr>
      </w:pPr>
    </w:p>
    <w:p w14:paraId="2612C868" w14:textId="10E464B1" w:rsidR="00C51E30" w:rsidRDefault="00A03153" w:rsidP="009C013A">
      <w:pPr>
        <w:bidi/>
      </w:pPr>
      <w:sdt>
        <w:sdtPr>
          <w:rPr>
            <w:rtl/>
          </w:rPr>
          <w:id w:val="855159740"/>
          <w:lock w:val="sdtContentLocked"/>
          <w:placeholder>
            <w:docPart w:val="F296DCC98B7E4BA9B191163E3A3122F2"/>
          </w:placeholder>
          <w:showingPlcHdr/>
          <w:text/>
        </w:sdtPr>
        <w:sdtEndPr/>
        <w:sdtContent>
          <w:r w:rsidR="000C6B17">
            <w:rPr>
              <w:rFonts w:hint="cs"/>
              <w:rtl/>
            </w:rPr>
            <w:t>التاريخ</w:t>
          </w:r>
        </w:sdtContent>
      </w:sdt>
      <w:r w:rsidR="00C51E30">
        <w:t xml:space="preserve">          </w:t>
      </w:r>
      <w:sdt>
        <w:sdtPr>
          <w:rPr>
            <w:rtl/>
          </w:rPr>
          <w:id w:val="1540245059"/>
          <w:placeholder>
            <w:docPart w:val="24D8B56AF1314836AF7F034B91548025"/>
          </w:placeholder>
          <w:showingPlcHdr/>
          <w:date>
            <w:dateFormat w:val="dddd, MMMM dd, yyyy"/>
            <w:lid w:val="en-US"/>
            <w:storeMappedDataAs w:val="dateTime"/>
            <w:calendar w:val="gregorian"/>
          </w:date>
        </w:sdtPr>
        <w:sdtEndPr/>
        <w:sdtContent>
          <w:r w:rsidR="000C6B17">
            <w:rPr>
              <w:rStyle w:val="PlaceholderText"/>
              <w:rFonts w:eastAsiaTheme="minorEastAsia" w:hint="cs"/>
              <w:rtl/>
            </w:rPr>
            <w:t>انقر هنا للاختيار</w:t>
          </w:r>
        </w:sdtContent>
      </w:sdt>
    </w:p>
    <w:p w14:paraId="399F0F9B" w14:textId="6A3751BA" w:rsidR="00C51E30" w:rsidRDefault="00C51E30" w:rsidP="000C6B17">
      <w:pPr>
        <w:bidi/>
      </w:pPr>
    </w:p>
    <w:p w14:paraId="2B61396A" w14:textId="6A848B2F" w:rsidR="00C51E30" w:rsidRDefault="00C51E30" w:rsidP="006A6CAA">
      <w:pPr>
        <w:bidi/>
      </w:pPr>
    </w:p>
    <w:p w14:paraId="1339E7AE" w14:textId="1C577603" w:rsidR="00C51E30" w:rsidRDefault="00C51E30" w:rsidP="008C62BC"/>
    <w:p w14:paraId="23BB1841" w14:textId="77777777" w:rsidR="00F730EE" w:rsidRPr="00D307E5" w:rsidRDefault="00F730EE" w:rsidP="00F730EE"/>
    <w:sectPr w:rsidR="00F730EE" w:rsidRPr="00D307E5" w:rsidSect="004F399D">
      <w:headerReference w:type="default" r:id="rId9"/>
      <w:footerReference w:type="even" r:id="rId10"/>
      <w:footerReference w:type="default" r:id="rId11"/>
      <w:pgSz w:w="11900" w:h="16840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8B54D3" w14:textId="77777777" w:rsidR="00A03153" w:rsidRDefault="00A03153" w:rsidP="0071499F">
      <w:r>
        <w:separator/>
      </w:r>
    </w:p>
  </w:endnote>
  <w:endnote w:type="continuationSeparator" w:id="0">
    <w:p w14:paraId="36C2B37E" w14:textId="77777777" w:rsidR="00A03153" w:rsidRDefault="00A03153" w:rsidP="00714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obe Arabic">
    <w:panose1 w:val="02040503050201020203"/>
    <w:charset w:val="B2"/>
    <w:family w:val="roman"/>
    <w:notTrueType/>
    <w:pitch w:val="variable"/>
    <w:sig w:usb0="8000202F" w:usb1="8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0EBC1" w14:textId="77777777" w:rsidR="00CA53A4" w:rsidRDefault="00CA53A4" w:rsidP="007149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B1069B" w14:textId="77777777" w:rsidR="00CA53A4" w:rsidRDefault="00CA53A4" w:rsidP="0071499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92EBC" w14:textId="259B1BE3" w:rsidR="00CA53A4" w:rsidRDefault="00CA53A4" w:rsidP="007149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D4FF2">
      <w:rPr>
        <w:rStyle w:val="PageNumber"/>
        <w:noProof/>
      </w:rPr>
      <w:t>1</w:t>
    </w:r>
    <w:r>
      <w:rPr>
        <w:rStyle w:val="PageNumber"/>
      </w:rPr>
      <w:fldChar w:fldCharType="end"/>
    </w:r>
  </w:p>
  <w:p w14:paraId="7EE2B23E" w14:textId="77777777" w:rsidR="00CA53A4" w:rsidRDefault="00CA53A4" w:rsidP="0071499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D8CF2" w14:textId="77777777" w:rsidR="00A03153" w:rsidRDefault="00A03153" w:rsidP="0071499F">
      <w:r>
        <w:separator/>
      </w:r>
    </w:p>
  </w:footnote>
  <w:footnote w:type="continuationSeparator" w:id="0">
    <w:p w14:paraId="326685DB" w14:textId="77777777" w:rsidR="00A03153" w:rsidRDefault="00A03153" w:rsidP="00714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63DBB" w14:textId="77777777" w:rsidR="009C13D4" w:rsidRPr="009C13D4" w:rsidRDefault="009C13D4" w:rsidP="009C13D4">
    <w:pPr>
      <w:pStyle w:val="Header"/>
      <w:rPr>
        <w:rFonts w:ascii="Adobe Arabic" w:hAnsi="Adobe Arabic" w:cs="Adobe Arabic"/>
        <w:b/>
        <w:bCs/>
        <w:color w:val="A6A6A6" w:themeColor="background1" w:themeShade="A6"/>
        <w:sz w:val="28"/>
        <w:szCs w:val="28"/>
      </w:rPr>
    </w:pPr>
    <w:r w:rsidRPr="009C13D4">
      <w:rPr>
        <w:rFonts w:ascii="Adobe Arabic" w:hAnsi="Adobe Arabic" w:cs="Adobe Arabic"/>
        <w:bCs/>
        <w:i/>
        <w:noProof/>
        <w:color w:val="7F7F7F" w:themeColor="text1" w:themeTint="80"/>
        <w:sz w:val="28"/>
        <w:szCs w:val="28"/>
      </w:rPr>
      <w:drawing>
        <wp:anchor distT="0" distB="0" distL="114300" distR="114300" simplePos="0" relativeHeight="251659264" behindDoc="0" locked="0" layoutInCell="1" allowOverlap="1" wp14:anchorId="234E8CD4" wp14:editId="7A816D88">
          <wp:simplePos x="0" y="0"/>
          <wp:positionH relativeFrom="column">
            <wp:posOffset>5210175</wp:posOffset>
          </wp:positionH>
          <wp:positionV relativeFrom="paragraph">
            <wp:posOffset>-254635</wp:posOffset>
          </wp:positionV>
          <wp:extent cx="1338580" cy="640080"/>
          <wp:effectExtent l="0" t="0" r="0" b="7620"/>
          <wp:wrapSquare wrapText="bothSides"/>
          <wp:docPr id="4" name="Picture 4" descr="C:\Users\s.shireen\Desktop\thumbnail_ICCROM-Sharjah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.shireen\Desktop\thumbnail_ICCROM-Sharjah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858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13D4">
      <w:rPr>
        <w:rFonts w:ascii="Adobe Arabic" w:hAnsi="Adobe Arabic" w:cs="Adobe Arabic"/>
        <w:bCs/>
        <w:i/>
        <w:noProof/>
        <w:color w:val="7F7F7F" w:themeColor="text1" w:themeTint="80"/>
        <w:sz w:val="28"/>
        <w:szCs w:val="28"/>
      </w:rPr>
      <w:drawing>
        <wp:anchor distT="0" distB="0" distL="114300" distR="114300" simplePos="0" relativeHeight="251660288" behindDoc="0" locked="0" layoutInCell="1" allowOverlap="1" wp14:anchorId="41105590" wp14:editId="4B042EBA">
          <wp:simplePos x="0" y="0"/>
          <wp:positionH relativeFrom="column">
            <wp:posOffset>4600575</wp:posOffset>
          </wp:positionH>
          <wp:positionV relativeFrom="paragraph">
            <wp:posOffset>-353060</wp:posOffset>
          </wp:positionV>
          <wp:extent cx="740664" cy="740664"/>
          <wp:effectExtent l="0" t="0" r="2540" b="2540"/>
          <wp:wrapSquare wrapText="bothSides"/>
          <wp:docPr id="3" name="Picture 3" descr="C:\Users\s.shireen\Documents\2019\Award 2019\Logo\Award 2019 Logo Final_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.shireen\Documents\2019\Award 2019\Logo\Award 2019 Logo Final_3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664" cy="7406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13D4">
      <w:rPr>
        <w:rFonts w:ascii="Adobe Arabic" w:hAnsi="Adobe Arabic" w:cs="Adobe Arabic"/>
        <w:b/>
        <w:bCs/>
        <w:color w:val="7F7F7F" w:themeColor="text1" w:themeTint="80"/>
        <w:sz w:val="28"/>
        <w:szCs w:val="28"/>
        <w:rtl/>
      </w:rPr>
      <w:t xml:space="preserve"> </w:t>
    </w:r>
    <w:r w:rsidRPr="009C13D4">
      <w:rPr>
        <w:rFonts w:ascii="Adobe Arabic" w:hAnsi="Adobe Arabic" w:cs="Adobe Arabic"/>
        <w:b/>
        <w:bCs/>
        <w:color w:val="A6A6A6" w:themeColor="background1" w:themeShade="A6"/>
        <w:sz w:val="28"/>
        <w:szCs w:val="28"/>
        <w:rtl/>
      </w:rPr>
      <w:t xml:space="preserve">جائزة </w:t>
    </w:r>
    <w:proofErr w:type="spellStart"/>
    <w:r w:rsidRPr="009C13D4">
      <w:rPr>
        <w:rFonts w:ascii="Adobe Arabic" w:hAnsi="Adobe Arabic" w:cs="Adobe Arabic"/>
        <w:b/>
        <w:bCs/>
        <w:color w:val="A6A6A6" w:themeColor="background1" w:themeShade="A6"/>
        <w:sz w:val="28"/>
        <w:szCs w:val="28"/>
        <w:rtl/>
      </w:rPr>
      <w:t>إيكروم</w:t>
    </w:r>
    <w:proofErr w:type="spellEnd"/>
    <w:r w:rsidRPr="009C13D4">
      <w:rPr>
        <w:rFonts w:ascii="Adobe Arabic" w:hAnsi="Adobe Arabic" w:cs="Adobe Arabic"/>
        <w:b/>
        <w:bCs/>
        <w:color w:val="A6A6A6" w:themeColor="background1" w:themeShade="A6"/>
        <w:sz w:val="28"/>
        <w:szCs w:val="28"/>
        <w:rtl/>
      </w:rPr>
      <w:t>-الشارقة</w:t>
    </w:r>
  </w:p>
  <w:p w14:paraId="74221EE1" w14:textId="082610FC" w:rsidR="00D11751" w:rsidRPr="009C13D4" w:rsidRDefault="009C13D4" w:rsidP="009C13D4">
    <w:pPr>
      <w:pStyle w:val="Header"/>
      <w:rPr>
        <w:rFonts w:ascii="Adobe Arabic" w:hAnsi="Adobe Arabic" w:cs="Adobe Arabic"/>
        <w:color w:val="A6A6A6" w:themeColor="background1" w:themeShade="A6"/>
        <w:sz w:val="28"/>
        <w:szCs w:val="28"/>
      </w:rPr>
    </w:pPr>
    <w:r w:rsidRPr="009C13D4">
      <w:rPr>
        <w:rFonts w:ascii="Adobe Arabic" w:hAnsi="Adobe Arabic" w:cs="Adobe Arabic"/>
        <w:b/>
        <w:bCs/>
        <w:color w:val="A6A6A6" w:themeColor="background1" w:themeShade="A6"/>
        <w:sz w:val="28"/>
        <w:szCs w:val="28"/>
        <w:rtl/>
      </w:rPr>
      <w:t xml:space="preserve"> للممارسات الجيدة في حفظ وحماية التراث الثقافي في المنطقة العربية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67870"/>
    <w:multiLevelType w:val="hybridMultilevel"/>
    <w:tmpl w:val="51AA7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A68FA"/>
    <w:multiLevelType w:val="hybridMultilevel"/>
    <w:tmpl w:val="0CD83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F46D2"/>
    <w:multiLevelType w:val="hybridMultilevel"/>
    <w:tmpl w:val="54B07A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63373F5"/>
    <w:multiLevelType w:val="hybridMultilevel"/>
    <w:tmpl w:val="7F3A5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F4559"/>
    <w:multiLevelType w:val="hybridMultilevel"/>
    <w:tmpl w:val="2F02D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70159"/>
    <w:multiLevelType w:val="hybridMultilevel"/>
    <w:tmpl w:val="16563D6E"/>
    <w:lvl w:ilvl="0" w:tplc="E3B8D0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DC011B"/>
    <w:multiLevelType w:val="hybridMultilevel"/>
    <w:tmpl w:val="39A25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5A55BB"/>
    <w:multiLevelType w:val="hybridMultilevel"/>
    <w:tmpl w:val="3BC67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5C0C9C"/>
    <w:multiLevelType w:val="hybridMultilevel"/>
    <w:tmpl w:val="1110D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0E40B7"/>
    <w:multiLevelType w:val="hybridMultilevel"/>
    <w:tmpl w:val="D334EC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4C7A8C"/>
    <w:multiLevelType w:val="hybridMultilevel"/>
    <w:tmpl w:val="34668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E77D16"/>
    <w:multiLevelType w:val="hybridMultilevel"/>
    <w:tmpl w:val="ECE0D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F01DA0"/>
    <w:multiLevelType w:val="hybridMultilevel"/>
    <w:tmpl w:val="971A7074"/>
    <w:lvl w:ilvl="0" w:tplc="E3B8D0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6B4BFD"/>
    <w:multiLevelType w:val="hybridMultilevel"/>
    <w:tmpl w:val="E918F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794184"/>
    <w:multiLevelType w:val="hybridMultilevel"/>
    <w:tmpl w:val="56A0BA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1A402E9A"/>
    <w:multiLevelType w:val="hybridMultilevel"/>
    <w:tmpl w:val="050AB39A"/>
    <w:lvl w:ilvl="0" w:tplc="B3A2DA0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337414"/>
    <w:multiLevelType w:val="hybridMultilevel"/>
    <w:tmpl w:val="F5160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0E25F3"/>
    <w:multiLevelType w:val="hybridMultilevel"/>
    <w:tmpl w:val="4378D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9F1357"/>
    <w:multiLevelType w:val="hybridMultilevel"/>
    <w:tmpl w:val="45EAB840"/>
    <w:lvl w:ilvl="0" w:tplc="4F72619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8F3560"/>
    <w:multiLevelType w:val="hybridMultilevel"/>
    <w:tmpl w:val="C958E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48575C"/>
    <w:multiLevelType w:val="hybridMultilevel"/>
    <w:tmpl w:val="6E30C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89442A"/>
    <w:multiLevelType w:val="hybridMultilevel"/>
    <w:tmpl w:val="9B548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261B03"/>
    <w:multiLevelType w:val="hybridMultilevel"/>
    <w:tmpl w:val="F39E8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8A02CC"/>
    <w:multiLevelType w:val="hybridMultilevel"/>
    <w:tmpl w:val="17162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0D5642"/>
    <w:multiLevelType w:val="hybridMultilevel"/>
    <w:tmpl w:val="8B4086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1EDB"/>
    <w:multiLevelType w:val="hybridMultilevel"/>
    <w:tmpl w:val="FA46F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002294"/>
    <w:multiLevelType w:val="hybridMultilevel"/>
    <w:tmpl w:val="905A50D4"/>
    <w:lvl w:ilvl="0" w:tplc="4F72619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587A8E"/>
    <w:multiLevelType w:val="hybridMultilevel"/>
    <w:tmpl w:val="FE4C5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7E2B46"/>
    <w:multiLevelType w:val="hybridMultilevel"/>
    <w:tmpl w:val="2E54D70C"/>
    <w:lvl w:ilvl="0" w:tplc="4F72619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697292D0">
      <w:start w:val="1"/>
      <w:numFmt w:val="lowerLetter"/>
      <w:lvlText w:val="%2."/>
      <w:lvlJc w:val="left"/>
      <w:pPr>
        <w:ind w:left="150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063C9E"/>
    <w:multiLevelType w:val="hybridMultilevel"/>
    <w:tmpl w:val="952680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0342875"/>
    <w:multiLevelType w:val="hybridMultilevel"/>
    <w:tmpl w:val="79B69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F65E3D"/>
    <w:multiLevelType w:val="hybridMultilevel"/>
    <w:tmpl w:val="44ACD3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9943FA"/>
    <w:multiLevelType w:val="hybridMultilevel"/>
    <w:tmpl w:val="CAD84BC4"/>
    <w:lvl w:ilvl="0" w:tplc="BCFC856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5E13B1"/>
    <w:multiLevelType w:val="hybridMultilevel"/>
    <w:tmpl w:val="7C36B01C"/>
    <w:lvl w:ilvl="0" w:tplc="AD34388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8D2C6FEC">
      <w:start w:val="1"/>
      <w:numFmt w:val="lowerLetter"/>
      <w:lvlText w:val="%2."/>
      <w:lvlJc w:val="left"/>
      <w:pPr>
        <w:ind w:left="1520" w:hanging="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BC1224"/>
    <w:multiLevelType w:val="hybridMultilevel"/>
    <w:tmpl w:val="8132C3F2"/>
    <w:lvl w:ilvl="0" w:tplc="AF606E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A10D5E"/>
    <w:multiLevelType w:val="hybridMultilevel"/>
    <w:tmpl w:val="22F80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0116F9"/>
    <w:multiLevelType w:val="hybridMultilevel"/>
    <w:tmpl w:val="EF44A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5457DE"/>
    <w:multiLevelType w:val="hybridMultilevel"/>
    <w:tmpl w:val="3746085E"/>
    <w:lvl w:ilvl="0" w:tplc="4F72619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A56066"/>
    <w:multiLevelType w:val="hybridMultilevel"/>
    <w:tmpl w:val="D6F62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BD37A5"/>
    <w:multiLevelType w:val="hybridMultilevel"/>
    <w:tmpl w:val="A740E100"/>
    <w:lvl w:ilvl="0" w:tplc="EDE28F1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B06F88"/>
    <w:multiLevelType w:val="hybridMultilevel"/>
    <w:tmpl w:val="FAAC2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B94B5E"/>
    <w:multiLevelType w:val="hybridMultilevel"/>
    <w:tmpl w:val="2AF083A4"/>
    <w:lvl w:ilvl="0" w:tplc="4F72619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F365AA"/>
    <w:multiLevelType w:val="hybridMultilevel"/>
    <w:tmpl w:val="143CA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254D71"/>
    <w:multiLevelType w:val="hybridMultilevel"/>
    <w:tmpl w:val="5DE473D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5"/>
  </w:num>
  <w:num w:numId="3">
    <w:abstractNumId w:val="9"/>
  </w:num>
  <w:num w:numId="4">
    <w:abstractNumId w:val="38"/>
  </w:num>
  <w:num w:numId="5">
    <w:abstractNumId w:val="8"/>
  </w:num>
  <w:num w:numId="6">
    <w:abstractNumId w:val="36"/>
  </w:num>
  <w:num w:numId="7">
    <w:abstractNumId w:val="24"/>
  </w:num>
  <w:num w:numId="8">
    <w:abstractNumId w:val="43"/>
  </w:num>
  <w:num w:numId="9">
    <w:abstractNumId w:val="19"/>
  </w:num>
  <w:num w:numId="10">
    <w:abstractNumId w:val="25"/>
  </w:num>
  <w:num w:numId="11">
    <w:abstractNumId w:val="27"/>
  </w:num>
  <w:num w:numId="12">
    <w:abstractNumId w:val="7"/>
  </w:num>
  <w:num w:numId="13">
    <w:abstractNumId w:val="1"/>
  </w:num>
  <w:num w:numId="14">
    <w:abstractNumId w:val="23"/>
  </w:num>
  <w:num w:numId="15">
    <w:abstractNumId w:val="31"/>
  </w:num>
  <w:num w:numId="16">
    <w:abstractNumId w:val="39"/>
  </w:num>
  <w:num w:numId="17">
    <w:abstractNumId w:val="28"/>
  </w:num>
  <w:num w:numId="18">
    <w:abstractNumId w:val="33"/>
  </w:num>
  <w:num w:numId="19">
    <w:abstractNumId w:val="6"/>
  </w:num>
  <w:num w:numId="20">
    <w:abstractNumId w:val="41"/>
  </w:num>
  <w:num w:numId="21">
    <w:abstractNumId w:val="37"/>
  </w:num>
  <w:num w:numId="22">
    <w:abstractNumId w:val="20"/>
  </w:num>
  <w:num w:numId="23">
    <w:abstractNumId w:val="18"/>
  </w:num>
  <w:num w:numId="24">
    <w:abstractNumId w:val="14"/>
  </w:num>
  <w:num w:numId="25">
    <w:abstractNumId w:val="2"/>
  </w:num>
  <w:num w:numId="26">
    <w:abstractNumId w:val="29"/>
  </w:num>
  <w:num w:numId="27">
    <w:abstractNumId w:val="10"/>
  </w:num>
  <w:num w:numId="28">
    <w:abstractNumId w:val="0"/>
  </w:num>
  <w:num w:numId="29">
    <w:abstractNumId w:val="22"/>
  </w:num>
  <w:num w:numId="30">
    <w:abstractNumId w:val="40"/>
  </w:num>
  <w:num w:numId="31">
    <w:abstractNumId w:val="4"/>
  </w:num>
  <w:num w:numId="32">
    <w:abstractNumId w:val="30"/>
  </w:num>
  <w:num w:numId="33">
    <w:abstractNumId w:val="26"/>
  </w:num>
  <w:num w:numId="34">
    <w:abstractNumId w:val="16"/>
  </w:num>
  <w:num w:numId="35">
    <w:abstractNumId w:val="42"/>
  </w:num>
  <w:num w:numId="36">
    <w:abstractNumId w:val="35"/>
  </w:num>
  <w:num w:numId="37">
    <w:abstractNumId w:val="3"/>
  </w:num>
  <w:num w:numId="38">
    <w:abstractNumId w:val="13"/>
  </w:num>
  <w:num w:numId="39">
    <w:abstractNumId w:val="17"/>
  </w:num>
  <w:num w:numId="40">
    <w:abstractNumId w:val="11"/>
  </w:num>
  <w:num w:numId="41">
    <w:abstractNumId w:val="21"/>
  </w:num>
  <w:num w:numId="42">
    <w:abstractNumId w:val="5"/>
  </w:num>
  <w:num w:numId="43">
    <w:abstractNumId w:val="12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4E4"/>
    <w:rsid w:val="000013C2"/>
    <w:rsid w:val="00010401"/>
    <w:rsid w:val="00017B57"/>
    <w:rsid w:val="00030471"/>
    <w:rsid w:val="0003047B"/>
    <w:rsid w:val="00034CD5"/>
    <w:rsid w:val="00043EAF"/>
    <w:rsid w:val="00067AA1"/>
    <w:rsid w:val="00067F5A"/>
    <w:rsid w:val="0007772F"/>
    <w:rsid w:val="000A5AAE"/>
    <w:rsid w:val="000B10CD"/>
    <w:rsid w:val="000B11C8"/>
    <w:rsid w:val="000B54C0"/>
    <w:rsid w:val="000B5F6C"/>
    <w:rsid w:val="000B71AD"/>
    <w:rsid w:val="000C2DFC"/>
    <w:rsid w:val="000C3704"/>
    <w:rsid w:val="000C441C"/>
    <w:rsid w:val="000C6B17"/>
    <w:rsid w:val="000C6BD0"/>
    <w:rsid w:val="000E64F3"/>
    <w:rsid w:val="0010431A"/>
    <w:rsid w:val="001256DF"/>
    <w:rsid w:val="00132D69"/>
    <w:rsid w:val="00140FF6"/>
    <w:rsid w:val="00152189"/>
    <w:rsid w:val="00162E67"/>
    <w:rsid w:val="00163B38"/>
    <w:rsid w:val="0016565A"/>
    <w:rsid w:val="0017269A"/>
    <w:rsid w:val="001734FC"/>
    <w:rsid w:val="001758FA"/>
    <w:rsid w:val="001773C4"/>
    <w:rsid w:val="00185DC6"/>
    <w:rsid w:val="00186D8D"/>
    <w:rsid w:val="00192025"/>
    <w:rsid w:val="001938B8"/>
    <w:rsid w:val="001A0B8B"/>
    <w:rsid w:val="001A5604"/>
    <w:rsid w:val="001A5F88"/>
    <w:rsid w:val="001A6736"/>
    <w:rsid w:val="001C51A9"/>
    <w:rsid w:val="001D1B28"/>
    <w:rsid w:val="001D37A1"/>
    <w:rsid w:val="001D4C5B"/>
    <w:rsid w:val="001D625B"/>
    <w:rsid w:val="001E30B2"/>
    <w:rsid w:val="001E38EB"/>
    <w:rsid w:val="001E4DA5"/>
    <w:rsid w:val="0020480F"/>
    <w:rsid w:val="0021538C"/>
    <w:rsid w:val="00221B8B"/>
    <w:rsid w:val="00222B95"/>
    <w:rsid w:val="0022791A"/>
    <w:rsid w:val="00231A77"/>
    <w:rsid w:val="002354A0"/>
    <w:rsid w:val="0024520A"/>
    <w:rsid w:val="00251686"/>
    <w:rsid w:val="00251FA5"/>
    <w:rsid w:val="0025234A"/>
    <w:rsid w:val="002626B9"/>
    <w:rsid w:val="00263A6A"/>
    <w:rsid w:val="002702C6"/>
    <w:rsid w:val="00274AAF"/>
    <w:rsid w:val="00291F25"/>
    <w:rsid w:val="00292755"/>
    <w:rsid w:val="00294512"/>
    <w:rsid w:val="00294E02"/>
    <w:rsid w:val="00295749"/>
    <w:rsid w:val="00295A64"/>
    <w:rsid w:val="002A4C18"/>
    <w:rsid w:val="002B0A24"/>
    <w:rsid w:val="002B5F2A"/>
    <w:rsid w:val="002C50AC"/>
    <w:rsid w:val="002C5C1D"/>
    <w:rsid w:val="002D3952"/>
    <w:rsid w:val="002D6377"/>
    <w:rsid w:val="002D7366"/>
    <w:rsid w:val="002E19AB"/>
    <w:rsid w:val="002E5F74"/>
    <w:rsid w:val="002E70F5"/>
    <w:rsid w:val="002F4E5C"/>
    <w:rsid w:val="00302CC9"/>
    <w:rsid w:val="00305068"/>
    <w:rsid w:val="00315512"/>
    <w:rsid w:val="0032284B"/>
    <w:rsid w:val="00351772"/>
    <w:rsid w:val="00354635"/>
    <w:rsid w:val="00354684"/>
    <w:rsid w:val="00355831"/>
    <w:rsid w:val="00362586"/>
    <w:rsid w:val="00373900"/>
    <w:rsid w:val="003739A5"/>
    <w:rsid w:val="0038498C"/>
    <w:rsid w:val="00387BDB"/>
    <w:rsid w:val="003B5011"/>
    <w:rsid w:val="003B6727"/>
    <w:rsid w:val="003B7425"/>
    <w:rsid w:val="003C0812"/>
    <w:rsid w:val="003C555B"/>
    <w:rsid w:val="003E0A4E"/>
    <w:rsid w:val="003E25AE"/>
    <w:rsid w:val="003F47AC"/>
    <w:rsid w:val="004040EE"/>
    <w:rsid w:val="00412200"/>
    <w:rsid w:val="00420F51"/>
    <w:rsid w:val="00435C36"/>
    <w:rsid w:val="00450560"/>
    <w:rsid w:val="00451C54"/>
    <w:rsid w:val="0045584F"/>
    <w:rsid w:val="00466186"/>
    <w:rsid w:val="00467FF8"/>
    <w:rsid w:val="00476110"/>
    <w:rsid w:val="0047770B"/>
    <w:rsid w:val="00483AA9"/>
    <w:rsid w:val="00484621"/>
    <w:rsid w:val="00491E4D"/>
    <w:rsid w:val="004959AA"/>
    <w:rsid w:val="004966A6"/>
    <w:rsid w:val="00497E7C"/>
    <w:rsid w:val="004A38B2"/>
    <w:rsid w:val="004B084F"/>
    <w:rsid w:val="004B5255"/>
    <w:rsid w:val="004C1CA8"/>
    <w:rsid w:val="004C6685"/>
    <w:rsid w:val="004C7E02"/>
    <w:rsid w:val="004D219A"/>
    <w:rsid w:val="004F30D6"/>
    <w:rsid w:val="004F399D"/>
    <w:rsid w:val="004F6B73"/>
    <w:rsid w:val="004F7B15"/>
    <w:rsid w:val="00500F1E"/>
    <w:rsid w:val="00505B0D"/>
    <w:rsid w:val="0050788D"/>
    <w:rsid w:val="005101EA"/>
    <w:rsid w:val="00510D65"/>
    <w:rsid w:val="00513837"/>
    <w:rsid w:val="00520A7A"/>
    <w:rsid w:val="00523EAE"/>
    <w:rsid w:val="00524F82"/>
    <w:rsid w:val="00530296"/>
    <w:rsid w:val="00530EC0"/>
    <w:rsid w:val="005330F0"/>
    <w:rsid w:val="00537D1E"/>
    <w:rsid w:val="00546F16"/>
    <w:rsid w:val="00555385"/>
    <w:rsid w:val="00561C20"/>
    <w:rsid w:val="00561FDD"/>
    <w:rsid w:val="005668E0"/>
    <w:rsid w:val="00572BF5"/>
    <w:rsid w:val="00582FBD"/>
    <w:rsid w:val="0058394C"/>
    <w:rsid w:val="00590FD6"/>
    <w:rsid w:val="00593ADD"/>
    <w:rsid w:val="005C2F93"/>
    <w:rsid w:val="005C59A4"/>
    <w:rsid w:val="005C5C58"/>
    <w:rsid w:val="005C6776"/>
    <w:rsid w:val="005E07F3"/>
    <w:rsid w:val="005F2E9A"/>
    <w:rsid w:val="005F7621"/>
    <w:rsid w:val="00610107"/>
    <w:rsid w:val="00612BE8"/>
    <w:rsid w:val="0061377B"/>
    <w:rsid w:val="006200B3"/>
    <w:rsid w:val="006201E4"/>
    <w:rsid w:val="00622082"/>
    <w:rsid w:val="006249D2"/>
    <w:rsid w:val="006254D0"/>
    <w:rsid w:val="00626115"/>
    <w:rsid w:val="00633308"/>
    <w:rsid w:val="006357D3"/>
    <w:rsid w:val="006368BE"/>
    <w:rsid w:val="00640183"/>
    <w:rsid w:val="00641BB1"/>
    <w:rsid w:val="00643911"/>
    <w:rsid w:val="006475F2"/>
    <w:rsid w:val="00652031"/>
    <w:rsid w:val="006542C4"/>
    <w:rsid w:val="00655336"/>
    <w:rsid w:val="006612AA"/>
    <w:rsid w:val="00664FE1"/>
    <w:rsid w:val="00672CA6"/>
    <w:rsid w:val="00675E23"/>
    <w:rsid w:val="00675FF1"/>
    <w:rsid w:val="00694716"/>
    <w:rsid w:val="00695221"/>
    <w:rsid w:val="00695813"/>
    <w:rsid w:val="00697567"/>
    <w:rsid w:val="006A6CAA"/>
    <w:rsid w:val="006B15E4"/>
    <w:rsid w:val="006B3189"/>
    <w:rsid w:val="006B634A"/>
    <w:rsid w:val="006C5C0A"/>
    <w:rsid w:val="006D6119"/>
    <w:rsid w:val="006E069D"/>
    <w:rsid w:val="006E387A"/>
    <w:rsid w:val="006E6B4D"/>
    <w:rsid w:val="006F3651"/>
    <w:rsid w:val="00701E61"/>
    <w:rsid w:val="00703384"/>
    <w:rsid w:val="0071499F"/>
    <w:rsid w:val="00714ED9"/>
    <w:rsid w:val="00737A6B"/>
    <w:rsid w:val="0074389A"/>
    <w:rsid w:val="007570FF"/>
    <w:rsid w:val="00770DD5"/>
    <w:rsid w:val="0077190D"/>
    <w:rsid w:val="0078339E"/>
    <w:rsid w:val="00791508"/>
    <w:rsid w:val="0079572D"/>
    <w:rsid w:val="007D7C90"/>
    <w:rsid w:val="007D7DE3"/>
    <w:rsid w:val="007E1CF8"/>
    <w:rsid w:val="007E245E"/>
    <w:rsid w:val="007E322E"/>
    <w:rsid w:val="007E6C9A"/>
    <w:rsid w:val="007E76E6"/>
    <w:rsid w:val="007E7F83"/>
    <w:rsid w:val="007F505D"/>
    <w:rsid w:val="007F5995"/>
    <w:rsid w:val="007F5CFD"/>
    <w:rsid w:val="00802BA7"/>
    <w:rsid w:val="008150EE"/>
    <w:rsid w:val="00823177"/>
    <w:rsid w:val="00825FC1"/>
    <w:rsid w:val="00826948"/>
    <w:rsid w:val="008279C9"/>
    <w:rsid w:val="0083663B"/>
    <w:rsid w:val="00836CC2"/>
    <w:rsid w:val="00840E09"/>
    <w:rsid w:val="00841D76"/>
    <w:rsid w:val="00843FA3"/>
    <w:rsid w:val="0085361F"/>
    <w:rsid w:val="0086003C"/>
    <w:rsid w:val="00863F7D"/>
    <w:rsid w:val="00885108"/>
    <w:rsid w:val="008A1467"/>
    <w:rsid w:val="008B4DE3"/>
    <w:rsid w:val="008B5504"/>
    <w:rsid w:val="008C3757"/>
    <w:rsid w:val="008C50CE"/>
    <w:rsid w:val="008C62BC"/>
    <w:rsid w:val="008D30AF"/>
    <w:rsid w:val="008D5F0E"/>
    <w:rsid w:val="008E6281"/>
    <w:rsid w:val="008F3226"/>
    <w:rsid w:val="00914188"/>
    <w:rsid w:val="00925646"/>
    <w:rsid w:val="00931AA0"/>
    <w:rsid w:val="00933B96"/>
    <w:rsid w:val="00941354"/>
    <w:rsid w:val="0094576B"/>
    <w:rsid w:val="00954A3A"/>
    <w:rsid w:val="0096060C"/>
    <w:rsid w:val="00963CEF"/>
    <w:rsid w:val="0096511C"/>
    <w:rsid w:val="00981706"/>
    <w:rsid w:val="0098298A"/>
    <w:rsid w:val="009839F2"/>
    <w:rsid w:val="00984A5E"/>
    <w:rsid w:val="0098742C"/>
    <w:rsid w:val="00995856"/>
    <w:rsid w:val="009963A6"/>
    <w:rsid w:val="009A2332"/>
    <w:rsid w:val="009B2AAD"/>
    <w:rsid w:val="009B54E4"/>
    <w:rsid w:val="009B728C"/>
    <w:rsid w:val="009C013A"/>
    <w:rsid w:val="009C13D4"/>
    <w:rsid w:val="009C4E22"/>
    <w:rsid w:val="009D14F4"/>
    <w:rsid w:val="009D1E69"/>
    <w:rsid w:val="009D28DD"/>
    <w:rsid w:val="009E06C9"/>
    <w:rsid w:val="009E1D1A"/>
    <w:rsid w:val="00A00336"/>
    <w:rsid w:val="00A01250"/>
    <w:rsid w:val="00A02893"/>
    <w:rsid w:val="00A03153"/>
    <w:rsid w:val="00A11EF2"/>
    <w:rsid w:val="00A12378"/>
    <w:rsid w:val="00A15388"/>
    <w:rsid w:val="00A17F46"/>
    <w:rsid w:val="00A209F1"/>
    <w:rsid w:val="00A242DF"/>
    <w:rsid w:val="00A31D5E"/>
    <w:rsid w:val="00A3642F"/>
    <w:rsid w:val="00A46990"/>
    <w:rsid w:val="00A52976"/>
    <w:rsid w:val="00A667F2"/>
    <w:rsid w:val="00AA19F4"/>
    <w:rsid w:val="00AA7939"/>
    <w:rsid w:val="00AC67BA"/>
    <w:rsid w:val="00AC765C"/>
    <w:rsid w:val="00AD0FA8"/>
    <w:rsid w:val="00AE1C6B"/>
    <w:rsid w:val="00AE26CA"/>
    <w:rsid w:val="00AE41F5"/>
    <w:rsid w:val="00AE6898"/>
    <w:rsid w:val="00AF1081"/>
    <w:rsid w:val="00B026C9"/>
    <w:rsid w:val="00B039DF"/>
    <w:rsid w:val="00B046FB"/>
    <w:rsid w:val="00B4121E"/>
    <w:rsid w:val="00B47EC0"/>
    <w:rsid w:val="00B5207E"/>
    <w:rsid w:val="00B52E44"/>
    <w:rsid w:val="00B57807"/>
    <w:rsid w:val="00B6198C"/>
    <w:rsid w:val="00B70718"/>
    <w:rsid w:val="00B81E07"/>
    <w:rsid w:val="00B95AD7"/>
    <w:rsid w:val="00B97A61"/>
    <w:rsid w:val="00BA2669"/>
    <w:rsid w:val="00BA4CEF"/>
    <w:rsid w:val="00BB7E3B"/>
    <w:rsid w:val="00BC038A"/>
    <w:rsid w:val="00BD719B"/>
    <w:rsid w:val="00BE7BF4"/>
    <w:rsid w:val="00C00952"/>
    <w:rsid w:val="00C10DEB"/>
    <w:rsid w:val="00C25A1B"/>
    <w:rsid w:val="00C361BD"/>
    <w:rsid w:val="00C43A56"/>
    <w:rsid w:val="00C45EA8"/>
    <w:rsid w:val="00C51E30"/>
    <w:rsid w:val="00C51F48"/>
    <w:rsid w:val="00C525A0"/>
    <w:rsid w:val="00C54D0A"/>
    <w:rsid w:val="00C64587"/>
    <w:rsid w:val="00C67894"/>
    <w:rsid w:val="00C772FE"/>
    <w:rsid w:val="00C80EB8"/>
    <w:rsid w:val="00C81304"/>
    <w:rsid w:val="00C822FF"/>
    <w:rsid w:val="00C86239"/>
    <w:rsid w:val="00C95734"/>
    <w:rsid w:val="00CA2939"/>
    <w:rsid w:val="00CA53A4"/>
    <w:rsid w:val="00CB21D5"/>
    <w:rsid w:val="00CB3649"/>
    <w:rsid w:val="00CB5ACD"/>
    <w:rsid w:val="00CC1BC0"/>
    <w:rsid w:val="00CC3B9A"/>
    <w:rsid w:val="00CC74E4"/>
    <w:rsid w:val="00CD0851"/>
    <w:rsid w:val="00CE2F0C"/>
    <w:rsid w:val="00CE5411"/>
    <w:rsid w:val="00CE6186"/>
    <w:rsid w:val="00CE6FB8"/>
    <w:rsid w:val="00CF0711"/>
    <w:rsid w:val="00CF55F5"/>
    <w:rsid w:val="00D01707"/>
    <w:rsid w:val="00D11751"/>
    <w:rsid w:val="00D25481"/>
    <w:rsid w:val="00D304C6"/>
    <w:rsid w:val="00D307E5"/>
    <w:rsid w:val="00D31ACA"/>
    <w:rsid w:val="00D356C0"/>
    <w:rsid w:val="00D44473"/>
    <w:rsid w:val="00D46624"/>
    <w:rsid w:val="00D56BCB"/>
    <w:rsid w:val="00D62488"/>
    <w:rsid w:val="00D75AE2"/>
    <w:rsid w:val="00D82BF5"/>
    <w:rsid w:val="00D87E71"/>
    <w:rsid w:val="00D94924"/>
    <w:rsid w:val="00D970BE"/>
    <w:rsid w:val="00DA115D"/>
    <w:rsid w:val="00DA159B"/>
    <w:rsid w:val="00DA2FE5"/>
    <w:rsid w:val="00DB0180"/>
    <w:rsid w:val="00DB29E1"/>
    <w:rsid w:val="00DC1CC2"/>
    <w:rsid w:val="00DC79E5"/>
    <w:rsid w:val="00DD4FF2"/>
    <w:rsid w:val="00DE13D9"/>
    <w:rsid w:val="00DE21FD"/>
    <w:rsid w:val="00DE65FC"/>
    <w:rsid w:val="00DE671E"/>
    <w:rsid w:val="00DF70B2"/>
    <w:rsid w:val="00E05A7E"/>
    <w:rsid w:val="00E07D1B"/>
    <w:rsid w:val="00E14C35"/>
    <w:rsid w:val="00E31652"/>
    <w:rsid w:val="00E33507"/>
    <w:rsid w:val="00E351FA"/>
    <w:rsid w:val="00E43435"/>
    <w:rsid w:val="00E52D06"/>
    <w:rsid w:val="00E547DF"/>
    <w:rsid w:val="00E54834"/>
    <w:rsid w:val="00E63BCE"/>
    <w:rsid w:val="00E7752A"/>
    <w:rsid w:val="00E849A0"/>
    <w:rsid w:val="00E862C3"/>
    <w:rsid w:val="00E96678"/>
    <w:rsid w:val="00EA3C60"/>
    <w:rsid w:val="00EA50D9"/>
    <w:rsid w:val="00EB43F9"/>
    <w:rsid w:val="00EB5217"/>
    <w:rsid w:val="00EC13D5"/>
    <w:rsid w:val="00EC2598"/>
    <w:rsid w:val="00EC5305"/>
    <w:rsid w:val="00ED40C9"/>
    <w:rsid w:val="00ED7F37"/>
    <w:rsid w:val="00EE0654"/>
    <w:rsid w:val="00EF1A80"/>
    <w:rsid w:val="00EF2572"/>
    <w:rsid w:val="00EF6907"/>
    <w:rsid w:val="00F163F2"/>
    <w:rsid w:val="00F171DE"/>
    <w:rsid w:val="00F17DC5"/>
    <w:rsid w:val="00F22E3C"/>
    <w:rsid w:val="00F313F7"/>
    <w:rsid w:val="00F33472"/>
    <w:rsid w:val="00F37258"/>
    <w:rsid w:val="00F45D16"/>
    <w:rsid w:val="00F47EFC"/>
    <w:rsid w:val="00F508A9"/>
    <w:rsid w:val="00F5154E"/>
    <w:rsid w:val="00F55DA8"/>
    <w:rsid w:val="00F6301D"/>
    <w:rsid w:val="00F661A6"/>
    <w:rsid w:val="00F724F4"/>
    <w:rsid w:val="00F730EE"/>
    <w:rsid w:val="00F754A4"/>
    <w:rsid w:val="00F75E41"/>
    <w:rsid w:val="00F76E3B"/>
    <w:rsid w:val="00F81DD4"/>
    <w:rsid w:val="00F81DF0"/>
    <w:rsid w:val="00F868F6"/>
    <w:rsid w:val="00FC3518"/>
    <w:rsid w:val="00FC60BE"/>
    <w:rsid w:val="00FD55CB"/>
    <w:rsid w:val="00FD79E7"/>
    <w:rsid w:val="00FD7A6D"/>
    <w:rsid w:val="00FD7C73"/>
    <w:rsid w:val="00FE0ECB"/>
    <w:rsid w:val="00FE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9451E3"/>
  <w15:docId w15:val="{3248BD25-9A76-4F1B-B19D-23F2EB5AA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611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39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13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len">
    <w:name w:val="Helen"/>
    <w:basedOn w:val="Normal"/>
    <w:autoRedefine/>
    <w:qFormat/>
    <w:rsid w:val="00F55DA8"/>
    <w:rPr>
      <w:color w:val="000000" w:themeColor="text1"/>
    </w:rPr>
  </w:style>
  <w:style w:type="paragraph" w:customStyle="1" w:styleId="Helennotes">
    <w:name w:val="Helen notes"/>
    <w:basedOn w:val="FootnoteText"/>
    <w:next w:val="FootnoteText"/>
    <w:autoRedefine/>
    <w:qFormat/>
    <w:rsid w:val="00420F51"/>
    <w:rPr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0F51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0F51"/>
  </w:style>
  <w:style w:type="paragraph" w:customStyle="1" w:styleId="HELEN0">
    <w:name w:val="HELEN"/>
    <w:basedOn w:val="Normal"/>
    <w:autoRedefine/>
    <w:qFormat/>
    <w:rsid w:val="00F55DA8"/>
  </w:style>
  <w:style w:type="paragraph" w:customStyle="1" w:styleId="REFheader">
    <w:name w:val="REF header"/>
    <w:basedOn w:val="Normal"/>
    <w:qFormat/>
    <w:rsid w:val="00CE6FB8"/>
    <w:pPr>
      <w:spacing w:after="120"/>
    </w:pPr>
    <w:rPr>
      <w:rFonts w:cs="Arial"/>
      <w:b/>
      <w:sz w:val="22"/>
      <w:szCs w:val="22"/>
      <w:lang w:val="en-GB" w:eastAsia="en-GB"/>
    </w:rPr>
  </w:style>
  <w:style w:type="paragraph" w:customStyle="1" w:styleId="bottomline">
    <w:name w:val="bottom line"/>
    <w:basedOn w:val="Normal"/>
    <w:qFormat/>
    <w:rsid w:val="00CE6FB8"/>
    <w:pPr>
      <w:spacing w:after="120"/>
    </w:pPr>
    <w:rPr>
      <w:rFonts w:cs="Arial"/>
      <w:sz w:val="22"/>
      <w:szCs w:val="22"/>
      <w:lang w:val="en-GB" w:eastAsia="en-GB"/>
    </w:rPr>
  </w:style>
  <w:style w:type="paragraph" w:customStyle="1" w:styleId="Header1">
    <w:name w:val="Header1"/>
    <w:basedOn w:val="Normal"/>
    <w:qFormat/>
    <w:rsid w:val="00CE6FB8"/>
    <w:pPr>
      <w:spacing w:after="120"/>
    </w:pPr>
    <w:rPr>
      <w:rFonts w:cs="Arial"/>
      <w:b/>
      <w:sz w:val="22"/>
      <w:szCs w:val="22"/>
      <w:lang w:val="en-GB" w:eastAsia="en-GB"/>
    </w:rPr>
  </w:style>
  <w:style w:type="paragraph" w:styleId="ListParagraph">
    <w:name w:val="List Paragraph"/>
    <w:basedOn w:val="Normal"/>
    <w:uiPriority w:val="34"/>
    <w:qFormat/>
    <w:rsid w:val="00675E23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4C7E02"/>
    <w:pPr>
      <w:widowControl/>
      <w:autoSpaceDE/>
      <w:autoSpaceDN/>
      <w:adjustRightInd/>
      <w:spacing w:before="100" w:beforeAutospacing="1" w:after="100" w:afterAutospacing="1"/>
    </w:pPr>
    <w:rPr>
      <w:rFonts w:ascii="Times" w:eastAsiaTheme="minorEastAsia" w:hAnsi="Times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4C7E02"/>
    <w:rPr>
      <w:b/>
      <w:bCs/>
    </w:rPr>
  </w:style>
  <w:style w:type="character" w:customStyle="1" w:styleId="apple-converted-space">
    <w:name w:val="apple-converted-space"/>
    <w:basedOn w:val="DefaultParagraphFont"/>
    <w:rsid w:val="004C7E02"/>
  </w:style>
  <w:style w:type="paragraph" w:styleId="Footer">
    <w:name w:val="footer"/>
    <w:basedOn w:val="Normal"/>
    <w:link w:val="FooterChar"/>
    <w:uiPriority w:val="99"/>
    <w:unhideWhenUsed/>
    <w:rsid w:val="0071499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99F"/>
    <w:rPr>
      <w:rFonts w:ascii="Courier" w:eastAsia="Times New Roman" w:hAnsi="Courier" w:cs="Times New Roman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71499F"/>
  </w:style>
  <w:style w:type="paragraph" w:styleId="Header">
    <w:name w:val="header"/>
    <w:basedOn w:val="Normal"/>
    <w:link w:val="HeaderChar"/>
    <w:uiPriority w:val="99"/>
    <w:unhideWhenUsed/>
    <w:rsid w:val="00D117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751"/>
    <w:rPr>
      <w:rFonts w:ascii="Courier" w:eastAsia="Times New Roman" w:hAnsi="Courier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17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751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F39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413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8A146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E7BF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915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15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1508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15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1508"/>
    <w:rPr>
      <w:rFonts w:ascii="Times New Roman" w:eastAsia="Times New Roman" w:hAnsi="Times New Roman" w:cs="Times New Roman"/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B54E4"/>
    <w:pPr>
      <w:widowControl/>
      <w:autoSpaceDE/>
      <w:autoSpaceDN/>
      <w:adjustRightInd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54E4"/>
    <w:rPr>
      <w:rFonts w:ascii="Calibri Light" w:eastAsia="SimSun" w:hAnsi="Calibri Light" w:cs="Times New Roman"/>
      <w:color w:val="000000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s.shireen\Downloads\Entry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712761AE5E0454ABBEEE20B60A61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33AC6-84CB-49F7-8853-E98B6B83C323}"/>
      </w:docPartPr>
      <w:docPartBody>
        <w:p w:rsidR="00270058" w:rsidRDefault="005B1414" w:rsidP="005B1414">
          <w:pPr>
            <w:pStyle w:val="C712761AE5E0454ABBEEE20B60A61BF625"/>
          </w:pPr>
          <w:r>
            <w:rPr>
              <w:rFonts w:hint="cs"/>
              <w:sz w:val="36"/>
              <w:szCs w:val="36"/>
              <w:rtl/>
            </w:rPr>
            <w:t>الوثائق الداعمة</w:t>
          </w:r>
        </w:p>
      </w:docPartBody>
    </w:docPart>
    <w:docPart>
      <w:docPartPr>
        <w:name w:val="D5E44691F69B432DA643565794188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08C33-06C5-402C-AE2E-8AA71274731B}"/>
      </w:docPartPr>
      <w:docPartBody>
        <w:p w:rsidR="00270058" w:rsidRDefault="0061061C">
          <w:pPr>
            <w:pStyle w:val="D5E44691F69B432DA643565794188DC4"/>
          </w:pPr>
          <w:r w:rsidRPr="00D30F95">
            <w:rPr>
              <w:rStyle w:val="PlaceholderText"/>
            </w:rPr>
            <w:t>Click here to enter text.</w:t>
          </w:r>
        </w:p>
      </w:docPartBody>
    </w:docPart>
    <w:docPart>
      <w:docPartPr>
        <w:name w:val="FD6BA3DF06C54D4EA730DAF7004DD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B13F8-4850-4EC6-A889-BF3A8710634A}"/>
      </w:docPartPr>
      <w:docPartBody>
        <w:p w:rsidR="00270058" w:rsidRDefault="005B1414" w:rsidP="005B1414">
          <w:pPr>
            <w:pStyle w:val="FD6BA3DF06C54D4EA730DAF7004DDECE23"/>
          </w:pPr>
          <w:r>
            <w:rPr>
              <w:rFonts w:hint="cs"/>
              <w:rtl/>
            </w:rPr>
            <w:t>اسم المالك:</w:t>
          </w:r>
        </w:p>
      </w:docPartBody>
    </w:docPart>
    <w:docPart>
      <w:docPartPr>
        <w:name w:val="E7A412966F1E44789A35F3E43B1DF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24201-ACC8-4E14-853F-EE4FEEEEE800}"/>
      </w:docPartPr>
      <w:docPartBody>
        <w:p w:rsidR="00270058" w:rsidRDefault="005B1414" w:rsidP="005B1414">
          <w:pPr>
            <w:pStyle w:val="E7A412966F1E44789A35F3E43B1DF90125"/>
          </w:pPr>
          <w:r>
            <w:rPr>
              <w:rStyle w:val="PlaceholderText"/>
              <w:rFonts w:eastAsiaTheme="minorEastAsia" w:hint="cs"/>
              <w:rtl/>
            </w:rPr>
            <w:t>اضغط هنا لادخال النص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D3527-A808-4AE1-8E0B-352AD82F17A1}"/>
      </w:docPartPr>
      <w:docPartBody>
        <w:p w:rsidR="00270058" w:rsidRDefault="00737558">
          <w:r w:rsidRPr="00A23C12">
            <w:rPr>
              <w:rStyle w:val="PlaceholderText"/>
            </w:rPr>
            <w:t>Click here to enter text.</w:t>
          </w:r>
        </w:p>
      </w:docPartBody>
    </w:docPart>
    <w:docPart>
      <w:docPartPr>
        <w:name w:val="F296DCC98B7E4BA9B191163E3A312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A65E6-16C4-4637-9BC8-570465D918DC}"/>
      </w:docPartPr>
      <w:docPartBody>
        <w:p w:rsidR="00270058" w:rsidRDefault="005B1414" w:rsidP="005B1414">
          <w:pPr>
            <w:pStyle w:val="F296DCC98B7E4BA9B191163E3A3122F218"/>
          </w:pPr>
          <w:r>
            <w:rPr>
              <w:rFonts w:hint="cs"/>
              <w:rtl/>
            </w:rPr>
            <w:t>التاريخ</w:t>
          </w:r>
        </w:p>
      </w:docPartBody>
    </w:docPart>
    <w:docPart>
      <w:docPartPr>
        <w:name w:val="24D8B56AF1314836AF7F034B91548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45702-102D-4FB4-8B94-2EAF944D80FE}"/>
      </w:docPartPr>
      <w:docPartBody>
        <w:p w:rsidR="00270058" w:rsidRDefault="005B1414" w:rsidP="005B1414">
          <w:pPr>
            <w:pStyle w:val="24D8B56AF1314836AF7F034B9154802524"/>
          </w:pPr>
          <w:r>
            <w:rPr>
              <w:rStyle w:val="PlaceholderText"/>
              <w:rFonts w:eastAsiaTheme="minorEastAsia" w:hint="cs"/>
              <w:rtl/>
            </w:rPr>
            <w:t>انقر هنا للاختيار</w:t>
          </w:r>
        </w:p>
      </w:docPartBody>
    </w:docPart>
    <w:docPart>
      <w:docPartPr>
        <w:name w:val="D62BA26606914CCE9628734A82699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46CFD-EC10-4BCE-80DD-CACCBA7221CF}"/>
      </w:docPartPr>
      <w:docPartBody>
        <w:p w:rsidR="00E27E69" w:rsidRDefault="005B1414" w:rsidP="005B1414">
          <w:pPr>
            <w:pStyle w:val="D62BA26606914CCE9628734A82699AF33"/>
          </w:pPr>
          <w:r>
            <w:rPr>
              <w:rFonts w:hint="cs"/>
              <w:rtl/>
            </w:rPr>
            <w:t>التاريخ</w:t>
          </w:r>
        </w:p>
      </w:docPartBody>
    </w:docPart>
    <w:docPart>
      <w:docPartPr>
        <w:name w:val="A9CD7A5845A546DF9CEEDA0062B0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DCA71-B046-46FF-916C-A979588015A3}"/>
      </w:docPartPr>
      <w:docPartBody>
        <w:p w:rsidR="00E27E69" w:rsidRDefault="005B1414" w:rsidP="005B1414">
          <w:pPr>
            <w:pStyle w:val="A9CD7A5845A546DF9CEEDA0062B0B4CB3"/>
          </w:pPr>
          <w:r>
            <w:rPr>
              <w:rStyle w:val="PlaceholderText"/>
              <w:rFonts w:eastAsiaTheme="minorEastAsia" w:hint="cs"/>
              <w:rtl/>
            </w:rPr>
            <w:t>انقر هنا للاختيار</w:t>
          </w:r>
        </w:p>
      </w:docPartBody>
    </w:docPart>
    <w:docPart>
      <w:docPartPr>
        <w:name w:val="C85C08BE146E4AACAD593FD27A0FE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F31A4-6398-4101-BA14-6EA0106C5351}"/>
      </w:docPartPr>
      <w:docPartBody>
        <w:p w:rsidR="00E27E69" w:rsidRDefault="005B1414" w:rsidP="005B1414">
          <w:pPr>
            <w:pStyle w:val="C85C08BE146E4AACAD593FD27A0FE480"/>
          </w:pPr>
          <w:r w:rsidRPr="00D30F95">
            <w:rPr>
              <w:rStyle w:val="PlaceholderText"/>
            </w:rPr>
            <w:t>Click here to enter text.</w:t>
          </w:r>
        </w:p>
      </w:docPartBody>
    </w:docPart>
    <w:docPart>
      <w:docPartPr>
        <w:name w:val="6DCAEEE3B9AF4BBBAB103CDCD43EE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A2275-2AD0-4BEB-9DBF-F0EAD0BADFDB}"/>
      </w:docPartPr>
      <w:docPartBody>
        <w:p w:rsidR="00E27E69" w:rsidRDefault="005B1414" w:rsidP="005B1414">
          <w:pPr>
            <w:pStyle w:val="6DCAEEE3B9AF4BBBAB103CDCD43EEC06"/>
          </w:pPr>
          <w:r w:rsidRPr="00D30F95">
            <w:rPr>
              <w:rStyle w:val="PlaceholderText"/>
            </w:rPr>
            <w:t>Click here to enter text.</w:t>
          </w:r>
        </w:p>
      </w:docPartBody>
    </w:docPart>
    <w:docPart>
      <w:docPartPr>
        <w:name w:val="6B98AD6FFB074517A38A001ED374E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D065D-5004-4056-AAA4-741B548F1907}"/>
      </w:docPartPr>
      <w:docPartBody>
        <w:p w:rsidR="00E27E69" w:rsidRDefault="005B1414" w:rsidP="005B1414">
          <w:pPr>
            <w:pStyle w:val="6B98AD6FFB074517A38A001ED374E02F2"/>
          </w:pPr>
          <w:r>
            <w:rPr>
              <w:rFonts w:hint="cs"/>
              <w:rtl/>
            </w:rPr>
            <w:t>اسم المصمم</w:t>
          </w:r>
        </w:p>
      </w:docPartBody>
    </w:docPart>
    <w:docPart>
      <w:docPartPr>
        <w:name w:val="5F71EAF7A48E4E3CBEA8A513A13A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3EF31-BBB1-4A11-970D-B7E6A22B6EB0}"/>
      </w:docPartPr>
      <w:docPartBody>
        <w:p w:rsidR="00E27E69" w:rsidRDefault="005B1414" w:rsidP="005B1414">
          <w:pPr>
            <w:pStyle w:val="5F71EAF7A48E4E3CBEA8A513A13A7CF12"/>
          </w:pPr>
          <w:r>
            <w:rPr>
              <w:rStyle w:val="PlaceholderText"/>
              <w:rFonts w:eastAsiaTheme="minorEastAsia" w:hint="cs"/>
              <w:rtl/>
            </w:rPr>
            <w:t>اضغط هنا لادخال النص</w:t>
          </w:r>
        </w:p>
      </w:docPartBody>
    </w:docPart>
    <w:docPart>
      <w:docPartPr>
        <w:name w:val="0BCBB34A6C6743A9AEBB68C94CC47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36DCA-8DB0-4B8B-A38F-4AB933A20200}"/>
      </w:docPartPr>
      <w:docPartBody>
        <w:p w:rsidR="00E27E69" w:rsidRDefault="005B1414" w:rsidP="005B1414">
          <w:pPr>
            <w:pStyle w:val="0BCBB34A6C6743A9AEBB68C94CC47DAD2"/>
          </w:pPr>
          <w:r>
            <w:rPr>
              <w:rFonts w:hint="cs"/>
              <w:rtl/>
            </w:rPr>
            <w:t>التاريخ</w:t>
          </w:r>
        </w:p>
      </w:docPartBody>
    </w:docPart>
    <w:docPart>
      <w:docPartPr>
        <w:name w:val="7F79AF268FBB4953958E0EB77C8AD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837B5-0FDB-48EE-B936-0FE0D3E53877}"/>
      </w:docPartPr>
      <w:docPartBody>
        <w:p w:rsidR="00E27E69" w:rsidRDefault="005B1414" w:rsidP="005B1414">
          <w:pPr>
            <w:pStyle w:val="7F79AF268FBB4953958E0EB77C8AD5EB2"/>
          </w:pPr>
          <w:r>
            <w:rPr>
              <w:rStyle w:val="PlaceholderText"/>
              <w:rFonts w:eastAsiaTheme="minorEastAsia" w:hint="cs"/>
              <w:rtl/>
            </w:rPr>
            <w:t>انقر هنا للاختيار</w:t>
          </w:r>
        </w:p>
      </w:docPartBody>
    </w:docPart>
    <w:docPart>
      <w:docPartPr>
        <w:name w:val="8766495B1E4747BC8866B0E3EB7B2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1026D-B62C-4F94-9887-9B56F72A1975}"/>
      </w:docPartPr>
      <w:docPartBody>
        <w:p w:rsidR="00E27E69" w:rsidRDefault="005B1414" w:rsidP="005B1414">
          <w:pPr>
            <w:pStyle w:val="8766495B1E4747BC8866B0E3EB7B2881"/>
          </w:pPr>
          <w:r w:rsidRPr="00D30F95">
            <w:rPr>
              <w:rStyle w:val="PlaceholderText"/>
            </w:rPr>
            <w:t>Click here to enter text.</w:t>
          </w:r>
        </w:p>
      </w:docPartBody>
    </w:docPart>
    <w:docPart>
      <w:docPartPr>
        <w:name w:val="14CCCCA7D284456B91DD7B945806A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F0717-37A4-4891-AE55-0A007C393EFA}"/>
      </w:docPartPr>
      <w:docPartBody>
        <w:p w:rsidR="00E27E69" w:rsidRDefault="005B1414" w:rsidP="005B1414">
          <w:pPr>
            <w:pStyle w:val="14CCCCA7D284456B91DD7B945806A7242"/>
          </w:pPr>
          <w:r>
            <w:rPr>
              <w:rFonts w:hint="cs"/>
              <w:rtl/>
            </w:rPr>
            <w:t>اسم مقدم الطلب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obe Arabic">
    <w:panose1 w:val="02040503050201020203"/>
    <w:charset w:val="B2"/>
    <w:family w:val="roman"/>
    <w:notTrueType/>
    <w:pitch w:val="variable"/>
    <w:sig w:usb0="8000202F" w:usb1="8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558"/>
    <w:rsid w:val="00270058"/>
    <w:rsid w:val="00390ADE"/>
    <w:rsid w:val="0048275A"/>
    <w:rsid w:val="005B1414"/>
    <w:rsid w:val="0061061C"/>
    <w:rsid w:val="006B735E"/>
    <w:rsid w:val="00737558"/>
    <w:rsid w:val="00B05C83"/>
    <w:rsid w:val="00CC2CE6"/>
    <w:rsid w:val="00E27E69"/>
    <w:rsid w:val="00F3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1414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712761AE5E0454ABBEEE20B60A61BF6">
    <w:name w:val="C712761AE5E0454ABBEEE20B60A61BF6"/>
  </w:style>
  <w:style w:type="character" w:styleId="PlaceholderText">
    <w:name w:val="Placeholder Text"/>
    <w:basedOn w:val="DefaultParagraphFont"/>
    <w:uiPriority w:val="99"/>
    <w:semiHidden/>
    <w:rsid w:val="005B1414"/>
    <w:rPr>
      <w:color w:val="808080"/>
    </w:rPr>
  </w:style>
  <w:style w:type="paragraph" w:customStyle="1" w:styleId="D5E44691F69B432DA643565794188DC4">
    <w:name w:val="D5E44691F69B432DA643565794188DC4"/>
  </w:style>
  <w:style w:type="paragraph" w:customStyle="1" w:styleId="FD6BA3DF06C54D4EA730DAF7004DDECE">
    <w:name w:val="FD6BA3DF06C54D4EA730DAF7004DDECE"/>
  </w:style>
  <w:style w:type="paragraph" w:customStyle="1" w:styleId="E7A412966F1E44789A35F3E43B1DF901">
    <w:name w:val="E7A412966F1E44789A35F3E43B1DF901"/>
  </w:style>
  <w:style w:type="paragraph" w:customStyle="1" w:styleId="68AB045EE9DB434D99FE790333968680">
    <w:name w:val="68AB045EE9DB434D99FE790333968680"/>
  </w:style>
  <w:style w:type="paragraph" w:customStyle="1" w:styleId="75E8FAE6ACBA4C6C98759AB2CB088C77">
    <w:name w:val="75E8FAE6ACBA4C6C98759AB2CB088C77"/>
  </w:style>
  <w:style w:type="paragraph" w:customStyle="1" w:styleId="0D6A3F5DEEA542CF951039C2522CE7ED">
    <w:name w:val="0D6A3F5DEEA542CF951039C2522CE7ED"/>
  </w:style>
  <w:style w:type="paragraph" w:customStyle="1" w:styleId="E5FF12F16CE34670B3557974628B7A1A">
    <w:name w:val="E5FF12F16CE34670B3557974628B7A1A"/>
  </w:style>
  <w:style w:type="paragraph" w:customStyle="1" w:styleId="EC636C520991417DB4BE8C40C20D2577">
    <w:name w:val="EC636C520991417DB4BE8C40C20D2577"/>
  </w:style>
  <w:style w:type="paragraph" w:customStyle="1" w:styleId="D745B1E4C2034AEFBAB09EDA0D9F66A1">
    <w:name w:val="D745B1E4C2034AEFBAB09EDA0D9F66A1"/>
  </w:style>
  <w:style w:type="paragraph" w:customStyle="1" w:styleId="4F0312E04312412FAA28ED0927EA276A">
    <w:name w:val="4F0312E04312412FAA28ED0927EA276A"/>
  </w:style>
  <w:style w:type="paragraph" w:customStyle="1" w:styleId="4FDCC40AB76745A78A36D1021C81C247">
    <w:name w:val="4FDCC40AB76745A78A36D1021C81C247"/>
  </w:style>
  <w:style w:type="paragraph" w:customStyle="1" w:styleId="79705CDAA1FC49C5A9C96F1616033620">
    <w:name w:val="79705CDAA1FC49C5A9C96F1616033620"/>
  </w:style>
  <w:style w:type="paragraph" w:customStyle="1" w:styleId="2626438408CE4250B2A6012ECB17476C">
    <w:name w:val="2626438408CE4250B2A6012ECB17476C"/>
  </w:style>
  <w:style w:type="paragraph" w:customStyle="1" w:styleId="DDAA7E88E5704D65A42A90EFFB89BB0E">
    <w:name w:val="DDAA7E88E5704D65A42A90EFFB89BB0E"/>
  </w:style>
  <w:style w:type="paragraph" w:customStyle="1" w:styleId="E0954EE9B4AE4CFCA8069EC7439A2C02">
    <w:name w:val="E0954EE9B4AE4CFCA8069EC7439A2C02"/>
  </w:style>
  <w:style w:type="character" w:customStyle="1" w:styleId="Heading2Char">
    <w:name w:val="Heading 2 Char"/>
    <w:basedOn w:val="DefaultParagraphFont"/>
    <w:link w:val="Heading2"/>
    <w:uiPriority w:val="9"/>
    <w:rsid w:val="005B141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6A58A459988C42EA86230D5F80E9A721">
    <w:name w:val="6A58A459988C42EA86230D5F80E9A721"/>
  </w:style>
  <w:style w:type="paragraph" w:customStyle="1" w:styleId="B7BDC6230D9246C9A5EE185D3B5085FA">
    <w:name w:val="B7BDC6230D9246C9A5EE185D3B5085FA"/>
  </w:style>
  <w:style w:type="paragraph" w:customStyle="1" w:styleId="81D4DC3A79C0471687DF453DFF50A8F3">
    <w:name w:val="81D4DC3A79C0471687DF453DFF50A8F3"/>
  </w:style>
  <w:style w:type="paragraph" w:customStyle="1" w:styleId="835FBF192B4B4F07B2FDE59D51885844">
    <w:name w:val="835FBF192B4B4F07B2FDE59D51885844"/>
  </w:style>
  <w:style w:type="paragraph" w:customStyle="1" w:styleId="635120520D0D4B41876E7C7003D7FCBB">
    <w:name w:val="635120520D0D4B41876E7C7003D7FCBB"/>
  </w:style>
  <w:style w:type="paragraph" w:customStyle="1" w:styleId="75309169AB494BF68576F507BEE10FE8">
    <w:name w:val="75309169AB494BF68576F507BEE10FE8"/>
  </w:style>
  <w:style w:type="paragraph" w:customStyle="1" w:styleId="3B4A7F4D00284E898E3F5802E4031097">
    <w:name w:val="3B4A7F4D00284E898E3F5802E4031097"/>
  </w:style>
  <w:style w:type="paragraph" w:customStyle="1" w:styleId="EE5D760C358A40A087ECBC7DC0C3845D">
    <w:name w:val="EE5D760C358A40A087ECBC7DC0C3845D"/>
  </w:style>
  <w:style w:type="paragraph" w:customStyle="1" w:styleId="CBEBA49EEA664E96BB057FEFBC77939D">
    <w:name w:val="CBEBA49EEA664E96BB057FEFBC77939D"/>
  </w:style>
  <w:style w:type="paragraph" w:customStyle="1" w:styleId="A399A3AB339248319EA8D0636DB1E987">
    <w:name w:val="A399A3AB339248319EA8D0636DB1E987"/>
  </w:style>
  <w:style w:type="paragraph" w:customStyle="1" w:styleId="87D071DB466548A5A96C79605E725225">
    <w:name w:val="87D071DB466548A5A96C79605E725225"/>
  </w:style>
  <w:style w:type="paragraph" w:customStyle="1" w:styleId="322379F4E3F44B6B8FD974E842BBE187">
    <w:name w:val="322379F4E3F44B6B8FD974E842BBE187"/>
  </w:style>
  <w:style w:type="paragraph" w:customStyle="1" w:styleId="A055F8A0382741F5BEF3D8035F37DB89">
    <w:name w:val="A055F8A0382741F5BEF3D8035F37DB89"/>
  </w:style>
  <w:style w:type="paragraph" w:customStyle="1" w:styleId="FF931AE55E814593BA10C0FC098755DA">
    <w:name w:val="FF931AE55E814593BA10C0FC098755DA"/>
  </w:style>
  <w:style w:type="character" w:styleId="CommentReference">
    <w:name w:val="annotation reference"/>
    <w:basedOn w:val="DefaultParagraphFont"/>
    <w:uiPriority w:val="99"/>
    <w:semiHidden/>
    <w:unhideWhenUsed/>
    <w:rsid w:val="007375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7558"/>
    <w:rPr>
      <w:rFonts w:ascii="Times New Roman" w:eastAsia="Times New Roman" w:hAnsi="Times New Roman" w:cs="Times New Roman"/>
      <w:sz w:val="20"/>
      <w:szCs w:val="20"/>
    </w:rPr>
  </w:style>
  <w:style w:type="paragraph" w:customStyle="1" w:styleId="FF132820479B456BAF945D93D67E245E">
    <w:name w:val="FF132820479B456BAF945D93D67E245E"/>
  </w:style>
  <w:style w:type="paragraph" w:customStyle="1" w:styleId="6EAD6649258D42E7A2B2BBD6E0597D40">
    <w:name w:val="6EAD6649258D42E7A2B2BBD6E0597D40"/>
  </w:style>
  <w:style w:type="paragraph" w:customStyle="1" w:styleId="AD5E15F1B49C40EC979834F95AD3E895">
    <w:name w:val="AD5E15F1B49C40EC979834F95AD3E895"/>
  </w:style>
  <w:style w:type="paragraph" w:customStyle="1" w:styleId="0BF5DB424ECA4650A0D342A42029B8D9">
    <w:name w:val="0BF5DB424ECA4650A0D342A42029B8D9"/>
  </w:style>
  <w:style w:type="paragraph" w:customStyle="1" w:styleId="026CECAC3F73431A918FBED5315EE80D">
    <w:name w:val="026CECAC3F73431A918FBED5315EE80D"/>
  </w:style>
  <w:style w:type="paragraph" w:customStyle="1" w:styleId="6AB2811A9279492D9A495FEE26C3DFB1">
    <w:name w:val="6AB2811A9279492D9A495FEE26C3DFB1"/>
  </w:style>
  <w:style w:type="paragraph" w:customStyle="1" w:styleId="DC33F621B921436E97B3A5099A5AFFA6">
    <w:name w:val="DC33F621B921436E97B3A5099A5AFFA6"/>
  </w:style>
  <w:style w:type="paragraph" w:customStyle="1" w:styleId="5E37476C558A4E1BAE5AA754AF71D14A">
    <w:name w:val="5E37476C558A4E1BAE5AA754AF71D14A"/>
  </w:style>
  <w:style w:type="paragraph" w:customStyle="1" w:styleId="5F5E871984A245A495CEF3F73895889E">
    <w:name w:val="5F5E871984A245A495CEF3F73895889E"/>
  </w:style>
  <w:style w:type="paragraph" w:customStyle="1" w:styleId="E0BE6E976BF04767A8EB0ED5F7354A66">
    <w:name w:val="E0BE6E976BF04767A8EB0ED5F7354A66"/>
  </w:style>
  <w:style w:type="paragraph" w:customStyle="1" w:styleId="A81999F5929D49BC89DDE85C4398A611">
    <w:name w:val="A81999F5929D49BC89DDE85C4398A611"/>
  </w:style>
  <w:style w:type="paragraph" w:customStyle="1" w:styleId="BAB964706D71457C9CA5DE2DC2E803B4">
    <w:name w:val="BAB964706D71457C9CA5DE2DC2E803B4"/>
  </w:style>
  <w:style w:type="paragraph" w:customStyle="1" w:styleId="AC1A587FEB0C48B782381018170FC5B9">
    <w:name w:val="AC1A587FEB0C48B782381018170FC5B9"/>
  </w:style>
  <w:style w:type="paragraph" w:customStyle="1" w:styleId="6F486819DAD944E098131F8836A021E4">
    <w:name w:val="6F486819DAD944E098131F8836A021E4"/>
  </w:style>
  <w:style w:type="paragraph" w:customStyle="1" w:styleId="597840FBD40D4E8983F3D55DFC0A7799">
    <w:name w:val="597840FBD40D4E8983F3D55DFC0A7799"/>
  </w:style>
  <w:style w:type="paragraph" w:customStyle="1" w:styleId="A241C4F2D77743A7ADAAC37B54459789">
    <w:name w:val="A241C4F2D77743A7ADAAC37B54459789"/>
  </w:style>
  <w:style w:type="paragraph" w:customStyle="1" w:styleId="4ABA5C06E0634409BF2482AD9D32E964">
    <w:name w:val="4ABA5C06E0634409BF2482AD9D32E964"/>
  </w:style>
  <w:style w:type="paragraph" w:customStyle="1" w:styleId="DBA1C05E22F84E5D88135E60B99F9DFA">
    <w:name w:val="DBA1C05E22F84E5D88135E60B99F9DFA"/>
  </w:style>
  <w:style w:type="paragraph" w:customStyle="1" w:styleId="5C5169618613432C8572738BBAF74647">
    <w:name w:val="5C5169618613432C8572738BBAF74647"/>
  </w:style>
  <w:style w:type="paragraph" w:customStyle="1" w:styleId="2D3A2E0DCFD748A0BBB457C2A0163BFA">
    <w:name w:val="2D3A2E0DCFD748A0BBB457C2A0163BFA"/>
  </w:style>
  <w:style w:type="paragraph" w:customStyle="1" w:styleId="869B1C5E725040CDB12E38A3CE4A2AED">
    <w:name w:val="869B1C5E725040CDB12E38A3CE4A2AED"/>
  </w:style>
  <w:style w:type="paragraph" w:customStyle="1" w:styleId="47EF6AF8E90349C7BCE9BE7861CA1B9D">
    <w:name w:val="47EF6AF8E90349C7BCE9BE7861CA1B9D"/>
  </w:style>
  <w:style w:type="paragraph" w:customStyle="1" w:styleId="F45C68C89A5947F6AD4D52550DEF3AEA">
    <w:name w:val="F45C68C89A5947F6AD4D52550DEF3AEA"/>
  </w:style>
  <w:style w:type="paragraph" w:customStyle="1" w:styleId="A2C2CC875EC64E9B8714DA2A5E91F585">
    <w:name w:val="A2C2CC875EC64E9B8714DA2A5E91F585"/>
  </w:style>
  <w:style w:type="paragraph" w:customStyle="1" w:styleId="83DB50904DFC4B6E806979963B1E938B">
    <w:name w:val="83DB50904DFC4B6E806979963B1E938B"/>
  </w:style>
  <w:style w:type="paragraph" w:customStyle="1" w:styleId="7E4F2976DB97454F939F034E97AB60D5">
    <w:name w:val="7E4F2976DB97454F939F034E97AB60D5"/>
  </w:style>
  <w:style w:type="paragraph" w:customStyle="1" w:styleId="63420603149142BEA74616F7FEF39071">
    <w:name w:val="63420603149142BEA74616F7FEF39071"/>
  </w:style>
  <w:style w:type="paragraph" w:customStyle="1" w:styleId="68B797E0A743486FA5ED202E68B1FB1E">
    <w:name w:val="68B797E0A743486FA5ED202E68B1FB1E"/>
  </w:style>
  <w:style w:type="paragraph" w:customStyle="1" w:styleId="68CFD2811911443589A5851BAA9C62CA">
    <w:name w:val="68CFD2811911443589A5851BAA9C62CA"/>
  </w:style>
  <w:style w:type="paragraph" w:customStyle="1" w:styleId="710552EA623A4048961593005FC9C4B7">
    <w:name w:val="710552EA623A4048961593005FC9C4B7"/>
  </w:style>
  <w:style w:type="paragraph" w:customStyle="1" w:styleId="EABDE6B977684035A8E89794B5F6A2FB">
    <w:name w:val="EABDE6B977684035A8E89794B5F6A2FB"/>
  </w:style>
  <w:style w:type="paragraph" w:customStyle="1" w:styleId="8C050C0CCB514755A852E73BC5C1B6C8">
    <w:name w:val="8C050C0CCB514755A852E73BC5C1B6C8"/>
  </w:style>
  <w:style w:type="paragraph" w:customStyle="1" w:styleId="1325382AD4C0458887B2F8159F5DDE69">
    <w:name w:val="1325382AD4C0458887B2F8159F5DDE69"/>
  </w:style>
  <w:style w:type="paragraph" w:customStyle="1" w:styleId="AE074855F74F4BC8ACF82309E5AA6F3F">
    <w:name w:val="AE074855F74F4BC8ACF82309E5AA6F3F"/>
  </w:style>
  <w:style w:type="paragraph" w:customStyle="1" w:styleId="BD72416C5AB54973A9FC4BCD2D16F144">
    <w:name w:val="BD72416C5AB54973A9FC4BCD2D16F144"/>
  </w:style>
  <w:style w:type="paragraph" w:customStyle="1" w:styleId="EBA5916CE03941BB89F7404A17921CB5">
    <w:name w:val="EBA5916CE03941BB89F7404A17921CB5"/>
  </w:style>
  <w:style w:type="paragraph" w:customStyle="1" w:styleId="631DF137A5F24159BC4DA670B0F180B6">
    <w:name w:val="631DF137A5F24159BC4DA670B0F180B6"/>
  </w:style>
  <w:style w:type="paragraph" w:customStyle="1" w:styleId="EEF812167FE749CAB2529614F85EF2A1">
    <w:name w:val="EEF812167FE749CAB2529614F85EF2A1"/>
  </w:style>
  <w:style w:type="paragraph" w:customStyle="1" w:styleId="C712761AE5E0454ABBEEE20B60A61BF61">
    <w:name w:val="C712761AE5E0454ABBEEE20B60A61BF61"/>
    <w:rsid w:val="00737558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E7A412966F1E44789A35F3E43B1DF9011">
    <w:name w:val="E7A412966F1E44789A35F3E43B1DF9011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AB045EE9DB434D99FE7903339686801">
    <w:name w:val="68AB045EE9DB434D99FE7903339686801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A3F5DEEA542CF951039C2522CE7ED1">
    <w:name w:val="0D6A3F5DEEA542CF951039C2522CE7ED1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FF12F16CE34670B3557974628B7A1A1">
    <w:name w:val="E5FF12F16CE34670B3557974628B7A1A1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36C520991417DB4BE8C40C20D25771">
    <w:name w:val="EC636C520991417DB4BE8C40C20D25771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5B1E4C2034AEFBAB09EDA0D9F66A11">
    <w:name w:val="D745B1E4C2034AEFBAB09EDA0D9F66A11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0312E04312412FAA28ED0927EA276A1">
    <w:name w:val="4F0312E04312412FAA28ED0927EA276A1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DCC40AB76745A78A36D1021C81C2471">
    <w:name w:val="4FDCC40AB76745A78A36D1021C81C2471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705CDAA1FC49C5A9C96F16160336201">
    <w:name w:val="79705CDAA1FC49C5A9C96F16160336201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6438408CE4250B2A6012ECB17476C1">
    <w:name w:val="2626438408CE4250B2A6012ECB17476C1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AA7E88E5704D65A42A90EFFB89BB0E1">
    <w:name w:val="DDAA7E88E5704D65A42A90EFFB89BB0E1"/>
    <w:rsid w:val="0073755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E0954EE9B4AE4CFCA8069EC7439A2C021">
    <w:name w:val="E0954EE9B4AE4CFCA8069EC7439A2C021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558"/>
    <w:rPr>
      <w:rFonts w:ascii="Segoe UI" w:eastAsia="Times New Roman" w:hAnsi="Segoe UI" w:cs="Segoe UI"/>
      <w:sz w:val="18"/>
      <w:szCs w:val="18"/>
    </w:rPr>
  </w:style>
  <w:style w:type="paragraph" w:customStyle="1" w:styleId="B7BDC6230D9246C9A5EE185D3B5085FA1">
    <w:name w:val="B7BDC6230D9246C9A5EE185D3B5085FA1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5FBF192B4B4F07B2FDE59D518858441">
    <w:name w:val="835FBF192B4B4F07B2FDE59D518858441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309169AB494BF68576F507BEE10FE81">
    <w:name w:val="75309169AB494BF68576F507BEE10FE81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5D760C358A40A087ECBC7DC0C3845D1">
    <w:name w:val="EE5D760C358A40A087ECBC7DC0C3845D1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99A3AB339248319EA8D0636DB1E9871">
    <w:name w:val="A399A3AB339248319EA8D0636DB1E9871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2379F4E3F44B6B8FD974E842BBE1871">
    <w:name w:val="322379F4E3F44B6B8FD974E842BBE1871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931AE55E814593BA10C0FC098755DA1">
    <w:name w:val="FF931AE55E814593BA10C0FC098755DA1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132820479B456BAF945D93D67E245E1">
    <w:name w:val="FF132820479B456BAF945D93D67E245E1"/>
    <w:rsid w:val="0073755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AD5E15F1B49C40EC979834F95AD3E8951">
    <w:name w:val="AD5E15F1B49C40EC979834F95AD3E8951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6CECAC3F73431A918FBED5315EE80D1">
    <w:name w:val="026CECAC3F73431A918FBED5315EE80D1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33F621B921436E97B3A5099A5AFFA61">
    <w:name w:val="DC33F621B921436E97B3A5099A5AFFA61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E871984A245A495CEF3F73895889E1">
    <w:name w:val="5F5E871984A245A495CEF3F73895889E1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1999F5929D49BC89DDE85C4398A6111">
    <w:name w:val="A81999F5929D49BC89DDE85C4398A6111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B964706D71457C9CA5DE2DC2E803B41">
    <w:name w:val="BAB964706D71457C9CA5DE2DC2E803B41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1A587FEB0C48B782381018170FC5B91">
    <w:name w:val="AC1A587FEB0C48B782381018170FC5B91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486819DAD944E098131F8836A021E41">
    <w:name w:val="6F486819DAD944E098131F8836A021E41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840FBD40D4E8983F3D55DFC0A77991">
    <w:name w:val="597840FBD40D4E8983F3D55DFC0A77991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41C4F2D77743A7ADAAC37B544597891">
    <w:name w:val="A241C4F2D77743A7ADAAC37B544597891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A5C06E0634409BF2482AD9D32E9641">
    <w:name w:val="4ABA5C06E0634409BF2482AD9D32E9641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1C05E22F84E5D88135E60B99F9DFA1">
    <w:name w:val="DBA1C05E22F84E5D88135E60B99F9DFA1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5169618613432C8572738BBAF746471">
    <w:name w:val="5C5169618613432C8572738BBAF746471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3A2E0DCFD748A0BBB457C2A0163BFA1">
    <w:name w:val="2D3A2E0DCFD748A0BBB457C2A0163BFA1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9B1C5E725040CDB12E38A3CE4A2AED1">
    <w:name w:val="869B1C5E725040CDB12E38A3CE4A2AED1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2CC875EC64E9B8714DA2A5E91F5851">
    <w:name w:val="A2C2CC875EC64E9B8714DA2A5E91F5851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4F2976DB97454F939F034E97AB60D51">
    <w:name w:val="7E4F2976DB97454F939F034E97AB60D51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B797E0A743486FA5ED202E68B1FB1E1">
    <w:name w:val="68B797E0A743486FA5ED202E68B1FB1E1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0552EA623A4048961593005FC9C4B71">
    <w:name w:val="710552EA623A4048961593005FC9C4B71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50C0CCB514755A852E73BC5C1B6C81">
    <w:name w:val="8C050C0CCB514755A852E73BC5C1B6C81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5382AD4C0458887B2F8159F5DDE691">
    <w:name w:val="1325382AD4C0458887B2F8159F5DDE691"/>
    <w:rsid w:val="0073755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AE074855F74F4BC8ACF82309E5AA6F3F1">
    <w:name w:val="AE074855F74F4BC8ACF82309E5AA6F3F1"/>
    <w:rsid w:val="0073755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BD72416C5AB54973A9FC4BCD2D16F1441">
    <w:name w:val="BD72416C5AB54973A9FC4BCD2D16F1441"/>
    <w:rsid w:val="0073755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EBA5916CE03941BB89F7404A17921CB51">
    <w:name w:val="EBA5916CE03941BB89F7404A17921CB51"/>
    <w:rsid w:val="0073755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631DF137A5F24159BC4DA670B0F180B61">
    <w:name w:val="631DF137A5F24159BC4DA670B0F180B61"/>
    <w:rsid w:val="0073755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EEF812167FE749CAB2529614F85EF2A11">
    <w:name w:val="EEF812167FE749CAB2529614F85EF2A11"/>
    <w:rsid w:val="0073755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7CBA8D2D415A497F91CA0566E245CC59">
    <w:name w:val="7CBA8D2D415A497F91CA0566E245CC59"/>
    <w:rsid w:val="0073755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33756939F4B040EDA9949C0EA44C2D2C">
    <w:name w:val="33756939F4B040EDA9949C0EA44C2D2C"/>
    <w:rsid w:val="0073755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24D8B56AF1314836AF7F034B91548025">
    <w:name w:val="24D8B56AF1314836AF7F034B91548025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2761AE5E0454ABBEEE20B60A61BF62">
    <w:name w:val="C712761AE5E0454ABBEEE20B60A61BF62"/>
    <w:rsid w:val="00737558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E7A412966F1E44789A35F3E43B1DF9012">
    <w:name w:val="E7A412966F1E44789A35F3E43B1DF9012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AB045EE9DB434D99FE7903339686802">
    <w:name w:val="68AB045EE9DB434D99FE7903339686802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A3F5DEEA542CF951039C2522CE7ED2">
    <w:name w:val="0D6A3F5DEEA542CF951039C2522CE7ED2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FF12F16CE34670B3557974628B7A1A2">
    <w:name w:val="E5FF12F16CE34670B3557974628B7A1A2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36C520991417DB4BE8C40C20D25772">
    <w:name w:val="EC636C520991417DB4BE8C40C20D25772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5B1E4C2034AEFBAB09EDA0D9F66A12">
    <w:name w:val="D745B1E4C2034AEFBAB09EDA0D9F66A12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0312E04312412FAA28ED0927EA276A2">
    <w:name w:val="4F0312E04312412FAA28ED0927EA276A2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DCC40AB76745A78A36D1021C81C2472">
    <w:name w:val="4FDCC40AB76745A78A36D1021C81C2472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705CDAA1FC49C5A9C96F16160336202">
    <w:name w:val="79705CDAA1FC49C5A9C96F16160336202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6438408CE4250B2A6012ECB17476C2">
    <w:name w:val="2626438408CE4250B2A6012ECB17476C2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AA7E88E5704D65A42A90EFFB89BB0E2">
    <w:name w:val="DDAA7E88E5704D65A42A90EFFB89BB0E2"/>
    <w:rsid w:val="0073755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E0954EE9B4AE4CFCA8069EC7439A2C022">
    <w:name w:val="E0954EE9B4AE4CFCA8069EC7439A2C022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DC6230D9246C9A5EE185D3B5085FA2">
    <w:name w:val="B7BDC6230D9246C9A5EE185D3B5085FA2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5FBF192B4B4F07B2FDE59D518858442">
    <w:name w:val="835FBF192B4B4F07B2FDE59D518858442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309169AB494BF68576F507BEE10FE82">
    <w:name w:val="75309169AB494BF68576F507BEE10FE82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5D760C358A40A087ECBC7DC0C3845D2">
    <w:name w:val="EE5D760C358A40A087ECBC7DC0C3845D2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99A3AB339248319EA8D0636DB1E9872">
    <w:name w:val="A399A3AB339248319EA8D0636DB1E9872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2379F4E3F44B6B8FD974E842BBE1872">
    <w:name w:val="322379F4E3F44B6B8FD974E842BBE1872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931AE55E814593BA10C0FC098755DA2">
    <w:name w:val="FF931AE55E814593BA10C0FC098755DA2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132820479B456BAF945D93D67E245E2">
    <w:name w:val="FF132820479B456BAF945D93D67E245E2"/>
    <w:rsid w:val="0073755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AD5E15F1B49C40EC979834F95AD3E8952">
    <w:name w:val="AD5E15F1B49C40EC979834F95AD3E8952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6CECAC3F73431A918FBED5315EE80D2">
    <w:name w:val="026CECAC3F73431A918FBED5315EE80D2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33F621B921436E97B3A5099A5AFFA62">
    <w:name w:val="DC33F621B921436E97B3A5099A5AFFA62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E871984A245A495CEF3F73895889E2">
    <w:name w:val="5F5E871984A245A495CEF3F73895889E2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1999F5929D49BC89DDE85C4398A6112">
    <w:name w:val="A81999F5929D49BC89DDE85C4398A6112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B964706D71457C9CA5DE2DC2E803B42">
    <w:name w:val="BAB964706D71457C9CA5DE2DC2E803B42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1A587FEB0C48B782381018170FC5B92">
    <w:name w:val="AC1A587FEB0C48B782381018170FC5B92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486819DAD944E098131F8836A021E42">
    <w:name w:val="6F486819DAD944E098131F8836A021E42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840FBD40D4E8983F3D55DFC0A77992">
    <w:name w:val="597840FBD40D4E8983F3D55DFC0A77992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41C4F2D77743A7ADAAC37B544597892">
    <w:name w:val="A241C4F2D77743A7ADAAC37B544597892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A5C06E0634409BF2482AD9D32E9642">
    <w:name w:val="4ABA5C06E0634409BF2482AD9D32E9642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1C05E22F84E5D88135E60B99F9DFA2">
    <w:name w:val="DBA1C05E22F84E5D88135E60B99F9DFA2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5169618613432C8572738BBAF746472">
    <w:name w:val="5C5169618613432C8572738BBAF746472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3A2E0DCFD748A0BBB457C2A0163BFA2">
    <w:name w:val="2D3A2E0DCFD748A0BBB457C2A0163BFA2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9B1C5E725040CDB12E38A3CE4A2AED2">
    <w:name w:val="869B1C5E725040CDB12E38A3CE4A2AED2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2CC875EC64E9B8714DA2A5E91F5852">
    <w:name w:val="A2C2CC875EC64E9B8714DA2A5E91F5852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4F2976DB97454F939F034E97AB60D52">
    <w:name w:val="7E4F2976DB97454F939F034E97AB60D52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B797E0A743486FA5ED202E68B1FB1E2">
    <w:name w:val="68B797E0A743486FA5ED202E68B1FB1E2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0552EA623A4048961593005FC9C4B72">
    <w:name w:val="710552EA623A4048961593005FC9C4B72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50C0CCB514755A852E73BC5C1B6C82">
    <w:name w:val="8C050C0CCB514755A852E73BC5C1B6C82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5382AD4C0458887B2F8159F5DDE692">
    <w:name w:val="1325382AD4C0458887B2F8159F5DDE692"/>
    <w:rsid w:val="0073755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AE074855F74F4BC8ACF82309E5AA6F3F2">
    <w:name w:val="AE074855F74F4BC8ACF82309E5AA6F3F2"/>
    <w:rsid w:val="0073755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BD72416C5AB54973A9FC4BCD2D16F1442">
    <w:name w:val="BD72416C5AB54973A9FC4BCD2D16F1442"/>
    <w:rsid w:val="0073755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EBA5916CE03941BB89F7404A17921CB52">
    <w:name w:val="EBA5916CE03941BB89F7404A17921CB52"/>
    <w:rsid w:val="0073755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631DF137A5F24159BC4DA670B0F180B62">
    <w:name w:val="631DF137A5F24159BC4DA670B0F180B62"/>
    <w:rsid w:val="0073755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EEF812167FE749CAB2529614F85EF2A12">
    <w:name w:val="EEF812167FE749CAB2529614F85EF2A12"/>
    <w:rsid w:val="0073755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7CBA8D2D415A497F91CA0566E245CC591">
    <w:name w:val="7CBA8D2D415A497F91CA0566E245CC591"/>
    <w:rsid w:val="0073755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33756939F4B040EDA9949C0EA44C2D2C1">
    <w:name w:val="33756939F4B040EDA9949C0EA44C2D2C1"/>
    <w:rsid w:val="0073755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24D8B56AF1314836AF7F034B915480251">
    <w:name w:val="24D8B56AF1314836AF7F034B915480251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2761AE5E0454ABBEEE20B60A61BF63">
    <w:name w:val="C712761AE5E0454ABBEEE20B60A61BF63"/>
    <w:rsid w:val="00737558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FD6BA3DF06C54D4EA730DAF7004DDECE1">
    <w:name w:val="FD6BA3DF06C54D4EA730DAF7004DDECE1"/>
    <w:rsid w:val="0073755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E7A412966F1E44789A35F3E43B1DF9013">
    <w:name w:val="E7A412966F1E44789A35F3E43B1DF9013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AB045EE9DB434D99FE7903339686803">
    <w:name w:val="68AB045EE9DB434D99FE7903339686803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A3F5DEEA542CF951039C2522CE7ED3">
    <w:name w:val="0D6A3F5DEEA542CF951039C2522CE7ED3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FF12F16CE34670B3557974628B7A1A3">
    <w:name w:val="E5FF12F16CE34670B3557974628B7A1A3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36C520991417DB4BE8C40C20D25773">
    <w:name w:val="EC636C520991417DB4BE8C40C20D25773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5B1E4C2034AEFBAB09EDA0D9F66A13">
    <w:name w:val="D745B1E4C2034AEFBAB09EDA0D9F66A13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0312E04312412FAA28ED0927EA276A3">
    <w:name w:val="4F0312E04312412FAA28ED0927EA276A3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DCC40AB76745A78A36D1021C81C2473">
    <w:name w:val="4FDCC40AB76745A78A36D1021C81C2473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705CDAA1FC49C5A9C96F16160336203">
    <w:name w:val="79705CDAA1FC49C5A9C96F16160336203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6438408CE4250B2A6012ECB17476C3">
    <w:name w:val="2626438408CE4250B2A6012ECB17476C3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AA7E88E5704D65A42A90EFFB89BB0E3">
    <w:name w:val="DDAA7E88E5704D65A42A90EFFB89BB0E3"/>
    <w:rsid w:val="0073755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E0954EE9B4AE4CFCA8069EC7439A2C023">
    <w:name w:val="E0954EE9B4AE4CFCA8069EC7439A2C023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DC6230D9246C9A5EE185D3B5085FA3">
    <w:name w:val="B7BDC6230D9246C9A5EE185D3B5085FA3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5FBF192B4B4F07B2FDE59D518858443">
    <w:name w:val="835FBF192B4B4F07B2FDE59D518858443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309169AB494BF68576F507BEE10FE83">
    <w:name w:val="75309169AB494BF68576F507BEE10FE83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5D760C358A40A087ECBC7DC0C3845D3">
    <w:name w:val="EE5D760C358A40A087ECBC7DC0C3845D3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99A3AB339248319EA8D0636DB1E9873">
    <w:name w:val="A399A3AB339248319EA8D0636DB1E9873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2379F4E3F44B6B8FD974E842BBE1873">
    <w:name w:val="322379F4E3F44B6B8FD974E842BBE1873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931AE55E814593BA10C0FC098755DA3">
    <w:name w:val="FF931AE55E814593BA10C0FC098755DA3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132820479B456BAF945D93D67E245E3">
    <w:name w:val="FF132820479B456BAF945D93D67E245E3"/>
    <w:rsid w:val="0073755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AD5E15F1B49C40EC979834F95AD3E8953">
    <w:name w:val="AD5E15F1B49C40EC979834F95AD3E8953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6CECAC3F73431A918FBED5315EE80D3">
    <w:name w:val="026CECAC3F73431A918FBED5315EE80D3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33F621B921436E97B3A5099A5AFFA63">
    <w:name w:val="DC33F621B921436E97B3A5099A5AFFA63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E871984A245A495CEF3F73895889E3">
    <w:name w:val="5F5E871984A245A495CEF3F73895889E3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1999F5929D49BC89DDE85C4398A6113">
    <w:name w:val="A81999F5929D49BC89DDE85C4398A6113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B964706D71457C9CA5DE2DC2E803B43">
    <w:name w:val="BAB964706D71457C9CA5DE2DC2E803B43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1A587FEB0C48B782381018170FC5B93">
    <w:name w:val="AC1A587FEB0C48B782381018170FC5B93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486819DAD944E098131F8836A021E43">
    <w:name w:val="6F486819DAD944E098131F8836A021E43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840FBD40D4E8983F3D55DFC0A77993">
    <w:name w:val="597840FBD40D4E8983F3D55DFC0A77993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41C4F2D77743A7ADAAC37B544597893">
    <w:name w:val="A241C4F2D77743A7ADAAC37B544597893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A5C06E0634409BF2482AD9D32E9643">
    <w:name w:val="4ABA5C06E0634409BF2482AD9D32E9643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1C05E22F84E5D88135E60B99F9DFA3">
    <w:name w:val="DBA1C05E22F84E5D88135E60B99F9DFA3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5169618613432C8572738BBAF746473">
    <w:name w:val="5C5169618613432C8572738BBAF746473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3A2E0DCFD748A0BBB457C2A0163BFA3">
    <w:name w:val="2D3A2E0DCFD748A0BBB457C2A0163BFA3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9B1C5E725040CDB12E38A3CE4A2AED3">
    <w:name w:val="869B1C5E725040CDB12E38A3CE4A2AED3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2CC875EC64E9B8714DA2A5E91F5853">
    <w:name w:val="A2C2CC875EC64E9B8714DA2A5E91F5853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4F2976DB97454F939F034E97AB60D53">
    <w:name w:val="7E4F2976DB97454F939F034E97AB60D53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B797E0A743486FA5ED202E68B1FB1E3">
    <w:name w:val="68B797E0A743486FA5ED202E68B1FB1E3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0552EA623A4048961593005FC9C4B73">
    <w:name w:val="710552EA623A4048961593005FC9C4B73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50C0CCB514755A852E73BC5C1B6C83">
    <w:name w:val="8C050C0CCB514755A852E73BC5C1B6C83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5382AD4C0458887B2F8159F5DDE693">
    <w:name w:val="1325382AD4C0458887B2F8159F5DDE693"/>
    <w:rsid w:val="0073755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AE074855F74F4BC8ACF82309E5AA6F3F3">
    <w:name w:val="AE074855F74F4BC8ACF82309E5AA6F3F3"/>
    <w:rsid w:val="0073755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BD72416C5AB54973A9FC4BCD2D16F1443">
    <w:name w:val="BD72416C5AB54973A9FC4BCD2D16F1443"/>
    <w:rsid w:val="0073755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EBA5916CE03941BB89F7404A17921CB53">
    <w:name w:val="EBA5916CE03941BB89F7404A17921CB53"/>
    <w:rsid w:val="0073755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631DF137A5F24159BC4DA670B0F180B63">
    <w:name w:val="631DF137A5F24159BC4DA670B0F180B63"/>
    <w:rsid w:val="0073755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EEF812167FE749CAB2529614F85EF2A13">
    <w:name w:val="EEF812167FE749CAB2529614F85EF2A13"/>
    <w:rsid w:val="0073755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7CBA8D2D415A497F91CA0566E245CC592">
    <w:name w:val="7CBA8D2D415A497F91CA0566E245CC592"/>
    <w:rsid w:val="0073755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33756939F4B040EDA9949C0EA44C2D2C2">
    <w:name w:val="33756939F4B040EDA9949C0EA44C2D2C2"/>
    <w:rsid w:val="0073755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24D8B56AF1314836AF7F034B915480252">
    <w:name w:val="24D8B56AF1314836AF7F034B915480252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F6AB64E854D74B435C1FA12F94334">
    <w:name w:val="658F6AB64E854D74B435C1FA12F94334"/>
    <w:rsid w:val="00737558"/>
  </w:style>
  <w:style w:type="paragraph" w:customStyle="1" w:styleId="816F006AFB4F43668E92F9F5650FBFDD">
    <w:name w:val="816F006AFB4F43668E92F9F5650FBFDD"/>
    <w:rsid w:val="00737558"/>
  </w:style>
  <w:style w:type="paragraph" w:customStyle="1" w:styleId="9DDA7076FF28413EA91D77DF9545CFC6">
    <w:name w:val="9DDA7076FF28413EA91D77DF9545CFC6"/>
    <w:rsid w:val="00737558"/>
  </w:style>
  <w:style w:type="paragraph" w:customStyle="1" w:styleId="5665CD4CFB73475BA5E8A64D4F9D3307">
    <w:name w:val="5665CD4CFB73475BA5E8A64D4F9D3307"/>
    <w:rsid w:val="00737558"/>
  </w:style>
  <w:style w:type="paragraph" w:customStyle="1" w:styleId="55F21EFAF218489BA2108C7C9F0AFBEF">
    <w:name w:val="55F21EFAF218489BA2108C7C9F0AFBEF"/>
    <w:rsid w:val="00737558"/>
  </w:style>
  <w:style w:type="paragraph" w:customStyle="1" w:styleId="1510C5EF08434CFA9055C791140A265A">
    <w:name w:val="1510C5EF08434CFA9055C791140A265A"/>
    <w:rsid w:val="00737558"/>
  </w:style>
  <w:style w:type="paragraph" w:customStyle="1" w:styleId="E7DB638286A44AC29007B2D082F03254">
    <w:name w:val="E7DB638286A44AC29007B2D082F03254"/>
    <w:rsid w:val="00737558"/>
  </w:style>
  <w:style w:type="paragraph" w:customStyle="1" w:styleId="B36D22A7F479410A800CBEA33B1D6AA4">
    <w:name w:val="B36D22A7F479410A800CBEA33B1D6AA4"/>
    <w:rsid w:val="00737558"/>
  </w:style>
  <w:style w:type="paragraph" w:customStyle="1" w:styleId="599CBE16702E48D09667C4ADAA0A6598">
    <w:name w:val="599CBE16702E48D09667C4ADAA0A6598"/>
    <w:rsid w:val="00737558"/>
  </w:style>
  <w:style w:type="paragraph" w:customStyle="1" w:styleId="FD22D62C1B3B4F41AB4426547D0D4E55">
    <w:name w:val="FD22D62C1B3B4F41AB4426547D0D4E55"/>
    <w:rsid w:val="00737558"/>
  </w:style>
  <w:style w:type="paragraph" w:customStyle="1" w:styleId="B3EC6EB650574189820AA83A4FAEE486">
    <w:name w:val="B3EC6EB650574189820AA83A4FAEE486"/>
    <w:rsid w:val="00737558"/>
  </w:style>
  <w:style w:type="paragraph" w:customStyle="1" w:styleId="6856FBBCCE6B4F99B91D91C44F12C702">
    <w:name w:val="6856FBBCCE6B4F99B91D91C44F12C702"/>
    <w:rsid w:val="00737558"/>
  </w:style>
  <w:style w:type="paragraph" w:customStyle="1" w:styleId="08A08EC4D8C146D1A42C9D76005CAA8F">
    <w:name w:val="08A08EC4D8C146D1A42C9D76005CAA8F"/>
    <w:rsid w:val="00737558"/>
  </w:style>
  <w:style w:type="paragraph" w:customStyle="1" w:styleId="4BE5612A995F4AAFBD4D187F8DC391F8">
    <w:name w:val="4BE5612A995F4AAFBD4D187F8DC391F8"/>
    <w:rsid w:val="00737558"/>
  </w:style>
  <w:style w:type="paragraph" w:customStyle="1" w:styleId="CC80FB5DE75D44FDBC40BF569BE4041E">
    <w:name w:val="CC80FB5DE75D44FDBC40BF569BE4041E"/>
    <w:rsid w:val="00737558"/>
  </w:style>
  <w:style w:type="paragraph" w:customStyle="1" w:styleId="40BF1A3D64B84EABA37ABB7DA21DE42A">
    <w:name w:val="40BF1A3D64B84EABA37ABB7DA21DE42A"/>
    <w:rsid w:val="00737558"/>
  </w:style>
  <w:style w:type="paragraph" w:customStyle="1" w:styleId="8C5396C7D4F94942AFF73D740EC4DF90">
    <w:name w:val="8C5396C7D4F94942AFF73D740EC4DF90"/>
    <w:rsid w:val="00737558"/>
  </w:style>
  <w:style w:type="paragraph" w:customStyle="1" w:styleId="C737C4DF093B4DA38DF4E107C647A6A3">
    <w:name w:val="C737C4DF093B4DA38DF4E107C647A6A3"/>
    <w:rsid w:val="00737558"/>
  </w:style>
  <w:style w:type="paragraph" w:customStyle="1" w:styleId="BADEE053AC7C4667BFB479F5ED989D94">
    <w:name w:val="BADEE053AC7C4667BFB479F5ED989D94"/>
    <w:rsid w:val="00737558"/>
  </w:style>
  <w:style w:type="paragraph" w:customStyle="1" w:styleId="55DEFC4FAB8448DFAA8F5F64B737811D">
    <w:name w:val="55DEFC4FAB8448DFAA8F5F64B737811D"/>
    <w:rsid w:val="00737558"/>
  </w:style>
  <w:style w:type="paragraph" w:customStyle="1" w:styleId="165B9031770B45FD8AA32C5C8159A969">
    <w:name w:val="165B9031770B45FD8AA32C5C8159A969"/>
    <w:rsid w:val="00737558"/>
  </w:style>
  <w:style w:type="paragraph" w:customStyle="1" w:styleId="F69789F6B38E49B8BC7D6749CEC4483C">
    <w:name w:val="F69789F6B38E49B8BC7D6749CEC4483C"/>
    <w:rsid w:val="00737558"/>
  </w:style>
  <w:style w:type="paragraph" w:customStyle="1" w:styleId="1FB91F210806450389522D03701CF3F0">
    <w:name w:val="1FB91F210806450389522D03701CF3F0"/>
    <w:rsid w:val="00737558"/>
  </w:style>
  <w:style w:type="paragraph" w:customStyle="1" w:styleId="0C0C179939B54FDC9E428117F5A3C90F">
    <w:name w:val="0C0C179939B54FDC9E428117F5A3C90F"/>
    <w:rsid w:val="00737558"/>
  </w:style>
  <w:style w:type="paragraph" w:customStyle="1" w:styleId="4CBD7395FD8F4503A7F2E345373764FC">
    <w:name w:val="4CBD7395FD8F4503A7F2E345373764FC"/>
    <w:rsid w:val="00737558"/>
  </w:style>
  <w:style w:type="paragraph" w:customStyle="1" w:styleId="E7FB411F2DA745FBB1E228C4E1CC160D">
    <w:name w:val="E7FB411F2DA745FBB1E228C4E1CC160D"/>
    <w:rsid w:val="00737558"/>
  </w:style>
  <w:style w:type="paragraph" w:customStyle="1" w:styleId="37744D189683476CBC2497000EA2DA3C">
    <w:name w:val="37744D189683476CBC2497000EA2DA3C"/>
    <w:rsid w:val="00737558"/>
  </w:style>
  <w:style w:type="paragraph" w:customStyle="1" w:styleId="3B3FE739FBE34192B2813658DFB80DB8">
    <w:name w:val="3B3FE739FBE34192B2813658DFB80DB8"/>
    <w:rsid w:val="00737558"/>
  </w:style>
  <w:style w:type="paragraph" w:customStyle="1" w:styleId="8EC1B14CDA674DA59371C4F7088FE9F8">
    <w:name w:val="8EC1B14CDA674DA59371C4F7088FE9F8"/>
    <w:rsid w:val="00737558"/>
  </w:style>
  <w:style w:type="paragraph" w:customStyle="1" w:styleId="DFD1967D13884300BCD39978D55B1322">
    <w:name w:val="DFD1967D13884300BCD39978D55B1322"/>
    <w:rsid w:val="00737558"/>
  </w:style>
  <w:style w:type="paragraph" w:customStyle="1" w:styleId="B2CB03CBC4DB42689E7BDA17AA78FA67">
    <w:name w:val="B2CB03CBC4DB42689E7BDA17AA78FA67"/>
    <w:rsid w:val="00737558"/>
  </w:style>
  <w:style w:type="paragraph" w:customStyle="1" w:styleId="8318E3A3B92845CCA268D53A3BE88F3F">
    <w:name w:val="8318E3A3B92845CCA268D53A3BE88F3F"/>
    <w:rsid w:val="00737558"/>
  </w:style>
  <w:style w:type="paragraph" w:customStyle="1" w:styleId="3B21E9F8CBD8420D955CEC0E48B4C758">
    <w:name w:val="3B21E9F8CBD8420D955CEC0E48B4C758"/>
    <w:rsid w:val="00737558"/>
  </w:style>
  <w:style w:type="paragraph" w:customStyle="1" w:styleId="341EDA36374D4B7A92847D4996147D49">
    <w:name w:val="341EDA36374D4B7A92847D4996147D49"/>
    <w:rsid w:val="00737558"/>
  </w:style>
  <w:style w:type="paragraph" w:customStyle="1" w:styleId="5D6D06EA7B5045349DD9765CEF475782">
    <w:name w:val="5D6D06EA7B5045349DD9765CEF475782"/>
    <w:rsid w:val="00737558"/>
  </w:style>
  <w:style w:type="paragraph" w:customStyle="1" w:styleId="4BA9338DE0C4442B9D515E1B4301CBCB">
    <w:name w:val="4BA9338DE0C4442B9D515E1B4301CBCB"/>
    <w:rsid w:val="00737558"/>
  </w:style>
  <w:style w:type="paragraph" w:customStyle="1" w:styleId="2E7692E0448849419C331533AD9593EF">
    <w:name w:val="2E7692E0448849419C331533AD9593EF"/>
    <w:rsid w:val="00737558"/>
  </w:style>
  <w:style w:type="paragraph" w:customStyle="1" w:styleId="8EC8C0B252C54CA98A23AF996A4D0E5A">
    <w:name w:val="8EC8C0B252C54CA98A23AF996A4D0E5A"/>
    <w:rsid w:val="00737558"/>
  </w:style>
  <w:style w:type="paragraph" w:customStyle="1" w:styleId="EF7DEE58285C44B4AF4BD23F644E0D8F">
    <w:name w:val="EF7DEE58285C44B4AF4BD23F644E0D8F"/>
    <w:rsid w:val="00737558"/>
  </w:style>
  <w:style w:type="paragraph" w:customStyle="1" w:styleId="A26C5596CD184CCBBA1B2C021DF942C6">
    <w:name w:val="A26C5596CD184CCBBA1B2C021DF942C6"/>
    <w:rsid w:val="00737558"/>
  </w:style>
  <w:style w:type="paragraph" w:customStyle="1" w:styleId="2372B17F062E45568C3607701001FB75">
    <w:name w:val="2372B17F062E45568C3607701001FB75"/>
    <w:rsid w:val="00737558"/>
  </w:style>
  <w:style w:type="paragraph" w:customStyle="1" w:styleId="C1AB5FC311FA4421AE74188A50B6FFCF">
    <w:name w:val="C1AB5FC311FA4421AE74188A50B6FFCF"/>
    <w:rsid w:val="00737558"/>
  </w:style>
  <w:style w:type="paragraph" w:customStyle="1" w:styleId="73C2D5F1A1ED405FA3BCA2CA2D749D20">
    <w:name w:val="73C2D5F1A1ED405FA3BCA2CA2D749D20"/>
    <w:rsid w:val="00737558"/>
  </w:style>
  <w:style w:type="paragraph" w:customStyle="1" w:styleId="BB31DE25965A405284D554EB0FDE0CE0">
    <w:name w:val="BB31DE25965A405284D554EB0FDE0CE0"/>
    <w:rsid w:val="00737558"/>
  </w:style>
  <w:style w:type="paragraph" w:customStyle="1" w:styleId="C712761AE5E0454ABBEEE20B60A61BF64">
    <w:name w:val="C712761AE5E0454ABBEEE20B60A61BF64"/>
    <w:rsid w:val="00737558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FD6BA3DF06C54D4EA730DAF7004DDECE2">
    <w:name w:val="FD6BA3DF06C54D4EA730DAF7004DDECE2"/>
    <w:rsid w:val="0073755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E7A412966F1E44789A35F3E43B1DF9014">
    <w:name w:val="E7A412966F1E44789A35F3E43B1DF9014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AB045EE9DB434D99FE7903339686804">
    <w:name w:val="68AB045EE9DB434D99FE7903339686804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A3F5DEEA542CF951039C2522CE7ED4">
    <w:name w:val="0D6A3F5DEEA542CF951039C2522CE7ED4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FF12F16CE34670B3557974628B7A1A4">
    <w:name w:val="E5FF12F16CE34670B3557974628B7A1A4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36C520991417DB4BE8C40C20D25774">
    <w:name w:val="EC636C520991417DB4BE8C40C20D25774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5B1E4C2034AEFBAB09EDA0D9F66A14">
    <w:name w:val="D745B1E4C2034AEFBAB09EDA0D9F66A14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0312E04312412FAA28ED0927EA276A4">
    <w:name w:val="4F0312E04312412FAA28ED0927EA276A4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DCC40AB76745A78A36D1021C81C2474">
    <w:name w:val="4FDCC40AB76745A78A36D1021C81C2474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705CDAA1FC49C5A9C96F16160336204">
    <w:name w:val="79705CDAA1FC49C5A9C96F16160336204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6438408CE4250B2A6012ECB17476C4">
    <w:name w:val="2626438408CE4250B2A6012ECB17476C4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AA7E88E5704D65A42A90EFFB89BB0E4">
    <w:name w:val="DDAA7E88E5704D65A42A90EFFB89BB0E4"/>
    <w:rsid w:val="0073755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E0954EE9B4AE4CFCA8069EC7439A2C024">
    <w:name w:val="E0954EE9B4AE4CFCA8069EC7439A2C024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58A459988C42EA86230D5F80E9A7211">
    <w:name w:val="6A58A459988C42EA86230D5F80E9A7211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DC6230D9246C9A5EE185D3B5085FA4">
    <w:name w:val="B7BDC6230D9246C9A5EE185D3B5085FA4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5120520D0D4B41876E7C7003D7FCBB1">
    <w:name w:val="635120520D0D4B41876E7C7003D7FCBB1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309169AB494BF68576F507BEE10FE84">
    <w:name w:val="75309169AB494BF68576F507BEE10FE84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A7F4D00284E898E3F5802E40310971">
    <w:name w:val="3B4A7F4D00284E898E3F5802E40310971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5D760C358A40A087ECBC7DC0C3845D4">
    <w:name w:val="EE5D760C358A40A087ECBC7DC0C3845D4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BA49EEA664E96BB057FEFBC77939D1">
    <w:name w:val="CBEBA49EEA664E96BB057FEFBC77939D1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99A3AB339248319EA8D0636DB1E9874">
    <w:name w:val="A399A3AB339248319EA8D0636DB1E9874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D071DB466548A5A96C79605E7252251">
    <w:name w:val="87D071DB466548A5A96C79605E7252251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2379F4E3F44B6B8FD974E842BBE1874">
    <w:name w:val="322379F4E3F44B6B8FD974E842BBE1874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55F8A0382741F5BEF3D8035F37DB891">
    <w:name w:val="A055F8A0382741F5BEF3D8035F37DB891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931AE55E814593BA10C0FC098755DA4">
    <w:name w:val="FF931AE55E814593BA10C0FC098755DA4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0C179939B54FDC9E428117F5A3C90F1">
    <w:name w:val="0C0C179939B54FDC9E428117F5A3C90F1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BD7395FD8F4503A7F2E345373764FC1">
    <w:name w:val="4CBD7395FD8F4503A7F2E345373764FC1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B411F2DA745FBB1E228C4E1CC160D1">
    <w:name w:val="E7FB411F2DA745FBB1E228C4E1CC160D1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744D189683476CBC2497000EA2DA3C1">
    <w:name w:val="37744D189683476CBC2497000EA2DA3C1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3FE739FBE34192B2813658DFB80DB81">
    <w:name w:val="3B3FE739FBE34192B2813658DFB80DB81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1B14CDA674DA59371C4F7088FE9F81">
    <w:name w:val="8EC1B14CDA674DA59371C4F7088FE9F81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D1967D13884300BCD39978D55B13221">
    <w:name w:val="DFD1967D13884300BCD39978D55B13221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CB03CBC4DB42689E7BDA17AA78FA671">
    <w:name w:val="B2CB03CBC4DB42689E7BDA17AA78FA671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18E3A3B92845CCA268D53A3BE88F3F1">
    <w:name w:val="8318E3A3B92845CCA268D53A3BE88F3F1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21E9F8CBD8420D955CEC0E48B4C7581">
    <w:name w:val="3B21E9F8CBD8420D955CEC0E48B4C7581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6D06EA7B5045349DD9765CEF4757821">
    <w:name w:val="5D6D06EA7B5045349DD9765CEF4757821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A9338DE0C4442B9D515E1B4301CBCB1">
    <w:name w:val="4BA9338DE0C4442B9D515E1B4301CBCB1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7692E0448849419C331533AD9593EF1">
    <w:name w:val="2E7692E0448849419C331533AD9593EF1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8C0B252C54CA98A23AF996A4D0E5A1">
    <w:name w:val="8EC8C0B252C54CA98A23AF996A4D0E5A1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7DEE58285C44B4AF4BD23F644E0D8F1">
    <w:name w:val="EF7DEE58285C44B4AF4BD23F644E0D8F1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C5596CD184CCBBA1B2C021DF942C61">
    <w:name w:val="A26C5596CD184CCBBA1B2C021DF942C61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72B17F062E45568C3607701001FB751">
    <w:name w:val="2372B17F062E45568C3607701001FB751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AB5FC311FA4421AE74188A50B6FFCF1">
    <w:name w:val="C1AB5FC311FA4421AE74188A50B6FFCF1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C2D5F1A1ED405FA3BCA2CA2D749D201">
    <w:name w:val="73C2D5F1A1ED405FA3BCA2CA2D749D201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31DE25965A405284D554EB0FDE0CE01">
    <w:name w:val="BB31DE25965A405284D554EB0FDE0CE01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B964706D71457C9CA5DE2DC2E803B44">
    <w:name w:val="BAB964706D71457C9CA5DE2DC2E803B44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1A587FEB0C48B782381018170FC5B94">
    <w:name w:val="AC1A587FEB0C48B782381018170FC5B94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486819DAD944E098131F8836A021E44">
    <w:name w:val="6F486819DAD944E098131F8836A021E44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840FBD40D4E8983F3D55DFC0A77994">
    <w:name w:val="597840FBD40D4E8983F3D55DFC0A77994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41C4F2D77743A7ADAAC37B544597894">
    <w:name w:val="A241C4F2D77743A7ADAAC37B544597894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A5C06E0634409BF2482AD9D32E9644">
    <w:name w:val="4ABA5C06E0634409BF2482AD9D32E9644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1C05E22F84E5D88135E60B99F9DFA4">
    <w:name w:val="DBA1C05E22F84E5D88135E60B99F9DFA4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5169618613432C8572738BBAF746474">
    <w:name w:val="5C5169618613432C8572738BBAF746474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3A2E0DCFD748A0BBB457C2A0163BFA4">
    <w:name w:val="2D3A2E0DCFD748A0BBB457C2A0163BFA4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9B1C5E725040CDB12E38A3CE4A2AED4">
    <w:name w:val="869B1C5E725040CDB12E38A3CE4A2AED4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C2CC875EC64E9B8714DA2A5E91F5854">
    <w:name w:val="A2C2CC875EC64E9B8714DA2A5E91F5854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4F2976DB97454F939F034E97AB60D54">
    <w:name w:val="7E4F2976DB97454F939F034E97AB60D54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B797E0A743486FA5ED202E68B1FB1E4">
    <w:name w:val="68B797E0A743486FA5ED202E68B1FB1E4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0552EA623A4048961593005FC9C4B74">
    <w:name w:val="710552EA623A4048961593005FC9C4B74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050C0CCB514755A852E73BC5C1B6C84">
    <w:name w:val="8C050C0CCB514755A852E73BC5C1B6C84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5382AD4C0458887B2F8159F5DDE694">
    <w:name w:val="1325382AD4C0458887B2F8159F5DDE694"/>
    <w:rsid w:val="0073755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AE074855F74F4BC8ACF82309E5AA6F3F4">
    <w:name w:val="AE074855F74F4BC8ACF82309E5AA6F3F4"/>
    <w:rsid w:val="0073755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BD72416C5AB54973A9FC4BCD2D16F1444">
    <w:name w:val="BD72416C5AB54973A9FC4BCD2D16F1444"/>
    <w:rsid w:val="0073755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EBA5916CE03941BB89F7404A17921CB54">
    <w:name w:val="EBA5916CE03941BB89F7404A17921CB54"/>
    <w:rsid w:val="0073755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631DF137A5F24159BC4DA670B0F180B64">
    <w:name w:val="631DF137A5F24159BC4DA670B0F180B64"/>
    <w:rsid w:val="0073755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EEF812167FE749CAB2529614F85EF2A14">
    <w:name w:val="EEF812167FE749CAB2529614F85EF2A14"/>
    <w:rsid w:val="0073755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7CBA8D2D415A497F91CA0566E245CC593">
    <w:name w:val="7CBA8D2D415A497F91CA0566E245CC593"/>
    <w:rsid w:val="0073755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33756939F4B040EDA9949C0EA44C2D2C3">
    <w:name w:val="33756939F4B040EDA9949C0EA44C2D2C3"/>
    <w:rsid w:val="0073755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24D8B56AF1314836AF7F034B915480253">
    <w:name w:val="24D8B56AF1314836AF7F034B915480253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36AA80F7A441519915E2E3718D9FE7">
    <w:name w:val="1D36AA80F7A441519915E2E3718D9FE7"/>
    <w:rsid w:val="00737558"/>
  </w:style>
  <w:style w:type="paragraph" w:customStyle="1" w:styleId="D5BFBE8C8626449D8B41702A76298170">
    <w:name w:val="D5BFBE8C8626449D8B41702A76298170"/>
    <w:rsid w:val="00737558"/>
  </w:style>
  <w:style w:type="paragraph" w:customStyle="1" w:styleId="5794EB9F77EC4FFAB5D5E774045FA955">
    <w:name w:val="5794EB9F77EC4FFAB5D5E774045FA955"/>
    <w:rsid w:val="00737558"/>
  </w:style>
  <w:style w:type="paragraph" w:customStyle="1" w:styleId="7528139AE84646FE81919A5B41C0C200">
    <w:name w:val="7528139AE84646FE81919A5B41C0C200"/>
    <w:rsid w:val="00737558"/>
  </w:style>
  <w:style w:type="paragraph" w:customStyle="1" w:styleId="0C6CDC609EF0412D860782C1E7A3C2B4">
    <w:name w:val="0C6CDC609EF0412D860782C1E7A3C2B4"/>
    <w:rsid w:val="00737558"/>
  </w:style>
  <w:style w:type="paragraph" w:customStyle="1" w:styleId="6A52D1BF4D6642DB990AADFFE4F2F862">
    <w:name w:val="6A52D1BF4D6642DB990AADFFE4F2F862"/>
    <w:rsid w:val="00737558"/>
  </w:style>
  <w:style w:type="paragraph" w:customStyle="1" w:styleId="5DD4838671A3455680989A2AB4407B9D">
    <w:name w:val="5DD4838671A3455680989A2AB4407B9D"/>
    <w:rsid w:val="00737558"/>
  </w:style>
  <w:style w:type="paragraph" w:customStyle="1" w:styleId="DC5E8A8D5D814FE0982B4286788042B2">
    <w:name w:val="DC5E8A8D5D814FE0982B4286788042B2"/>
    <w:rsid w:val="00737558"/>
  </w:style>
  <w:style w:type="paragraph" w:customStyle="1" w:styleId="F18F3EB35FD9402BBB4EBB5656CCF57E">
    <w:name w:val="F18F3EB35FD9402BBB4EBB5656CCF57E"/>
    <w:rsid w:val="00737558"/>
  </w:style>
  <w:style w:type="paragraph" w:customStyle="1" w:styleId="11FF48752E614D1F8BA9E78BEECC1404">
    <w:name w:val="11FF48752E614D1F8BA9E78BEECC1404"/>
    <w:rsid w:val="00737558"/>
  </w:style>
  <w:style w:type="paragraph" w:customStyle="1" w:styleId="DBD2A26FCD814540AE3D654F3DFC46F0">
    <w:name w:val="DBD2A26FCD814540AE3D654F3DFC46F0"/>
    <w:rsid w:val="00737558"/>
  </w:style>
  <w:style w:type="paragraph" w:customStyle="1" w:styleId="0763414928274E63BC8333E72CFA9C71">
    <w:name w:val="0763414928274E63BC8333E72CFA9C71"/>
    <w:rsid w:val="00737558"/>
  </w:style>
  <w:style w:type="paragraph" w:customStyle="1" w:styleId="C712761AE5E0454ABBEEE20B60A61BF65">
    <w:name w:val="C712761AE5E0454ABBEEE20B60A61BF65"/>
    <w:rsid w:val="00737558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FD6BA3DF06C54D4EA730DAF7004DDECE3">
    <w:name w:val="FD6BA3DF06C54D4EA730DAF7004DDECE3"/>
    <w:rsid w:val="0073755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E7A412966F1E44789A35F3E43B1DF9015">
    <w:name w:val="E7A412966F1E44789A35F3E43B1DF9015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AB045EE9DB434D99FE7903339686805">
    <w:name w:val="68AB045EE9DB434D99FE7903339686805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A3F5DEEA542CF951039C2522CE7ED5">
    <w:name w:val="0D6A3F5DEEA542CF951039C2522CE7ED5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FF12F16CE34670B3557974628B7A1A5">
    <w:name w:val="E5FF12F16CE34670B3557974628B7A1A5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36C520991417DB4BE8C40C20D25775">
    <w:name w:val="EC636C520991417DB4BE8C40C20D25775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5B1E4C2034AEFBAB09EDA0D9F66A15">
    <w:name w:val="D745B1E4C2034AEFBAB09EDA0D9F66A15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0312E04312412FAA28ED0927EA276A5">
    <w:name w:val="4F0312E04312412FAA28ED0927EA276A5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DCC40AB76745A78A36D1021C81C2475">
    <w:name w:val="4FDCC40AB76745A78A36D1021C81C2475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705CDAA1FC49C5A9C96F16160336205">
    <w:name w:val="79705CDAA1FC49C5A9C96F16160336205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6438408CE4250B2A6012ECB17476C5">
    <w:name w:val="2626438408CE4250B2A6012ECB17476C5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AA7E88E5704D65A42A90EFFB89BB0E5">
    <w:name w:val="DDAA7E88E5704D65A42A90EFFB89BB0E5"/>
    <w:rsid w:val="0073755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E0954EE9B4AE4CFCA8069EC7439A2C025">
    <w:name w:val="E0954EE9B4AE4CFCA8069EC7439A2C025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58A459988C42EA86230D5F80E9A7212">
    <w:name w:val="6A58A459988C42EA86230D5F80E9A7212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DC6230D9246C9A5EE185D3B5085FA5">
    <w:name w:val="B7BDC6230D9246C9A5EE185D3B5085FA5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5120520D0D4B41876E7C7003D7FCBB2">
    <w:name w:val="635120520D0D4B41876E7C7003D7FCBB2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309169AB494BF68576F507BEE10FE85">
    <w:name w:val="75309169AB494BF68576F507BEE10FE85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A7F4D00284E898E3F5802E40310972">
    <w:name w:val="3B4A7F4D00284E898E3F5802E40310972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5D760C358A40A087ECBC7DC0C3845D5">
    <w:name w:val="EE5D760C358A40A087ECBC7DC0C3845D5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BA49EEA664E96BB057FEFBC77939D2">
    <w:name w:val="CBEBA49EEA664E96BB057FEFBC77939D2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99A3AB339248319EA8D0636DB1E9875">
    <w:name w:val="A399A3AB339248319EA8D0636DB1E9875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D071DB466548A5A96C79605E7252252">
    <w:name w:val="87D071DB466548A5A96C79605E7252252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2379F4E3F44B6B8FD974E842BBE1875">
    <w:name w:val="322379F4E3F44B6B8FD974E842BBE1875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55F8A0382741F5BEF3D8035F37DB892">
    <w:name w:val="A055F8A0382741F5BEF3D8035F37DB892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931AE55E814593BA10C0FC098755DA5">
    <w:name w:val="FF931AE55E814593BA10C0FC098755DA5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0C179939B54FDC9E428117F5A3C90F2">
    <w:name w:val="0C0C179939B54FDC9E428117F5A3C90F2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BD7395FD8F4503A7F2E345373764FC2">
    <w:name w:val="4CBD7395FD8F4503A7F2E345373764FC2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B411F2DA745FBB1E228C4E1CC160D2">
    <w:name w:val="E7FB411F2DA745FBB1E228C4E1CC160D2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744D189683476CBC2497000EA2DA3C2">
    <w:name w:val="37744D189683476CBC2497000EA2DA3C2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3FE739FBE34192B2813658DFB80DB82">
    <w:name w:val="3B3FE739FBE34192B2813658DFB80DB82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1B14CDA674DA59371C4F7088FE9F82">
    <w:name w:val="8EC1B14CDA674DA59371C4F7088FE9F82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D1967D13884300BCD39978D55B13222">
    <w:name w:val="DFD1967D13884300BCD39978D55B13222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CB03CBC4DB42689E7BDA17AA78FA672">
    <w:name w:val="B2CB03CBC4DB42689E7BDA17AA78FA672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18E3A3B92845CCA268D53A3BE88F3F2">
    <w:name w:val="8318E3A3B92845CCA268D53A3BE88F3F2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21E9F8CBD8420D955CEC0E48B4C7582">
    <w:name w:val="3B21E9F8CBD8420D955CEC0E48B4C7582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6D06EA7B5045349DD9765CEF4757822">
    <w:name w:val="5D6D06EA7B5045349DD9765CEF4757822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A9338DE0C4442B9D515E1B4301CBCB2">
    <w:name w:val="4BA9338DE0C4442B9D515E1B4301CBCB2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7692E0448849419C331533AD9593EF2">
    <w:name w:val="2E7692E0448849419C331533AD9593EF2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8C0B252C54CA98A23AF996A4D0E5A2">
    <w:name w:val="8EC8C0B252C54CA98A23AF996A4D0E5A2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7DEE58285C44B4AF4BD23F644E0D8F2">
    <w:name w:val="EF7DEE58285C44B4AF4BD23F644E0D8F2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C5596CD184CCBBA1B2C021DF942C62">
    <w:name w:val="A26C5596CD184CCBBA1B2C021DF942C62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72B17F062E45568C3607701001FB752">
    <w:name w:val="2372B17F062E45568C3607701001FB752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AB5FC311FA4421AE74188A50B6FFCF2">
    <w:name w:val="C1AB5FC311FA4421AE74188A50B6FFCF2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C2D5F1A1ED405FA3BCA2CA2D749D202">
    <w:name w:val="73C2D5F1A1ED405FA3BCA2CA2D749D202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31DE25965A405284D554EB0FDE0CE02">
    <w:name w:val="BB31DE25965A405284D554EB0FDE0CE02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B964706D71457C9CA5DE2DC2E803B45">
    <w:name w:val="BAB964706D71457C9CA5DE2DC2E803B45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1A587FEB0C48B782381018170FC5B95">
    <w:name w:val="AC1A587FEB0C48B782381018170FC5B95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486819DAD944E098131F8836A021E45">
    <w:name w:val="6F486819DAD944E098131F8836A021E45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840FBD40D4E8983F3D55DFC0A77995">
    <w:name w:val="597840FBD40D4E8983F3D55DFC0A77995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41C4F2D77743A7ADAAC37B544597895">
    <w:name w:val="A241C4F2D77743A7ADAAC37B544597895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A5C06E0634409BF2482AD9D32E9645">
    <w:name w:val="4ABA5C06E0634409BF2482AD9D32E9645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1C05E22F84E5D88135E60B99F9DFA5">
    <w:name w:val="DBA1C05E22F84E5D88135E60B99F9DFA5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5169618613432C8572738BBAF746475">
    <w:name w:val="5C5169618613432C8572738BBAF746475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3A2E0DCFD748A0BBB457C2A0163BFA5">
    <w:name w:val="2D3A2E0DCFD748A0BBB457C2A0163BFA5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9B1C5E725040CDB12E38A3CE4A2AED5">
    <w:name w:val="869B1C5E725040CDB12E38A3CE4A2AED5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EF6AF8E90349C7BCE9BE7861CA1B9D1">
    <w:name w:val="47EF6AF8E90349C7BCE9BE7861CA1B9D1"/>
    <w:rsid w:val="0073755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5794EB9F77EC4FFAB5D5E774045FA9551">
    <w:name w:val="5794EB9F77EC4FFAB5D5E774045FA9551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28139AE84646FE81919A5B41C0C2001">
    <w:name w:val="7528139AE84646FE81919A5B41C0C2001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6CDC609EF0412D860782C1E7A3C2B41">
    <w:name w:val="0C6CDC609EF0412D860782C1E7A3C2B41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52D1BF4D6642DB990AADFFE4F2F8621">
    <w:name w:val="6A52D1BF4D6642DB990AADFFE4F2F8621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4838671A3455680989A2AB4407B9D1">
    <w:name w:val="5DD4838671A3455680989A2AB4407B9D1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5E8A8D5D814FE0982B4286788042B21">
    <w:name w:val="DC5E8A8D5D814FE0982B4286788042B21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8F3EB35FD9402BBB4EBB5656CCF57E1">
    <w:name w:val="F18F3EB35FD9402BBB4EBB5656CCF57E1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FF48752E614D1F8BA9E78BEECC14041">
    <w:name w:val="11FF48752E614D1F8BA9E78BEECC14041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D2A26FCD814540AE3D654F3DFC46F01">
    <w:name w:val="DBD2A26FCD814540AE3D654F3DFC46F01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63414928274E63BC8333E72CFA9C711">
    <w:name w:val="0763414928274E63BC8333E72CFA9C711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5382AD4C0458887B2F8159F5DDE695">
    <w:name w:val="1325382AD4C0458887B2F8159F5DDE695"/>
    <w:rsid w:val="0073755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AE074855F74F4BC8ACF82309E5AA6F3F5">
    <w:name w:val="AE074855F74F4BC8ACF82309E5AA6F3F5"/>
    <w:rsid w:val="0073755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BD72416C5AB54973A9FC4BCD2D16F1445">
    <w:name w:val="BD72416C5AB54973A9FC4BCD2D16F1445"/>
    <w:rsid w:val="0073755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EBA5916CE03941BB89F7404A17921CB55">
    <w:name w:val="EBA5916CE03941BB89F7404A17921CB55"/>
    <w:rsid w:val="0073755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631DF137A5F24159BC4DA670B0F180B65">
    <w:name w:val="631DF137A5F24159BC4DA670B0F180B65"/>
    <w:rsid w:val="0073755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EEF812167FE749CAB2529614F85EF2A15">
    <w:name w:val="EEF812167FE749CAB2529614F85EF2A15"/>
    <w:rsid w:val="0073755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7CBA8D2D415A497F91CA0566E245CC594">
    <w:name w:val="7CBA8D2D415A497F91CA0566E245CC594"/>
    <w:rsid w:val="0073755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33756939F4B040EDA9949C0EA44C2D2C4">
    <w:name w:val="33756939F4B040EDA9949C0EA44C2D2C4"/>
    <w:rsid w:val="0073755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24D8B56AF1314836AF7F034B915480254">
    <w:name w:val="24D8B56AF1314836AF7F034B915480254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2761AE5E0454ABBEEE20B60A61BF66">
    <w:name w:val="C712761AE5E0454ABBEEE20B60A61BF66"/>
    <w:rsid w:val="00737558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FD6BA3DF06C54D4EA730DAF7004DDECE4">
    <w:name w:val="FD6BA3DF06C54D4EA730DAF7004DDECE4"/>
    <w:rsid w:val="0073755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E7A412966F1E44789A35F3E43B1DF9016">
    <w:name w:val="E7A412966F1E44789A35F3E43B1DF9016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AB045EE9DB434D99FE7903339686806">
    <w:name w:val="68AB045EE9DB434D99FE7903339686806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A3F5DEEA542CF951039C2522CE7ED6">
    <w:name w:val="0D6A3F5DEEA542CF951039C2522CE7ED6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FF12F16CE34670B3557974628B7A1A6">
    <w:name w:val="E5FF12F16CE34670B3557974628B7A1A6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36C520991417DB4BE8C40C20D25776">
    <w:name w:val="EC636C520991417DB4BE8C40C20D25776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5B1E4C2034AEFBAB09EDA0D9F66A16">
    <w:name w:val="D745B1E4C2034AEFBAB09EDA0D9F66A16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0312E04312412FAA28ED0927EA276A6">
    <w:name w:val="4F0312E04312412FAA28ED0927EA276A6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DCC40AB76745A78A36D1021C81C2476">
    <w:name w:val="4FDCC40AB76745A78A36D1021C81C2476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705CDAA1FC49C5A9C96F16160336206">
    <w:name w:val="79705CDAA1FC49C5A9C96F16160336206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6438408CE4250B2A6012ECB17476C6">
    <w:name w:val="2626438408CE4250B2A6012ECB17476C6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AA7E88E5704D65A42A90EFFB89BB0E6">
    <w:name w:val="DDAA7E88E5704D65A42A90EFFB89BB0E6"/>
    <w:rsid w:val="0073755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E0954EE9B4AE4CFCA8069EC7439A2C026">
    <w:name w:val="E0954EE9B4AE4CFCA8069EC7439A2C026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58A459988C42EA86230D5F80E9A7213">
    <w:name w:val="6A58A459988C42EA86230D5F80E9A7213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DC6230D9246C9A5EE185D3B5085FA6">
    <w:name w:val="B7BDC6230D9246C9A5EE185D3B5085FA6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5120520D0D4B41876E7C7003D7FCBB3">
    <w:name w:val="635120520D0D4B41876E7C7003D7FCBB3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309169AB494BF68576F507BEE10FE86">
    <w:name w:val="75309169AB494BF68576F507BEE10FE86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A7F4D00284E898E3F5802E40310973">
    <w:name w:val="3B4A7F4D00284E898E3F5802E40310973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5D760C358A40A087ECBC7DC0C3845D6">
    <w:name w:val="EE5D760C358A40A087ECBC7DC0C3845D6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BA49EEA664E96BB057FEFBC77939D3">
    <w:name w:val="CBEBA49EEA664E96BB057FEFBC77939D3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99A3AB339248319EA8D0636DB1E9876">
    <w:name w:val="A399A3AB339248319EA8D0636DB1E9876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D071DB466548A5A96C79605E7252253">
    <w:name w:val="87D071DB466548A5A96C79605E7252253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2379F4E3F44B6B8FD974E842BBE1876">
    <w:name w:val="322379F4E3F44B6B8FD974E842BBE1876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55F8A0382741F5BEF3D8035F37DB893">
    <w:name w:val="A055F8A0382741F5BEF3D8035F37DB893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931AE55E814593BA10C0FC098755DA6">
    <w:name w:val="FF931AE55E814593BA10C0FC098755DA6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0C179939B54FDC9E428117F5A3C90F3">
    <w:name w:val="0C0C179939B54FDC9E428117F5A3C90F3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BD7395FD8F4503A7F2E345373764FC3">
    <w:name w:val="4CBD7395FD8F4503A7F2E345373764FC3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B411F2DA745FBB1E228C4E1CC160D3">
    <w:name w:val="E7FB411F2DA745FBB1E228C4E1CC160D3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744D189683476CBC2497000EA2DA3C3">
    <w:name w:val="37744D189683476CBC2497000EA2DA3C3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3FE739FBE34192B2813658DFB80DB83">
    <w:name w:val="3B3FE739FBE34192B2813658DFB80DB83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1B14CDA674DA59371C4F7088FE9F83">
    <w:name w:val="8EC1B14CDA674DA59371C4F7088FE9F83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D1967D13884300BCD39978D55B13223">
    <w:name w:val="DFD1967D13884300BCD39978D55B13223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CB03CBC4DB42689E7BDA17AA78FA673">
    <w:name w:val="B2CB03CBC4DB42689E7BDA17AA78FA673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18E3A3B92845CCA268D53A3BE88F3F3">
    <w:name w:val="8318E3A3B92845CCA268D53A3BE88F3F3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21E9F8CBD8420D955CEC0E48B4C7583">
    <w:name w:val="3B21E9F8CBD8420D955CEC0E48B4C7583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6D06EA7B5045349DD9765CEF4757823">
    <w:name w:val="5D6D06EA7B5045349DD9765CEF4757823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A9338DE0C4442B9D515E1B4301CBCB3">
    <w:name w:val="4BA9338DE0C4442B9D515E1B4301CBCB3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7692E0448849419C331533AD9593EF3">
    <w:name w:val="2E7692E0448849419C331533AD9593EF3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8C0B252C54CA98A23AF996A4D0E5A3">
    <w:name w:val="8EC8C0B252C54CA98A23AF996A4D0E5A3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7DEE58285C44B4AF4BD23F644E0D8F3">
    <w:name w:val="EF7DEE58285C44B4AF4BD23F644E0D8F3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C5596CD184CCBBA1B2C021DF942C63">
    <w:name w:val="A26C5596CD184CCBBA1B2C021DF942C63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72B17F062E45568C3607701001FB753">
    <w:name w:val="2372B17F062E45568C3607701001FB753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AB5FC311FA4421AE74188A50B6FFCF3">
    <w:name w:val="C1AB5FC311FA4421AE74188A50B6FFCF3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C2D5F1A1ED405FA3BCA2CA2D749D203">
    <w:name w:val="73C2D5F1A1ED405FA3BCA2CA2D749D203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31DE25965A405284D554EB0FDE0CE03">
    <w:name w:val="BB31DE25965A405284D554EB0FDE0CE03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B964706D71457C9CA5DE2DC2E803B46">
    <w:name w:val="BAB964706D71457C9CA5DE2DC2E803B46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1A587FEB0C48B782381018170FC5B96">
    <w:name w:val="AC1A587FEB0C48B782381018170FC5B96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486819DAD944E098131F8836A021E46">
    <w:name w:val="6F486819DAD944E098131F8836A021E46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840FBD40D4E8983F3D55DFC0A77996">
    <w:name w:val="597840FBD40D4E8983F3D55DFC0A77996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41C4F2D77743A7ADAAC37B544597896">
    <w:name w:val="A241C4F2D77743A7ADAAC37B544597896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A5C06E0634409BF2482AD9D32E9646">
    <w:name w:val="4ABA5C06E0634409BF2482AD9D32E9646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1C05E22F84E5D88135E60B99F9DFA6">
    <w:name w:val="DBA1C05E22F84E5D88135E60B99F9DFA6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5169618613432C8572738BBAF746476">
    <w:name w:val="5C5169618613432C8572738BBAF746476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3A2E0DCFD748A0BBB457C2A0163BFA6">
    <w:name w:val="2D3A2E0DCFD748A0BBB457C2A0163BFA6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9B1C5E725040CDB12E38A3CE4A2AED6">
    <w:name w:val="869B1C5E725040CDB12E38A3CE4A2AED6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EF6AF8E90349C7BCE9BE7861CA1B9D2">
    <w:name w:val="47EF6AF8E90349C7BCE9BE7861CA1B9D2"/>
    <w:rsid w:val="0073755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5794EB9F77EC4FFAB5D5E774045FA9552">
    <w:name w:val="5794EB9F77EC4FFAB5D5E774045FA9552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28139AE84646FE81919A5B41C0C2002">
    <w:name w:val="7528139AE84646FE81919A5B41C0C2002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6CDC609EF0412D860782C1E7A3C2B42">
    <w:name w:val="0C6CDC609EF0412D860782C1E7A3C2B42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52D1BF4D6642DB990AADFFE4F2F8622">
    <w:name w:val="6A52D1BF4D6642DB990AADFFE4F2F8622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4838671A3455680989A2AB4407B9D2">
    <w:name w:val="5DD4838671A3455680989A2AB4407B9D2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5E8A8D5D814FE0982B4286788042B22">
    <w:name w:val="DC5E8A8D5D814FE0982B4286788042B22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8F3EB35FD9402BBB4EBB5656CCF57E2">
    <w:name w:val="F18F3EB35FD9402BBB4EBB5656CCF57E2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FF48752E614D1F8BA9E78BEECC14042">
    <w:name w:val="11FF48752E614D1F8BA9E78BEECC14042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D2A26FCD814540AE3D654F3DFC46F02">
    <w:name w:val="DBD2A26FCD814540AE3D654F3DFC46F02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63414928274E63BC8333E72CFA9C712">
    <w:name w:val="0763414928274E63BC8333E72CFA9C712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5382AD4C0458887B2F8159F5DDE696">
    <w:name w:val="1325382AD4C0458887B2F8159F5DDE696"/>
    <w:rsid w:val="0073755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AE074855F74F4BC8ACF82309E5AA6F3F6">
    <w:name w:val="AE074855F74F4BC8ACF82309E5AA6F3F6"/>
    <w:rsid w:val="0073755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BD72416C5AB54973A9FC4BCD2D16F1446">
    <w:name w:val="BD72416C5AB54973A9FC4BCD2D16F1446"/>
    <w:rsid w:val="0073755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EBA5916CE03941BB89F7404A17921CB56">
    <w:name w:val="EBA5916CE03941BB89F7404A17921CB56"/>
    <w:rsid w:val="0073755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631DF137A5F24159BC4DA670B0F180B66">
    <w:name w:val="631DF137A5F24159BC4DA670B0F180B66"/>
    <w:rsid w:val="0073755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EEF812167FE749CAB2529614F85EF2A16">
    <w:name w:val="EEF812167FE749CAB2529614F85EF2A16"/>
    <w:rsid w:val="0073755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7CBA8D2D415A497F91CA0566E245CC595">
    <w:name w:val="7CBA8D2D415A497F91CA0566E245CC595"/>
    <w:rsid w:val="0073755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33756939F4B040EDA9949C0EA44C2D2C5">
    <w:name w:val="33756939F4B040EDA9949C0EA44C2D2C5"/>
    <w:rsid w:val="0073755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24D8B56AF1314836AF7F034B915480255">
    <w:name w:val="24D8B56AF1314836AF7F034B915480255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2761AE5E0454ABBEEE20B60A61BF67">
    <w:name w:val="C712761AE5E0454ABBEEE20B60A61BF67"/>
    <w:rsid w:val="00737558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FD6BA3DF06C54D4EA730DAF7004DDECE5">
    <w:name w:val="FD6BA3DF06C54D4EA730DAF7004DDECE5"/>
    <w:rsid w:val="0073755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E7A412966F1E44789A35F3E43B1DF9017">
    <w:name w:val="E7A412966F1E44789A35F3E43B1DF9017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AB045EE9DB434D99FE7903339686807">
    <w:name w:val="68AB045EE9DB434D99FE7903339686807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A3F5DEEA542CF951039C2522CE7ED7">
    <w:name w:val="0D6A3F5DEEA542CF951039C2522CE7ED7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FF12F16CE34670B3557974628B7A1A7">
    <w:name w:val="E5FF12F16CE34670B3557974628B7A1A7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36C520991417DB4BE8C40C20D25777">
    <w:name w:val="EC636C520991417DB4BE8C40C20D25777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5B1E4C2034AEFBAB09EDA0D9F66A17">
    <w:name w:val="D745B1E4C2034AEFBAB09EDA0D9F66A17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0312E04312412FAA28ED0927EA276A7">
    <w:name w:val="4F0312E04312412FAA28ED0927EA276A7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DCC40AB76745A78A36D1021C81C2477">
    <w:name w:val="4FDCC40AB76745A78A36D1021C81C2477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705CDAA1FC49C5A9C96F16160336207">
    <w:name w:val="79705CDAA1FC49C5A9C96F16160336207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6438408CE4250B2A6012ECB17476C7">
    <w:name w:val="2626438408CE4250B2A6012ECB17476C7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AA7E88E5704D65A42A90EFFB89BB0E7">
    <w:name w:val="DDAA7E88E5704D65A42A90EFFB89BB0E7"/>
    <w:rsid w:val="0073755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E0954EE9B4AE4CFCA8069EC7439A2C027">
    <w:name w:val="E0954EE9B4AE4CFCA8069EC7439A2C027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58A459988C42EA86230D5F80E9A7214">
    <w:name w:val="6A58A459988C42EA86230D5F80E9A7214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DC6230D9246C9A5EE185D3B5085FA7">
    <w:name w:val="B7BDC6230D9246C9A5EE185D3B5085FA7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5120520D0D4B41876E7C7003D7FCBB4">
    <w:name w:val="635120520D0D4B41876E7C7003D7FCBB4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309169AB494BF68576F507BEE10FE87">
    <w:name w:val="75309169AB494BF68576F507BEE10FE87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A7F4D00284E898E3F5802E40310974">
    <w:name w:val="3B4A7F4D00284E898E3F5802E40310974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5D760C358A40A087ECBC7DC0C3845D7">
    <w:name w:val="EE5D760C358A40A087ECBC7DC0C3845D7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BA49EEA664E96BB057FEFBC77939D4">
    <w:name w:val="CBEBA49EEA664E96BB057FEFBC77939D4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99A3AB339248319EA8D0636DB1E9877">
    <w:name w:val="A399A3AB339248319EA8D0636DB1E9877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D071DB466548A5A96C79605E7252254">
    <w:name w:val="87D071DB466548A5A96C79605E7252254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2379F4E3F44B6B8FD974E842BBE1877">
    <w:name w:val="322379F4E3F44B6B8FD974E842BBE1877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55F8A0382741F5BEF3D8035F37DB894">
    <w:name w:val="A055F8A0382741F5BEF3D8035F37DB894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931AE55E814593BA10C0FC098755DA7">
    <w:name w:val="FF931AE55E814593BA10C0FC098755DA7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0C179939B54FDC9E428117F5A3C90F4">
    <w:name w:val="0C0C179939B54FDC9E428117F5A3C90F4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BD7395FD8F4503A7F2E345373764FC4">
    <w:name w:val="4CBD7395FD8F4503A7F2E345373764FC4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B411F2DA745FBB1E228C4E1CC160D4">
    <w:name w:val="E7FB411F2DA745FBB1E228C4E1CC160D4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744D189683476CBC2497000EA2DA3C4">
    <w:name w:val="37744D189683476CBC2497000EA2DA3C4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3FE739FBE34192B2813658DFB80DB84">
    <w:name w:val="3B3FE739FBE34192B2813658DFB80DB84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1B14CDA674DA59371C4F7088FE9F84">
    <w:name w:val="8EC1B14CDA674DA59371C4F7088FE9F84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D1967D13884300BCD39978D55B13224">
    <w:name w:val="DFD1967D13884300BCD39978D55B13224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CB03CBC4DB42689E7BDA17AA78FA674">
    <w:name w:val="B2CB03CBC4DB42689E7BDA17AA78FA674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18E3A3B92845CCA268D53A3BE88F3F4">
    <w:name w:val="8318E3A3B92845CCA268D53A3BE88F3F4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21E9F8CBD8420D955CEC0E48B4C7584">
    <w:name w:val="3B21E9F8CBD8420D955CEC0E48B4C7584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6D06EA7B5045349DD9765CEF4757824">
    <w:name w:val="5D6D06EA7B5045349DD9765CEF4757824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A9338DE0C4442B9D515E1B4301CBCB4">
    <w:name w:val="4BA9338DE0C4442B9D515E1B4301CBCB4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7692E0448849419C331533AD9593EF4">
    <w:name w:val="2E7692E0448849419C331533AD9593EF4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8C0B252C54CA98A23AF996A4D0E5A4">
    <w:name w:val="8EC8C0B252C54CA98A23AF996A4D0E5A4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7DEE58285C44B4AF4BD23F644E0D8F4">
    <w:name w:val="EF7DEE58285C44B4AF4BD23F644E0D8F4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C5596CD184CCBBA1B2C021DF942C64">
    <w:name w:val="A26C5596CD184CCBBA1B2C021DF942C64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72B17F062E45568C3607701001FB754">
    <w:name w:val="2372B17F062E45568C3607701001FB754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AB5FC311FA4421AE74188A50B6FFCF4">
    <w:name w:val="C1AB5FC311FA4421AE74188A50B6FFCF4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C2D5F1A1ED405FA3BCA2CA2D749D204">
    <w:name w:val="73C2D5F1A1ED405FA3BCA2CA2D749D204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31DE25965A405284D554EB0FDE0CE04">
    <w:name w:val="BB31DE25965A405284D554EB0FDE0CE04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B964706D71457C9CA5DE2DC2E803B47">
    <w:name w:val="BAB964706D71457C9CA5DE2DC2E803B47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1A587FEB0C48B782381018170FC5B97">
    <w:name w:val="AC1A587FEB0C48B782381018170FC5B97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486819DAD944E098131F8836A021E47">
    <w:name w:val="6F486819DAD944E098131F8836A021E47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840FBD40D4E8983F3D55DFC0A77997">
    <w:name w:val="597840FBD40D4E8983F3D55DFC0A77997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41C4F2D77743A7ADAAC37B544597897">
    <w:name w:val="A241C4F2D77743A7ADAAC37B544597897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A5C06E0634409BF2482AD9D32E9647">
    <w:name w:val="4ABA5C06E0634409BF2482AD9D32E9647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1C05E22F84E5D88135E60B99F9DFA7">
    <w:name w:val="DBA1C05E22F84E5D88135E60B99F9DFA7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5169618613432C8572738BBAF746477">
    <w:name w:val="5C5169618613432C8572738BBAF746477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3A2E0DCFD748A0BBB457C2A0163BFA7">
    <w:name w:val="2D3A2E0DCFD748A0BBB457C2A0163BFA7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9B1C5E725040CDB12E38A3CE4A2AED7">
    <w:name w:val="869B1C5E725040CDB12E38A3CE4A2AED7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EF6AF8E90349C7BCE9BE7861CA1B9D3">
    <w:name w:val="47EF6AF8E90349C7BCE9BE7861CA1B9D3"/>
    <w:rsid w:val="0073755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5794EB9F77EC4FFAB5D5E774045FA9553">
    <w:name w:val="5794EB9F77EC4FFAB5D5E774045FA9553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28139AE84646FE81919A5B41C0C2003">
    <w:name w:val="7528139AE84646FE81919A5B41C0C2003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6CDC609EF0412D860782C1E7A3C2B43">
    <w:name w:val="0C6CDC609EF0412D860782C1E7A3C2B43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52D1BF4D6642DB990AADFFE4F2F8623">
    <w:name w:val="6A52D1BF4D6642DB990AADFFE4F2F8623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4838671A3455680989A2AB4407B9D3">
    <w:name w:val="5DD4838671A3455680989A2AB4407B9D3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5E8A8D5D814FE0982B4286788042B23">
    <w:name w:val="DC5E8A8D5D814FE0982B4286788042B23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8F3EB35FD9402BBB4EBB5656CCF57E3">
    <w:name w:val="F18F3EB35FD9402BBB4EBB5656CCF57E3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FF48752E614D1F8BA9E78BEECC14043">
    <w:name w:val="11FF48752E614D1F8BA9E78BEECC14043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D2A26FCD814540AE3D654F3DFC46F03">
    <w:name w:val="DBD2A26FCD814540AE3D654F3DFC46F03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63414928274E63BC8333E72CFA9C713">
    <w:name w:val="0763414928274E63BC8333E72CFA9C713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5382AD4C0458887B2F8159F5DDE697">
    <w:name w:val="1325382AD4C0458887B2F8159F5DDE697"/>
    <w:rsid w:val="0073755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AE074855F74F4BC8ACF82309E5AA6F3F7">
    <w:name w:val="AE074855F74F4BC8ACF82309E5AA6F3F7"/>
    <w:rsid w:val="0073755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BD72416C5AB54973A9FC4BCD2D16F1447">
    <w:name w:val="BD72416C5AB54973A9FC4BCD2D16F1447"/>
    <w:rsid w:val="0073755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EBA5916CE03941BB89F7404A17921CB57">
    <w:name w:val="EBA5916CE03941BB89F7404A17921CB57"/>
    <w:rsid w:val="0073755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631DF137A5F24159BC4DA670B0F180B67">
    <w:name w:val="631DF137A5F24159BC4DA670B0F180B67"/>
    <w:rsid w:val="0073755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EEF812167FE749CAB2529614F85EF2A17">
    <w:name w:val="EEF812167FE749CAB2529614F85EF2A17"/>
    <w:rsid w:val="0073755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7CBA8D2D415A497F91CA0566E245CC596">
    <w:name w:val="7CBA8D2D415A497F91CA0566E245CC596"/>
    <w:rsid w:val="0073755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33756939F4B040EDA9949C0EA44C2D2C6">
    <w:name w:val="33756939F4B040EDA9949C0EA44C2D2C6"/>
    <w:rsid w:val="0073755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F296DCC98B7E4BA9B191163E3A3122F2">
    <w:name w:val="F296DCC98B7E4BA9B191163E3A3122F2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8B56AF1314836AF7F034B915480256">
    <w:name w:val="24D8B56AF1314836AF7F034B915480256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2761AE5E0454ABBEEE20B60A61BF68">
    <w:name w:val="C712761AE5E0454ABBEEE20B60A61BF68"/>
    <w:rsid w:val="00737558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FD6BA3DF06C54D4EA730DAF7004DDECE6">
    <w:name w:val="FD6BA3DF06C54D4EA730DAF7004DDECE6"/>
    <w:rsid w:val="0073755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E7A412966F1E44789A35F3E43B1DF9018">
    <w:name w:val="E7A412966F1E44789A35F3E43B1DF9018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AB045EE9DB434D99FE7903339686808">
    <w:name w:val="68AB045EE9DB434D99FE7903339686808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A3F5DEEA542CF951039C2522CE7ED8">
    <w:name w:val="0D6A3F5DEEA542CF951039C2522CE7ED8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FF12F16CE34670B3557974628B7A1A8">
    <w:name w:val="E5FF12F16CE34670B3557974628B7A1A8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36C520991417DB4BE8C40C20D25778">
    <w:name w:val="EC636C520991417DB4BE8C40C20D25778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5B1E4C2034AEFBAB09EDA0D9F66A18">
    <w:name w:val="D745B1E4C2034AEFBAB09EDA0D9F66A18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0312E04312412FAA28ED0927EA276A8">
    <w:name w:val="4F0312E04312412FAA28ED0927EA276A8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DCC40AB76745A78A36D1021C81C2478">
    <w:name w:val="4FDCC40AB76745A78A36D1021C81C2478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705CDAA1FC49C5A9C96F16160336208">
    <w:name w:val="79705CDAA1FC49C5A9C96F16160336208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6438408CE4250B2A6012ECB17476C8">
    <w:name w:val="2626438408CE4250B2A6012ECB17476C8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AA7E88E5704D65A42A90EFFB89BB0E8">
    <w:name w:val="DDAA7E88E5704D65A42A90EFFB89BB0E8"/>
    <w:rsid w:val="0073755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E0954EE9B4AE4CFCA8069EC7439A2C028">
    <w:name w:val="E0954EE9B4AE4CFCA8069EC7439A2C028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58A459988C42EA86230D5F80E9A7215">
    <w:name w:val="6A58A459988C42EA86230D5F80E9A7215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DC6230D9246C9A5EE185D3B5085FA8">
    <w:name w:val="B7BDC6230D9246C9A5EE185D3B5085FA8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5120520D0D4B41876E7C7003D7FCBB5">
    <w:name w:val="635120520D0D4B41876E7C7003D7FCBB5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309169AB494BF68576F507BEE10FE88">
    <w:name w:val="75309169AB494BF68576F507BEE10FE88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A7F4D00284E898E3F5802E40310975">
    <w:name w:val="3B4A7F4D00284E898E3F5802E40310975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5D760C358A40A087ECBC7DC0C3845D8">
    <w:name w:val="EE5D760C358A40A087ECBC7DC0C3845D8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BA49EEA664E96BB057FEFBC77939D5">
    <w:name w:val="CBEBA49EEA664E96BB057FEFBC77939D5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99A3AB339248319EA8D0636DB1E9878">
    <w:name w:val="A399A3AB339248319EA8D0636DB1E9878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D071DB466548A5A96C79605E7252255">
    <w:name w:val="87D071DB466548A5A96C79605E7252255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2379F4E3F44B6B8FD974E842BBE1878">
    <w:name w:val="322379F4E3F44B6B8FD974E842BBE1878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55F8A0382741F5BEF3D8035F37DB895">
    <w:name w:val="A055F8A0382741F5BEF3D8035F37DB895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931AE55E814593BA10C0FC098755DA8">
    <w:name w:val="FF931AE55E814593BA10C0FC098755DA8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0C179939B54FDC9E428117F5A3C90F5">
    <w:name w:val="0C0C179939B54FDC9E428117F5A3C90F5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BD7395FD8F4503A7F2E345373764FC5">
    <w:name w:val="4CBD7395FD8F4503A7F2E345373764FC5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B411F2DA745FBB1E228C4E1CC160D5">
    <w:name w:val="E7FB411F2DA745FBB1E228C4E1CC160D5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744D189683476CBC2497000EA2DA3C5">
    <w:name w:val="37744D189683476CBC2497000EA2DA3C5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3FE739FBE34192B2813658DFB80DB85">
    <w:name w:val="3B3FE739FBE34192B2813658DFB80DB85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1B14CDA674DA59371C4F7088FE9F85">
    <w:name w:val="8EC1B14CDA674DA59371C4F7088FE9F85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D1967D13884300BCD39978D55B13225">
    <w:name w:val="DFD1967D13884300BCD39978D55B13225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CB03CBC4DB42689E7BDA17AA78FA675">
    <w:name w:val="B2CB03CBC4DB42689E7BDA17AA78FA675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18E3A3B92845CCA268D53A3BE88F3F5">
    <w:name w:val="8318E3A3B92845CCA268D53A3BE88F3F5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21E9F8CBD8420D955CEC0E48B4C7585">
    <w:name w:val="3B21E9F8CBD8420D955CEC0E48B4C7585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6D06EA7B5045349DD9765CEF4757825">
    <w:name w:val="5D6D06EA7B5045349DD9765CEF4757825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A9338DE0C4442B9D515E1B4301CBCB5">
    <w:name w:val="4BA9338DE0C4442B9D515E1B4301CBCB5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7692E0448849419C331533AD9593EF5">
    <w:name w:val="2E7692E0448849419C331533AD9593EF5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8C0B252C54CA98A23AF996A4D0E5A5">
    <w:name w:val="8EC8C0B252C54CA98A23AF996A4D0E5A5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7DEE58285C44B4AF4BD23F644E0D8F5">
    <w:name w:val="EF7DEE58285C44B4AF4BD23F644E0D8F5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C5596CD184CCBBA1B2C021DF942C65">
    <w:name w:val="A26C5596CD184CCBBA1B2C021DF942C65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72B17F062E45568C3607701001FB755">
    <w:name w:val="2372B17F062E45568C3607701001FB755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AB5FC311FA4421AE74188A50B6FFCF5">
    <w:name w:val="C1AB5FC311FA4421AE74188A50B6FFCF5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C2D5F1A1ED405FA3BCA2CA2D749D205">
    <w:name w:val="73C2D5F1A1ED405FA3BCA2CA2D749D205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31DE25965A405284D554EB0FDE0CE05">
    <w:name w:val="BB31DE25965A405284D554EB0FDE0CE05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B964706D71457C9CA5DE2DC2E803B48">
    <w:name w:val="BAB964706D71457C9CA5DE2DC2E803B48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1A587FEB0C48B782381018170FC5B98">
    <w:name w:val="AC1A587FEB0C48B782381018170FC5B98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486819DAD944E098131F8836A021E48">
    <w:name w:val="6F486819DAD944E098131F8836A021E48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840FBD40D4E8983F3D55DFC0A77998">
    <w:name w:val="597840FBD40D4E8983F3D55DFC0A77998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41C4F2D77743A7ADAAC37B544597898">
    <w:name w:val="A241C4F2D77743A7ADAAC37B544597898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A5C06E0634409BF2482AD9D32E9648">
    <w:name w:val="4ABA5C06E0634409BF2482AD9D32E9648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1C05E22F84E5D88135E60B99F9DFA8">
    <w:name w:val="DBA1C05E22F84E5D88135E60B99F9DFA8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5169618613432C8572738BBAF746478">
    <w:name w:val="5C5169618613432C8572738BBAF746478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3A2E0DCFD748A0BBB457C2A0163BFA8">
    <w:name w:val="2D3A2E0DCFD748A0BBB457C2A0163BFA8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9B1C5E725040CDB12E38A3CE4A2AED8">
    <w:name w:val="869B1C5E725040CDB12E38A3CE4A2AED8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EF6AF8E90349C7BCE9BE7861CA1B9D4">
    <w:name w:val="47EF6AF8E90349C7BCE9BE7861CA1B9D4"/>
    <w:rsid w:val="0073755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5794EB9F77EC4FFAB5D5E774045FA9554">
    <w:name w:val="5794EB9F77EC4FFAB5D5E774045FA9554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28139AE84646FE81919A5B41C0C2004">
    <w:name w:val="7528139AE84646FE81919A5B41C0C2004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6CDC609EF0412D860782C1E7A3C2B44">
    <w:name w:val="0C6CDC609EF0412D860782C1E7A3C2B44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52D1BF4D6642DB990AADFFE4F2F8624">
    <w:name w:val="6A52D1BF4D6642DB990AADFFE4F2F8624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4838671A3455680989A2AB4407B9D4">
    <w:name w:val="5DD4838671A3455680989A2AB4407B9D4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5E8A8D5D814FE0982B4286788042B24">
    <w:name w:val="DC5E8A8D5D814FE0982B4286788042B24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8F3EB35FD9402BBB4EBB5656CCF57E4">
    <w:name w:val="F18F3EB35FD9402BBB4EBB5656CCF57E4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FF48752E614D1F8BA9E78BEECC14044">
    <w:name w:val="11FF48752E614D1F8BA9E78BEECC14044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D2A26FCD814540AE3D654F3DFC46F04">
    <w:name w:val="DBD2A26FCD814540AE3D654F3DFC46F04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63414928274E63BC8333E72CFA9C714">
    <w:name w:val="0763414928274E63BC8333E72CFA9C714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5382AD4C0458887B2F8159F5DDE698">
    <w:name w:val="1325382AD4C0458887B2F8159F5DDE698"/>
    <w:rsid w:val="0073755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AE074855F74F4BC8ACF82309E5AA6F3F8">
    <w:name w:val="AE074855F74F4BC8ACF82309E5AA6F3F8"/>
    <w:rsid w:val="0073755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BD72416C5AB54973A9FC4BCD2D16F1448">
    <w:name w:val="BD72416C5AB54973A9FC4BCD2D16F1448"/>
    <w:rsid w:val="0073755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EBA5916CE03941BB89F7404A17921CB58">
    <w:name w:val="EBA5916CE03941BB89F7404A17921CB58"/>
    <w:rsid w:val="0073755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631DF137A5F24159BC4DA670B0F180B68">
    <w:name w:val="631DF137A5F24159BC4DA670B0F180B68"/>
    <w:rsid w:val="0073755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EEF812167FE749CAB2529614F85EF2A18">
    <w:name w:val="EEF812167FE749CAB2529614F85EF2A18"/>
    <w:rsid w:val="0073755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7CBA8D2D415A497F91CA0566E245CC597">
    <w:name w:val="7CBA8D2D415A497F91CA0566E245CC597"/>
    <w:rsid w:val="0073755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33756939F4B040EDA9949C0EA44C2D2C7">
    <w:name w:val="33756939F4B040EDA9949C0EA44C2D2C7"/>
    <w:rsid w:val="0073755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F296DCC98B7E4BA9B191163E3A3122F21">
    <w:name w:val="F296DCC98B7E4BA9B191163E3A3122F21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8B56AF1314836AF7F034B915480257">
    <w:name w:val="24D8B56AF1314836AF7F034B915480257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00B7C321E14E9D9A05825830F6363C">
    <w:name w:val="0000B7C321E14E9D9A05825830F6363C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0E1D1EAA3648E8B5D69792C699C411">
    <w:name w:val="FF0E1D1EAA3648E8B5D69792C699C411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2761AE5E0454ABBEEE20B60A61BF69">
    <w:name w:val="C712761AE5E0454ABBEEE20B60A61BF69"/>
    <w:rsid w:val="00737558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FD6BA3DF06C54D4EA730DAF7004DDECE7">
    <w:name w:val="FD6BA3DF06C54D4EA730DAF7004DDECE7"/>
    <w:rsid w:val="0073755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E7A412966F1E44789A35F3E43B1DF9019">
    <w:name w:val="E7A412966F1E44789A35F3E43B1DF9019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AB045EE9DB434D99FE7903339686809">
    <w:name w:val="68AB045EE9DB434D99FE7903339686809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A3F5DEEA542CF951039C2522CE7ED9">
    <w:name w:val="0D6A3F5DEEA542CF951039C2522CE7ED9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FF12F16CE34670B3557974628B7A1A9">
    <w:name w:val="E5FF12F16CE34670B3557974628B7A1A9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36C520991417DB4BE8C40C20D25779">
    <w:name w:val="EC636C520991417DB4BE8C40C20D25779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5B1E4C2034AEFBAB09EDA0D9F66A19">
    <w:name w:val="D745B1E4C2034AEFBAB09EDA0D9F66A19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0312E04312412FAA28ED0927EA276A9">
    <w:name w:val="4F0312E04312412FAA28ED0927EA276A9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DCC40AB76745A78A36D1021C81C2479">
    <w:name w:val="4FDCC40AB76745A78A36D1021C81C2479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705CDAA1FC49C5A9C96F16160336209">
    <w:name w:val="79705CDAA1FC49C5A9C96F16160336209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6438408CE4250B2A6012ECB17476C9">
    <w:name w:val="2626438408CE4250B2A6012ECB17476C9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AA7E88E5704D65A42A90EFFB89BB0E9">
    <w:name w:val="DDAA7E88E5704D65A42A90EFFB89BB0E9"/>
    <w:rsid w:val="0073755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E0954EE9B4AE4CFCA8069EC7439A2C029">
    <w:name w:val="E0954EE9B4AE4CFCA8069EC7439A2C029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58A459988C42EA86230D5F80E9A7216">
    <w:name w:val="6A58A459988C42EA86230D5F80E9A7216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DC6230D9246C9A5EE185D3B5085FA9">
    <w:name w:val="B7BDC6230D9246C9A5EE185D3B5085FA9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5120520D0D4B41876E7C7003D7FCBB6">
    <w:name w:val="635120520D0D4B41876E7C7003D7FCBB6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309169AB494BF68576F507BEE10FE89">
    <w:name w:val="75309169AB494BF68576F507BEE10FE89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A7F4D00284E898E3F5802E40310976">
    <w:name w:val="3B4A7F4D00284E898E3F5802E40310976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5D760C358A40A087ECBC7DC0C3845D9">
    <w:name w:val="EE5D760C358A40A087ECBC7DC0C3845D9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BA49EEA664E96BB057FEFBC77939D6">
    <w:name w:val="CBEBA49EEA664E96BB057FEFBC77939D6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99A3AB339248319EA8D0636DB1E9879">
    <w:name w:val="A399A3AB339248319EA8D0636DB1E9879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D071DB466548A5A96C79605E7252256">
    <w:name w:val="87D071DB466548A5A96C79605E7252256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2379F4E3F44B6B8FD974E842BBE1879">
    <w:name w:val="322379F4E3F44B6B8FD974E842BBE1879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55F8A0382741F5BEF3D8035F37DB896">
    <w:name w:val="A055F8A0382741F5BEF3D8035F37DB896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931AE55E814593BA10C0FC098755DA9">
    <w:name w:val="FF931AE55E814593BA10C0FC098755DA9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0C179939B54FDC9E428117F5A3C90F6">
    <w:name w:val="0C0C179939B54FDC9E428117F5A3C90F6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BD7395FD8F4503A7F2E345373764FC6">
    <w:name w:val="4CBD7395FD8F4503A7F2E345373764FC6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B411F2DA745FBB1E228C4E1CC160D6">
    <w:name w:val="E7FB411F2DA745FBB1E228C4E1CC160D6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744D189683476CBC2497000EA2DA3C6">
    <w:name w:val="37744D189683476CBC2497000EA2DA3C6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3FE739FBE34192B2813658DFB80DB86">
    <w:name w:val="3B3FE739FBE34192B2813658DFB80DB86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1B14CDA674DA59371C4F7088FE9F86">
    <w:name w:val="8EC1B14CDA674DA59371C4F7088FE9F86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D1967D13884300BCD39978D55B13226">
    <w:name w:val="DFD1967D13884300BCD39978D55B13226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CB03CBC4DB42689E7BDA17AA78FA676">
    <w:name w:val="B2CB03CBC4DB42689E7BDA17AA78FA676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18E3A3B92845CCA268D53A3BE88F3F6">
    <w:name w:val="8318E3A3B92845CCA268D53A3BE88F3F6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21E9F8CBD8420D955CEC0E48B4C7586">
    <w:name w:val="3B21E9F8CBD8420D955CEC0E48B4C7586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6D06EA7B5045349DD9765CEF4757826">
    <w:name w:val="5D6D06EA7B5045349DD9765CEF4757826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A9338DE0C4442B9D515E1B4301CBCB6">
    <w:name w:val="4BA9338DE0C4442B9D515E1B4301CBCB6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7692E0448849419C331533AD9593EF6">
    <w:name w:val="2E7692E0448849419C331533AD9593EF6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8C0B252C54CA98A23AF996A4D0E5A6">
    <w:name w:val="8EC8C0B252C54CA98A23AF996A4D0E5A6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7DEE58285C44B4AF4BD23F644E0D8F6">
    <w:name w:val="EF7DEE58285C44B4AF4BD23F644E0D8F6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C5596CD184CCBBA1B2C021DF942C66">
    <w:name w:val="A26C5596CD184CCBBA1B2C021DF942C66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72B17F062E45568C3607701001FB756">
    <w:name w:val="2372B17F062E45568C3607701001FB756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AB5FC311FA4421AE74188A50B6FFCF6">
    <w:name w:val="C1AB5FC311FA4421AE74188A50B6FFCF6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C2D5F1A1ED405FA3BCA2CA2D749D206">
    <w:name w:val="73C2D5F1A1ED405FA3BCA2CA2D749D206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31DE25965A405284D554EB0FDE0CE06">
    <w:name w:val="BB31DE25965A405284D554EB0FDE0CE06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B964706D71457C9CA5DE2DC2E803B49">
    <w:name w:val="BAB964706D71457C9CA5DE2DC2E803B49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1A587FEB0C48B782381018170FC5B99">
    <w:name w:val="AC1A587FEB0C48B782381018170FC5B99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486819DAD944E098131F8836A021E49">
    <w:name w:val="6F486819DAD944E098131F8836A021E49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840FBD40D4E8983F3D55DFC0A77999">
    <w:name w:val="597840FBD40D4E8983F3D55DFC0A77999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41C4F2D77743A7ADAAC37B544597899">
    <w:name w:val="A241C4F2D77743A7ADAAC37B544597899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A5C06E0634409BF2482AD9D32E9649">
    <w:name w:val="4ABA5C06E0634409BF2482AD9D32E9649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1C05E22F84E5D88135E60B99F9DFA9">
    <w:name w:val="DBA1C05E22F84E5D88135E60B99F9DFA9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5169618613432C8572738BBAF746479">
    <w:name w:val="5C5169618613432C8572738BBAF746479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3A2E0DCFD748A0BBB457C2A0163BFA9">
    <w:name w:val="2D3A2E0DCFD748A0BBB457C2A0163BFA9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9B1C5E725040CDB12E38A3CE4A2AED9">
    <w:name w:val="869B1C5E725040CDB12E38A3CE4A2AED9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EF6AF8E90349C7BCE9BE7861CA1B9D5">
    <w:name w:val="47EF6AF8E90349C7BCE9BE7861CA1B9D5"/>
    <w:rsid w:val="0073755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5794EB9F77EC4FFAB5D5E774045FA9555">
    <w:name w:val="5794EB9F77EC4FFAB5D5E774045FA9555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28139AE84646FE81919A5B41C0C2005">
    <w:name w:val="7528139AE84646FE81919A5B41C0C2005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6CDC609EF0412D860782C1E7A3C2B45">
    <w:name w:val="0C6CDC609EF0412D860782C1E7A3C2B45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52D1BF4D6642DB990AADFFE4F2F8625">
    <w:name w:val="6A52D1BF4D6642DB990AADFFE4F2F8625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4838671A3455680989A2AB4407B9D5">
    <w:name w:val="5DD4838671A3455680989A2AB4407B9D5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5E8A8D5D814FE0982B4286788042B25">
    <w:name w:val="DC5E8A8D5D814FE0982B4286788042B25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8F3EB35FD9402BBB4EBB5656CCF57E5">
    <w:name w:val="F18F3EB35FD9402BBB4EBB5656CCF57E5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FF48752E614D1F8BA9E78BEECC14045">
    <w:name w:val="11FF48752E614D1F8BA9E78BEECC14045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D2A26FCD814540AE3D654F3DFC46F05">
    <w:name w:val="DBD2A26FCD814540AE3D654F3DFC46F05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63414928274E63BC8333E72CFA9C715">
    <w:name w:val="0763414928274E63BC8333E72CFA9C715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5382AD4C0458887B2F8159F5DDE699">
    <w:name w:val="1325382AD4C0458887B2F8159F5DDE699"/>
    <w:rsid w:val="0073755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AE074855F74F4BC8ACF82309E5AA6F3F9">
    <w:name w:val="AE074855F74F4BC8ACF82309E5AA6F3F9"/>
    <w:rsid w:val="0073755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BD72416C5AB54973A9FC4BCD2D16F1449">
    <w:name w:val="BD72416C5AB54973A9FC4BCD2D16F1449"/>
    <w:rsid w:val="0073755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EBA5916CE03941BB89F7404A17921CB59">
    <w:name w:val="EBA5916CE03941BB89F7404A17921CB59"/>
    <w:rsid w:val="0073755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631DF137A5F24159BC4DA670B0F180B69">
    <w:name w:val="631DF137A5F24159BC4DA670B0F180B69"/>
    <w:rsid w:val="0073755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EEF812167FE749CAB2529614F85EF2A19">
    <w:name w:val="EEF812167FE749CAB2529614F85EF2A19"/>
    <w:rsid w:val="0073755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7CBA8D2D415A497F91CA0566E245CC598">
    <w:name w:val="7CBA8D2D415A497F91CA0566E245CC598"/>
    <w:rsid w:val="0073755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33756939F4B040EDA9949C0EA44C2D2C8">
    <w:name w:val="33756939F4B040EDA9949C0EA44C2D2C8"/>
    <w:rsid w:val="0073755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F296DCC98B7E4BA9B191163E3A3122F22">
    <w:name w:val="F296DCC98B7E4BA9B191163E3A3122F22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8B56AF1314836AF7F034B915480258">
    <w:name w:val="24D8B56AF1314836AF7F034B915480258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00B7C321E14E9D9A05825830F6363C1">
    <w:name w:val="0000B7C321E14E9D9A05825830F6363C1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0E1D1EAA3648E8B5D69792C699C4111">
    <w:name w:val="FF0E1D1EAA3648E8B5D69792C699C4111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2761AE5E0454ABBEEE20B60A61BF610">
    <w:name w:val="C712761AE5E0454ABBEEE20B60A61BF610"/>
    <w:rsid w:val="00737558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FD6BA3DF06C54D4EA730DAF7004DDECE8">
    <w:name w:val="FD6BA3DF06C54D4EA730DAF7004DDECE8"/>
    <w:rsid w:val="0073755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E7A412966F1E44789A35F3E43B1DF90110">
    <w:name w:val="E7A412966F1E44789A35F3E43B1DF90110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AB045EE9DB434D99FE79033396868010">
    <w:name w:val="68AB045EE9DB434D99FE79033396868010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A3F5DEEA542CF951039C2522CE7ED10">
    <w:name w:val="0D6A3F5DEEA542CF951039C2522CE7ED10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FF12F16CE34670B3557974628B7A1A10">
    <w:name w:val="E5FF12F16CE34670B3557974628B7A1A10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36C520991417DB4BE8C40C20D257710">
    <w:name w:val="EC636C520991417DB4BE8C40C20D257710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5B1E4C2034AEFBAB09EDA0D9F66A110">
    <w:name w:val="D745B1E4C2034AEFBAB09EDA0D9F66A110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0312E04312412FAA28ED0927EA276A10">
    <w:name w:val="4F0312E04312412FAA28ED0927EA276A10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DCC40AB76745A78A36D1021C81C24710">
    <w:name w:val="4FDCC40AB76745A78A36D1021C81C24710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705CDAA1FC49C5A9C96F161603362010">
    <w:name w:val="79705CDAA1FC49C5A9C96F161603362010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6438408CE4250B2A6012ECB17476C10">
    <w:name w:val="2626438408CE4250B2A6012ECB17476C10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AA7E88E5704D65A42A90EFFB89BB0E10">
    <w:name w:val="DDAA7E88E5704D65A42A90EFFB89BB0E10"/>
    <w:rsid w:val="0073755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E0954EE9B4AE4CFCA8069EC7439A2C0210">
    <w:name w:val="E0954EE9B4AE4CFCA8069EC7439A2C0210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58A459988C42EA86230D5F80E9A7217">
    <w:name w:val="6A58A459988C42EA86230D5F80E9A7217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DC6230D9246C9A5EE185D3B5085FA10">
    <w:name w:val="B7BDC6230D9246C9A5EE185D3B5085FA10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5120520D0D4B41876E7C7003D7FCBB7">
    <w:name w:val="635120520D0D4B41876E7C7003D7FCBB7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309169AB494BF68576F507BEE10FE810">
    <w:name w:val="75309169AB494BF68576F507BEE10FE810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A7F4D00284E898E3F5802E40310977">
    <w:name w:val="3B4A7F4D00284E898E3F5802E40310977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5D760C358A40A087ECBC7DC0C3845D10">
    <w:name w:val="EE5D760C358A40A087ECBC7DC0C3845D10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BA49EEA664E96BB057FEFBC77939D7">
    <w:name w:val="CBEBA49EEA664E96BB057FEFBC77939D7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99A3AB339248319EA8D0636DB1E98710">
    <w:name w:val="A399A3AB339248319EA8D0636DB1E98710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D071DB466548A5A96C79605E7252257">
    <w:name w:val="87D071DB466548A5A96C79605E7252257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2379F4E3F44B6B8FD974E842BBE18710">
    <w:name w:val="322379F4E3F44B6B8FD974E842BBE18710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55F8A0382741F5BEF3D8035F37DB897">
    <w:name w:val="A055F8A0382741F5BEF3D8035F37DB897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931AE55E814593BA10C0FC098755DA10">
    <w:name w:val="FF931AE55E814593BA10C0FC098755DA10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0C179939B54FDC9E428117F5A3C90F7">
    <w:name w:val="0C0C179939B54FDC9E428117F5A3C90F7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BD7395FD8F4503A7F2E345373764FC7">
    <w:name w:val="4CBD7395FD8F4503A7F2E345373764FC7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B411F2DA745FBB1E228C4E1CC160D7">
    <w:name w:val="E7FB411F2DA745FBB1E228C4E1CC160D7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744D189683476CBC2497000EA2DA3C7">
    <w:name w:val="37744D189683476CBC2497000EA2DA3C7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3FE739FBE34192B2813658DFB80DB87">
    <w:name w:val="3B3FE739FBE34192B2813658DFB80DB87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1B14CDA674DA59371C4F7088FE9F87">
    <w:name w:val="8EC1B14CDA674DA59371C4F7088FE9F87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D1967D13884300BCD39978D55B13227">
    <w:name w:val="DFD1967D13884300BCD39978D55B13227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CB03CBC4DB42689E7BDA17AA78FA677">
    <w:name w:val="B2CB03CBC4DB42689E7BDA17AA78FA677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18E3A3B92845CCA268D53A3BE88F3F7">
    <w:name w:val="8318E3A3B92845CCA268D53A3BE88F3F7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21E9F8CBD8420D955CEC0E48B4C7587">
    <w:name w:val="3B21E9F8CBD8420D955CEC0E48B4C7587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6D06EA7B5045349DD9765CEF4757827">
    <w:name w:val="5D6D06EA7B5045349DD9765CEF4757827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A9338DE0C4442B9D515E1B4301CBCB7">
    <w:name w:val="4BA9338DE0C4442B9D515E1B4301CBCB7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7692E0448849419C331533AD9593EF7">
    <w:name w:val="2E7692E0448849419C331533AD9593EF7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8C0B252C54CA98A23AF996A4D0E5A7">
    <w:name w:val="8EC8C0B252C54CA98A23AF996A4D0E5A7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7DEE58285C44B4AF4BD23F644E0D8F7">
    <w:name w:val="EF7DEE58285C44B4AF4BD23F644E0D8F7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C5596CD184CCBBA1B2C021DF942C67">
    <w:name w:val="A26C5596CD184CCBBA1B2C021DF942C67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72B17F062E45568C3607701001FB757">
    <w:name w:val="2372B17F062E45568C3607701001FB757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AB5FC311FA4421AE74188A50B6FFCF7">
    <w:name w:val="C1AB5FC311FA4421AE74188A50B6FFCF7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C2D5F1A1ED405FA3BCA2CA2D749D207">
    <w:name w:val="73C2D5F1A1ED405FA3BCA2CA2D749D207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31DE25965A405284D554EB0FDE0CE07">
    <w:name w:val="BB31DE25965A405284D554EB0FDE0CE07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B964706D71457C9CA5DE2DC2E803B410">
    <w:name w:val="BAB964706D71457C9CA5DE2DC2E803B410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1A587FEB0C48B782381018170FC5B910">
    <w:name w:val="AC1A587FEB0C48B782381018170FC5B910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486819DAD944E098131F8836A021E410">
    <w:name w:val="6F486819DAD944E098131F8836A021E410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840FBD40D4E8983F3D55DFC0A779910">
    <w:name w:val="597840FBD40D4E8983F3D55DFC0A779910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41C4F2D77743A7ADAAC37B5445978910">
    <w:name w:val="A241C4F2D77743A7ADAAC37B5445978910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A5C06E0634409BF2482AD9D32E96410">
    <w:name w:val="4ABA5C06E0634409BF2482AD9D32E96410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1C05E22F84E5D88135E60B99F9DFA10">
    <w:name w:val="DBA1C05E22F84E5D88135E60B99F9DFA10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5169618613432C8572738BBAF7464710">
    <w:name w:val="5C5169618613432C8572738BBAF7464710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3A2E0DCFD748A0BBB457C2A0163BFA10">
    <w:name w:val="2D3A2E0DCFD748A0BBB457C2A0163BFA10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9B1C5E725040CDB12E38A3CE4A2AED10">
    <w:name w:val="869B1C5E725040CDB12E38A3CE4A2AED10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EF6AF8E90349C7BCE9BE7861CA1B9D6">
    <w:name w:val="47EF6AF8E90349C7BCE9BE7861CA1B9D6"/>
    <w:rsid w:val="0073755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5794EB9F77EC4FFAB5D5E774045FA9556">
    <w:name w:val="5794EB9F77EC4FFAB5D5E774045FA9556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28139AE84646FE81919A5B41C0C2006">
    <w:name w:val="7528139AE84646FE81919A5B41C0C2006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6CDC609EF0412D860782C1E7A3C2B46">
    <w:name w:val="0C6CDC609EF0412D860782C1E7A3C2B46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52D1BF4D6642DB990AADFFE4F2F8626">
    <w:name w:val="6A52D1BF4D6642DB990AADFFE4F2F8626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4838671A3455680989A2AB4407B9D6">
    <w:name w:val="5DD4838671A3455680989A2AB4407B9D6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5E8A8D5D814FE0982B4286788042B26">
    <w:name w:val="DC5E8A8D5D814FE0982B4286788042B26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8F3EB35FD9402BBB4EBB5656CCF57E6">
    <w:name w:val="F18F3EB35FD9402BBB4EBB5656CCF57E6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FF48752E614D1F8BA9E78BEECC14046">
    <w:name w:val="11FF48752E614D1F8BA9E78BEECC14046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D2A26FCD814540AE3D654F3DFC46F06">
    <w:name w:val="DBD2A26FCD814540AE3D654F3DFC46F06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63414928274E63BC8333E72CFA9C716">
    <w:name w:val="0763414928274E63BC8333E72CFA9C716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5382AD4C0458887B2F8159F5DDE6910">
    <w:name w:val="1325382AD4C0458887B2F8159F5DDE6910"/>
    <w:rsid w:val="0073755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AE074855F74F4BC8ACF82309E5AA6F3F10">
    <w:name w:val="AE074855F74F4BC8ACF82309E5AA6F3F10"/>
    <w:rsid w:val="0073755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BD72416C5AB54973A9FC4BCD2D16F14410">
    <w:name w:val="BD72416C5AB54973A9FC4BCD2D16F14410"/>
    <w:rsid w:val="0073755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EBA5916CE03941BB89F7404A17921CB510">
    <w:name w:val="EBA5916CE03941BB89F7404A17921CB510"/>
    <w:rsid w:val="0073755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631DF137A5F24159BC4DA670B0F180B610">
    <w:name w:val="631DF137A5F24159BC4DA670B0F180B610"/>
    <w:rsid w:val="0073755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EEF812167FE749CAB2529614F85EF2A110">
    <w:name w:val="EEF812167FE749CAB2529614F85EF2A110"/>
    <w:rsid w:val="0073755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7CBA8D2D415A497F91CA0566E245CC599">
    <w:name w:val="7CBA8D2D415A497F91CA0566E245CC599"/>
    <w:rsid w:val="0073755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33756939F4B040EDA9949C0EA44C2D2C9">
    <w:name w:val="33756939F4B040EDA9949C0EA44C2D2C9"/>
    <w:rsid w:val="0073755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F296DCC98B7E4BA9B191163E3A3122F23">
    <w:name w:val="F296DCC98B7E4BA9B191163E3A3122F23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8B56AF1314836AF7F034B915480259">
    <w:name w:val="24D8B56AF1314836AF7F034B915480259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00B7C321E14E9D9A05825830F6363C2">
    <w:name w:val="0000B7C321E14E9D9A05825830F6363C2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0E1D1EAA3648E8B5D69792C699C4112">
    <w:name w:val="FF0E1D1EAA3648E8B5D69792C699C4112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2761AE5E0454ABBEEE20B60A61BF611">
    <w:name w:val="C712761AE5E0454ABBEEE20B60A61BF611"/>
    <w:rsid w:val="00737558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FD6BA3DF06C54D4EA730DAF7004DDECE9">
    <w:name w:val="FD6BA3DF06C54D4EA730DAF7004DDECE9"/>
    <w:rsid w:val="0073755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E7A412966F1E44789A35F3E43B1DF90111">
    <w:name w:val="E7A412966F1E44789A35F3E43B1DF90111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AB045EE9DB434D99FE79033396868011">
    <w:name w:val="68AB045EE9DB434D99FE79033396868011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A3F5DEEA542CF951039C2522CE7ED11">
    <w:name w:val="0D6A3F5DEEA542CF951039C2522CE7ED11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FF12F16CE34670B3557974628B7A1A11">
    <w:name w:val="E5FF12F16CE34670B3557974628B7A1A11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36C520991417DB4BE8C40C20D257711">
    <w:name w:val="EC636C520991417DB4BE8C40C20D257711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5B1E4C2034AEFBAB09EDA0D9F66A111">
    <w:name w:val="D745B1E4C2034AEFBAB09EDA0D9F66A111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0312E04312412FAA28ED0927EA276A11">
    <w:name w:val="4F0312E04312412FAA28ED0927EA276A11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DCC40AB76745A78A36D1021C81C24711">
    <w:name w:val="4FDCC40AB76745A78A36D1021C81C24711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705CDAA1FC49C5A9C96F161603362011">
    <w:name w:val="79705CDAA1FC49C5A9C96F161603362011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6438408CE4250B2A6012ECB17476C11">
    <w:name w:val="2626438408CE4250B2A6012ECB17476C11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AA7E88E5704D65A42A90EFFB89BB0E11">
    <w:name w:val="DDAA7E88E5704D65A42A90EFFB89BB0E11"/>
    <w:rsid w:val="0073755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E0954EE9B4AE4CFCA8069EC7439A2C0211">
    <w:name w:val="E0954EE9B4AE4CFCA8069EC7439A2C0211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58A459988C42EA86230D5F80E9A7218">
    <w:name w:val="6A58A459988C42EA86230D5F80E9A7218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DC6230D9246C9A5EE185D3B5085FA11">
    <w:name w:val="B7BDC6230D9246C9A5EE185D3B5085FA11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5120520D0D4B41876E7C7003D7FCBB8">
    <w:name w:val="635120520D0D4B41876E7C7003D7FCBB8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309169AB494BF68576F507BEE10FE811">
    <w:name w:val="75309169AB494BF68576F507BEE10FE811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A7F4D00284E898E3F5802E40310978">
    <w:name w:val="3B4A7F4D00284E898E3F5802E40310978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5D760C358A40A087ECBC7DC0C3845D11">
    <w:name w:val="EE5D760C358A40A087ECBC7DC0C3845D11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BA49EEA664E96BB057FEFBC77939D8">
    <w:name w:val="CBEBA49EEA664E96BB057FEFBC77939D8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99A3AB339248319EA8D0636DB1E98711">
    <w:name w:val="A399A3AB339248319EA8D0636DB1E98711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D071DB466548A5A96C79605E7252258">
    <w:name w:val="87D071DB466548A5A96C79605E7252258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2379F4E3F44B6B8FD974E842BBE18711">
    <w:name w:val="322379F4E3F44B6B8FD974E842BBE18711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55F8A0382741F5BEF3D8035F37DB898">
    <w:name w:val="A055F8A0382741F5BEF3D8035F37DB898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931AE55E814593BA10C0FC098755DA11">
    <w:name w:val="FF931AE55E814593BA10C0FC098755DA11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0C179939B54FDC9E428117F5A3C90F8">
    <w:name w:val="0C0C179939B54FDC9E428117F5A3C90F8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BD7395FD8F4503A7F2E345373764FC8">
    <w:name w:val="4CBD7395FD8F4503A7F2E345373764FC8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B411F2DA745FBB1E228C4E1CC160D8">
    <w:name w:val="E7FB411F2DA745FBB1E228C4E1CC160D8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744D189683476CBC2497000EA2DA3C8">
    <w:name w:val="37744D189683476CBC2497000EA2DA3C8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3FE739FBE34192B2813658DFB80DB88">
    <w:name w:val="3B3FE739FBE34192B2813658DFB80DB88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1B14CDA674DA59371C4F7088FE9F88">
    <w:name w:val="8EC1B14CDA674DA59371C4F7088FE9F88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D1967D13884300BCD39978D55B13228">
    <w:name w:val="DFD1967D13884300BCD39978D55B13228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CB03CBC4DB42689E7BDA17AA78FA678">
    <w:name w:val="B2CB03CBC4DB42689E7BDA17AA78FA678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18E3A3B92845CCA268D53A3BE88F3F8">
    <w:name w:val="8318E3A3B92845CCA268D53A3BE88F3F8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21E9F8CBD8420D955CEC0E48B4C7588">
    <w:name w:val="3B21E9F8CBD8420D955CEC0E48B4C7588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6D06EA7B5045349DD9765CEF4757828">
    <w:name w:val="5D6D06EA7B5045349DD9765CEF4757828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A9338DE0C4442B9D515E1B4301CBCB8">
    <w:name w:val="4BA9338DE0C4442B9D515E1B4301CBCB8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7692E0448849419C331533AD9593EF8">
    <w:name w:val="2E7692E0448849419C331533AD9593EF8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8C0B252C54CA98A23AF996A4D0E5A8">
    <w:name w:val="8EC8C0B252C54CA98A23AF996A4D0E5A8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7DEE58285C44B4AF4BD23F644E0D8F8">
    <w:name w:val="EF7DEE58285C44B4AF4BD23F644E0D8F8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C5596CD184CCBBA1B2C021DF942C68">
    <w:name w:val="A26C5596CD184CCBBA1B2C021DF942C68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72B17F062E45568C3607701001FB758">
    <w:name w:val="2372B17F062E45568C3607701001FB758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AB5FC311FA4421AE74188A50B6FFCF8">
    <w:name w:val="C1AB5FC311FA4421AE74188A50B6FFCF8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C2D5F1A1ED405FA3BCA2CA2D749D208">
    <w:name w:val="73C2D5F1A1ED405FA3BCA2CA2D749D208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31DE25965A405284D554EB0FDE0CE08">
    <w:name w:val="BB31DE25965A405284D554EB0FDE0CE08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B964706D71457C9CA5DE2DC2E803B411">
    <w:name w:val="BAB964706D71457C9CA5DE2DC2E803B411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1A587FEB0C48B782381018170FC5B911">
    <w:name w:val="AC1A587FEB0C48B782381018170FC5B911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486819DAD944E098131F8836A021E411">
    <w:name w:val="6F486819DAD944E098131F8836A021E411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840FBD40D4E8983F3D55DFC0A779911">
    <w:name w:val="597840FBD40D4E8983F3D55DFC0A779911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41C4F2D77743A7ADAAC37B5445978911">
    <w:name w:val="A241C4F2D77743A7ADAAC37B5445978911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A5C06E0634409BF2482AD9D32E96411">
    <w:name w:val="4ABA5C06E0634409BF2482AD9D32E96411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1C05E22F84E5D88135E60B99F9DFA11">
    <w:name w:val="DBA1C05E22F84E5D88135E60B99F9DFA11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5169618613432C8572738BBAF7464711">
    <w:name w:val="5C5169618613432C8572738BBAF7464711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3A2E0DCFD748A0BBB457C2A0163BFA11">
    <w:name w:val="2D3A2E0DCFD748A0BBB457C2A0163BFA11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9B1C5E725040CDB12E38A3CE4A2AED11">
    <w:name w:val="869B1C5E725040CDB12E38A3CE4A2AED11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EF6AF8E90349C7BCE9BE7861CA1B9D7">
    <w:name w:val="47EF6AF8E90349C7BCE9BE7861CA1B9D7"/>
    <w:rsid w:val="0073755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5794EB9F77EC4FFAB5D5E774045FA9557">
    <w:name w:val="5794EB9F77EC4FFAB5D5E774045FA9557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28139AE84646FE81919A5B41C0C2007">
    <w:name w:val="7528139AE84646FE81919A5B41C0C2007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6CDC609EF0412D860782C1E7A3C2B47">
    <w:name w:val="0C6CDC609EF0412D860782C1E7A3C2B47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52D1BF4D6642DB990AADFFE4F2F8627">
    <w:name w:val="6A52D1BF4D6642DB990AADFFE4F2F8627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4838671A3455680989A2AB4407B9D7">
    <w:name w:val="5DD4838671A3455680989A2AB4407B9D7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5E8A8D5D814FE0982B4286788042B27">
    <w:name w:val="DC5E8A8D5D814FE0982B4286788042B27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8F3EB35FD9402BBB4EBB5656CCF57E7">
    <w:name w:val="F18F3EB35FD9402BBB4EBB5656CCF57E7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FF48752E614D1F8BA9E78BEECC14047">
    <w:name w:val="11FF48752E614D1F8BA9E78BEECC14047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D2A26FCD814540AE3D654F3DFC46F07">
    <w:name w:val="DBD2A26FCD814540AE3D654F3DFC46F07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63414928274E63BC8333E72CFA9C717">
    <w:name w:val="0763414928274E63BC8333E72CFA9C717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5382AD4C0458887B2F8159F5DDE6911">
    <w:name w:val="1325382AD4C0458887B2F8159F5DDE6911"/>
    <w:rsid w:val="0073755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AE074855F74F4BC8ACF82309E5AA6F3F11">
    <w:name w:val="AE074855F74F4BC8ACF82309E5AA6F3F11"/>
    <w:rsid w:val="0073755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BD72416C5AB54973A9FC4BCD2D16F14411">
    <w:name w:val="BD72416C5AB54973A9FC4BCD2D16F14411"/>
    <w:rsid w:val="0073755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EBA5916CE03941BB89F7404A17921CB511">
    <w:name w:val="EBA5916CE03941BB89F7404A17921CB511"/>
    <w:rsid w:val="0073755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631DF137A5F24159BC4DA670B0F180B611">
    <w:name w:val="631DF137A5F24159BC4DA670B0F180B611"/>
    <w:rsid w:val="0073755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EEF812167FE749CAB2529614F85EF2A111">
    <w:name w:val="EEF812167FE749CAB2529614F85EF2A111"/>
    <w:rsid w:val="0073755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7CBA8D2D415A497F91CA0566E245CC5910">
    <w:name w:val="7CBA8D2D415A497F91CA0566E245CC5910"/>
    <w:rsid w:val="0073755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33756939F4B040EDA9949C0EA44C2D2C10">
    <w:name w:val="33756939F4B040EDA9949C0EA44C2D2C10"/>
    <w:rsid w:val="0073755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F296DCC98B7E4BA9B191163E3A3122F24">
    <w:name w:val="F296DCC98B7E4BA9B191163E3A3122F24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8B56AF1314836AF7F034B9154802510">
    <w:name w:val="24D8B56AF1314836AF7F034B9154802510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00B7C321E14E9D9A05825830F6363C3">
    <w:name w:val="0000B7C321E14E9D9A05825830F6363C3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0E1D1EAA3648E8B5D69792C699C4113">
    <w:name w:val="FF0E1D1EAA3648E8B5D69792C699C4113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2761AE5E0454ABBEEE20B60A61BF612">
    <w:name w:val="C712761AE5E0454ABBEEE20B60A61BF612"/>
    <w:rsid w:val="00737558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FD6BA3DF06C54D4EA730DAF7004DDECE10">
    <w:name w:val="FD6BA3DF06C54D4EA730DAF7004DDECE10"/>
    <w:rsid w:val="0073755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E7A412966F1E44789A35F3E43B1DF90112">
    <w:name w:val="E7A412966F1E44789A35F3E43B1DF90112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AB045EE9DB434D99FE79033396868012">
    <w:name w:val="68AB045EE9DB434D99FE79033396868012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A3F5DEEA542CF951039C2522CE7ED12">
    <w:name w:val="0D6A3F5DEEA542CF951039C2522CE7ED12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FF12F16CE34670B3557974628B7A1A12">
    <w:name w:val="E5FF12F16CE34670B3557974628B7A1A12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36C520991417DB4BE8C40C20D257712">
    <w:name w:val="EC636C520991417DB4BE8C40C20D257712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5B1E4C2034AEFBAB09EDA0D9F66A112">
    <w:name w:val="D745B1E4C2034AEFBAB09EDA0D9F66A112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0312E04312412FAA28ED0927EA276A12">
    <w:name w:val="4F0312E04312412FAA28ED0927EA276A12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DCC40AB76745A78A36D1021C81C24712">
    <w:name w:val="4FDCC40AB76745A78A36D1021C81C24712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705CDAA1FC49C5A9C96F161603362012">
    <w:name w:val="79705CDAA1FC49C5A9C96F161603362012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6438408CE4250B2A6012ECB17476C12">
    <w:name w:val="2626438408CE4250B2A6012ECB17476C12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AA7E88E5704D65A42A90EFFB89BB0E12">
    <w:name w:val="DDAA7E88E5704D65A42A90EFFB89BB0E12"/>
    <w:rsid w:val="0073755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E0954EE9B4AE4CFCA8069EC7439A2C0212">
    <w:name w:val="E0954EE9B4AE4CFCA8069EC7439A2C0212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58A459988C42EA86230D5F80E9A7219">
    <w:name w:val="6A58A459988C42EA86230D5F80E9A7219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DC6230D9246C9A5EE185D3B5085FA12">
    <w:name w:val="B7BDC6230D9246C9A5EE185D3B5085FA12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5120520D0D4B41876E7C7003D7FCBB9">
    <w:name w:val="635120520D0D4B41876E7C7003D7FCBB9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309169AB494BF68576F507BEE10FE812">
    <w:name w:val="75309169AB494BF68576F507BEE10FE812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A7F4D00284E898E3F5802E40310979">
    <w:name w:val="3B4A7F4D00284E898E3F5802E40310979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5D760C358A40A087ECBC7DC0C3845D12">
    <w:name w:val="EE5D760C358A40A087ECBC7DC0C3845D12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BA49EEA664E96BB057FEFBC77939D9">
    <w:name w:val="CBEBA49EEA664E96BB057FEFBC77939D9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99A3AB339248319EA8D0636DB1E98712">
    <w:name w:val="A399A3AB339248319EA8D0636DB1E98712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D071DB466548A5A96C79605E7252259">
    <w:name w:val="87D071DB466548A5A96C79605E7252259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2379F4E3F44B6B8FD974E842BBE18712">
    <w:name w:val="322379F4E3F44B6B8FD974E842BBE18712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55F8A0382741F5BEF3D8035F37DB899">
    <w:name w:val="A055F8A0382741F5BEF3D8035F37DB899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931AE55E814593BA10C0FC098755DA12">
    <w:name w:val="FF931AE55E814593BA10C0FC098755DA12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0C179939B54FDC9E428117F5A3C90F9">
    <w:name w:val="0C0C179939B54FDC9E428117F5A3C90F9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BD7395FD8F4503A7F2E345373764FC9">
    <w:name w:val="4CBD7395FD8F4503A7F2E345373764FC9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B411F2DA745FBB1E228C4E1CC160D9">
    <w:name w:val="E7FB411F2DA745FBB1E228C4E1CC160D9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744D189683476CBC2497000EA2DA3C9">
    <w:name w:val="37744D189683476CBC2497000EA2DA3C9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3FE739FBE34192B2813658DFB80DB89">
    <w:name w:val="3B3FE739FBE34192B2813658DFB80DB89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1B14CDA674DA59371C4F7088FE9F89">
    <w:name w:val="8EC1B14CDA674DA59371C4F7088FE9F89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D1967D13884300BCD39978D55B13229">
    <w:name w:val="DFD1967D13884300BCD39978D55B13229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CB03CBC4DB42689E7BDA17AA78FA679">
    <w:name w:val="B2CB03CBC4DB42689E7BDA17AA78FA679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18E3A3B92845CCA268D53A3BE88F3F9">
    <w:name w:val="8318E3A3B92845CCA268D53A3BE88F3F9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21E9F8CBD8420D955CEC0E48B4C7589">
    <w:name w:val="3B21E9F8CBD8420D955CEC0E48B4C7589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6D06EA7B5045349DD9765CEF4757829">
    <w:name w:val="5D6D06EA7B5045349DD9765CEF4757829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A9338DE0C4442B9D515E1B4301CBCB9">
    <w:name w:val="4BA9338DE0C4442B9D515E1B4301CBCB9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7692E0448849419C331533AD9593EF9">
    <w:name w:val="2E7692E0448849419C331533AD9593EF9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8C0B252C54CA98A23AF996A4D0E5A9">
    <w:name w:val="8EC8C0B252C54CA98A23AF996A4D0E5A9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7DEE58285C44B4AF4BD23F644E0D8F9">
    <w:name w:val="EF7DEE58285C44B4AF4BD23F644E0D8F9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C5596CD184CCBBA1B2C021DF942C69">
    <w:name w:val="A26C5596CD184CCBBA1B2C021DF942C69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72B17F062E45568C3607701001FB759">
    <w:name w:val="2372B17F062E45568C3607701001FB759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AB5FC311FA4421AE74188A50B6FFCF9">
    <w:name w:val="C1AB5FC311FA4421AE74188A50B6FFCF9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C2D5F1A1ED405FA3BCA2CA2D749D209">
    <w:name w:val="73C2D5F1A1ED405FA3BCA2CA2D749D209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31DE25965A405284D554EB0FDE0CE09">
    <w:name w:val="BB31DE25965A405284D554EB0FDE0CE09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B964706D71457C9CA5DE2DC2E803B412">
    <w:name w:val="BAB964706D71457C9CA5DE2DC2E803B412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1A587FEB0C48B782381018170FC5B912">
    <w:name w:val="AC1A587FEB0C48B782381018170FC5B912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486819DAD944E098131F8836A021E412">
    <w:name w:val="6F486819DAD944E098131F8836A021E412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840FBD40D4E8983F3D55DFC0A779912">
    <w:name w:val="597840FBD40D4E8983F3D55DFC0A779912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41C4F2D77743A7ADAAC37B5445978912">
    <w:name w:val="A241C4F2D77743A7ADAAC37B5445978912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A5C06E0634409BF2482AD9D32E96412">
    <w:name w:val="4ABA5C06E0634409BF2482AD9D32E96412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1C05E22F84E5D88135E60B99F9DFA12">
    <w:name w:val="DBA1C05E22F84E5D88135E60B99F9DFA12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5169618613432C8572738BBAF7464712">
    <w:name w:val="5C5169618613432C8572738BBAF7464712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3A2E0DCFD748A0BBB457C2A0163BFA12">
    <w:name w:val="2D3A2E0DCFD748A0BBB457C2A0163BFA12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9B1C5E725040CDB12E38A3CE4A2AED12">
    <w:name w:val="869B1C5E725040CDB12E38A3CE4A2AED12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EF6AF8E90349C7BCE9BE7861CA1B9D8">
    <w:name w:val="47EF6AF8E90349C7BCE9BE7861CA1B9D8"/>
    <w:rsid w:val="0073755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5794EB9F77EC4FFAB5D5E774045FA9558">
    <w:name w:val="5794EB9F77EC4FFAB5D5E774045FA9558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28139AE84646FE81919A5B41C0C2008">
    <w:name w:val="7528139AE84646FE81919A5B41C0C2008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6CDC609EF0412D860782C1E7A3C2B48">
    <w:name w:val="0C6CDC609EF0412D860782C1E7A3C2B48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52D1BF4D6642DB990AADFFE4F2F8628">
    <w:name w:val="6A52D1BF4D6642DB990AADFFE4F2F8628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4838671A3455680989A2AB4407B9D8">
    <w:name w:val="5DD4838671A3455680989A2AB4407B9D8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5E8A8D5D814FE0982B4286788042B28">
    <w:name w:val="DC5E8A8D5D814FE0982B4286788042B28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8F3EB35FD9402BBB4EBB5656CCF57E8">
    <w:name w:val="F18F3EB35FD9402BBB4EBB5656CCF57E8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FF48752E614D1F8BA9E78BEECC14048">
    <w:name w:val="11FF48752E614D1F8BA9E78BEECC14048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D2A26FCD814540AE3D654F3DFC46F08">
    <w:name w:val="DBD2A26FCD814540AE3D654F3DFC46F08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63414928274E63BC8333E72CFA9C718">
    <w:name w:val="0763414928274E63BC8333E72CFA9C718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5382AD4C0458887B2F8159F5DDE6912">
    <w:name w:val="1325382AD4C0458887B2F8159F5DDE6912"/>
    <w:rsid w:val="0073755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AE074855F74F4BC8ACF82309E5AA6F3F12">
    <w:name w:val="AE074855F74F4BC8ACF82309E5AA6F3F12"/>
    <w:rsid w:val="0073755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BD72416C5AB54973A9FC4BCD2D16F14412">
    <w:name w:val="BD72416C5AB54973A9FC4BCD2D16F14412"/>
    <w:rsid w:val="0073755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EBA5916CE03941BB89F7404A17921CB512">
    <w:name w:val="EBA5916CE03941BB89F7404A17921CB512"/>
    <w:rsid w:val="0073755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631DF137A5F24159BC4DA670B0F180B612">
    <w:name w:val="631DF137A5F24159BC4DA670B0F180B612"/>
    <w:rsid w:val="0073755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EEF812167FE749CAB2529614F85EF2A112">
    <w:name w:val="EEF812167FE749CAB2529614F85EF2A112"/>
    <w:rsid w:val="0073755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7CBA8D2D415A497F91CA0566E245CC5911">
    <w:name w:val="7CBA8D2D415A497F91CA0566E245CC5911"/>
    <w:rsid w:val="0073755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33756939F4B040EDA9949C0EA44C2D2C11">
    <w:name w:val="33756939F4B040EDA9949C0EA44C2D2C11"/>
    <w:rsid w:val="0073755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F296DCC98B7E4BA9B191163E3A3122F25">
    <w:name w:val="F296DCC98B7E4BA9B191163E3A3122F25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8B56AF1314836AF7F034B9154802511">
    <w:name w:val="24D8B56AF1314836AF7F034B9154802511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00B7C321E14E9D9A05825830F6363C4">
    <w:name w:val="0000B7C321E14E9D9A05825830F6363C4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0E1D1EAA3648E8B5D69792C699C4114">
    <w:name w:val="FF0E1D1EAA3648E8B5D69792C699C4114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2761AE5E0454ABBEEE20B60A61BF613">
    <w:name w:val="C712761AE5E0454ABBEEE20B60A61BF613"/>
    <w:rsid w:val="00737558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FD6BA3DF06C54D4EA730DAF7004DDECE11">
    <w:name w:val="FD6BA3DF06C54D4EA730DAF7004DDECE11"/>
    <w:rsid w:val="0073755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E7A412966F1E44789A35F3E43B1DF90113">
    <w:name w:val="E7A412966F1E44789A35F3E43B1DF90113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AB045EE9DB434D99FE79033396868013">
    <w:name w:val="68AB045EE9DB434D99FE79033396868013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A3F5DEEA542CF951039C2522CE7ED13">
    <w:name w:val="0D6A3F5DEEA542CF951039C2522CE7ED13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FF12F16CE34670B3557974628B7A1A13">
    <w:name w:val="E5FF12F16CE34670B3557974628B7A1A13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36C520991417DB4BE8C40C20D257713">
    <w:name w:val="EC636C520991417DB4BE8C40C20D257713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5B1E4C2034AEFBAB09EDA0D9F66A113">
    <w:name w:val="D745B1E4C2034AEFBAB09EDA0D9F66A113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0312E04312412FAA28ED0927EA276A13">
    <w:name w:val="4F0312E04312412FAA28ED0927EA276A13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DCC40AB76745A78A36D1021C81C24713">
    <w:name w:val="4FDCC40AB76745A78A36D1021C81C24713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705CDAA1FC49C5A9C96F161603362013">
    <w:name w:val="79705CDAA1FC49C5A9C96F161603362013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6438408CE4250B2A6012ECB17476C13">
    <w:name w:val="2626438408CE4250B2A6012ECB17476C13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AA7E88E5704D65A42A90EFFB89BB0E13">
    <w:name w:val="DDAA7E88E5704D65A42A90EFFB89BB0E13"/>
    <w:rsid w:val="0073755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E0954EE9B4AE4CFCA8069EC7439A2C0213">
    <w:name w:val="E0954EE9B4AE4CFCA8069EC7439A2C0213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58A459988C42EA86230D5F80E9A72110">
    <w:name w:val="6A58A459988C42EA86230D5F80E9A72110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DC6230D9246C9A5EE185D3B5085FA13">
    <w:name w:val="B7BDC6230D9246C9A5EE185D3B5085FA13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5120520D0D4B41876E7C7003D7FCBB10">
    <w:name w:val="635120520D0D4B41876E7C7003D7FCBB10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309169AB494BF68576F507BEE10FE813">
    <w:name w:val="75309169AB494BF68576F507BEE10FE813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A7F4D00284E898E3F5802E403109710">
    <w:name w:val="3B4A7F4D00284E898E3F5802E403109710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5D760C358A40A087ECBC7DC0C3845D13">
    <w:name w:val="EE5D760C358A40A087ECBC7DC0C3845D13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BA49EEA664E96BB057FEFBC77939D10">
    <w:name w:val="CBEBA49EEA664E96BB057FEFBC77939D10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99A3AB339248319EA8D0636DB1E98713">
    <w:name w:val="A399A3AB339248319EA8D0636DB1E98713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D071DB466548A5A96C79605E72522510">
    <w:name w:val="87D071DB466548A5A96C79605E72522510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2379F4E3F44B6B8FD974E842BBE18713">
    <w:name w:val="322379F4E3F44B6B8FD974E842BBE18713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55F8A0382741F5BEF3D8035F37DB8910">
    <w:name w:val="A055F8A0382741F5BEF3D8035F37DB8910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931AE55E814593BA10C0FC098755DA13">
    <w:name w:val="FF931AE55E814593BA10C0FC098755DA13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0C179939B54FDC9E428117F5A3C90F10">
    <w:name w:val="0C0C179939B54FDC9E428117F5A3C90F10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BD7395FD8F4503A7F2E345373764FC10">
    <w:name w:val="4CBD7395FD8F4503A7F2E345373764FC10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B411F2DA745FBB1E228C4E1CC160D10">
    <w:name w:val="E7FB411F2DA745FBB1E228C4E1CC160D10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744D189683476CBC2497000EA2DA3C10">
    <w:name w:val="37744D189683476CBC2497000EA2DA3C10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3FE739FBE34192B2813658DFB80DB810">
    <w:name w:val="3B3FE739FBE34192B2813658DFB80DB810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1B14CDA674DA59371C4F7088FE9F810">
    <w:name w:val="8EC1B14CDA674DA59371C4F7088FE9F810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D1967D13884300BCD39978D55B132210">
    <w:name w:val="DFD1967D13884300BCD39978D55B132210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CB03CBC4DB42689E7BDA17AA78FA6710">
    <w:name w:val="B2CB03CBC4DB42689E7BDA17AA78FA6710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18E3A3B92845CCA268D53A3BE88F3F10">
    <w:name w:val="8318E3A3B92845CCA268D53A3BE88F3F10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21E9F8CBD8420D955CEC0E48B4C75810">
    <w:name w:val="3B21E9F8CBD8420D955CEC0E48B4C75810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6D06EA7B5045349DD9765CEF47578210">
    <w:name w:val="5D6D06EA7B5045349DD9765CEF47578210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A9338DE0C4442B9D515E1B4301CBCB10">
    <w:name w:val="4BA9338DE0C4442B9D515E1B4301CBCB10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7692E0448849419C331533AD9593EF10">
    <w:name w:val="2E7692E0448849419C331533AD9593EF10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8C0B252C54CA98A23AF996A4D0E5A10">
    <w:name w:val="8EC8C0B252C54CA98A23AF996A4D0E5A10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7DEE58285C44B4AF4BD23F644E0D8F10">
    <w:name w:val="EF7DEE58285C44B4AF4BD23F644E0D8F10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C5596CD184CCBBA1B2C021DF942C610">
    <w:name w:val="A26C5596CD184CCBBA1B2C021DF942C610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72B17F062E45568C3607701001FB7510">
    <w:name w:val="2372B17F062E45568C3607701001FB7510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AB5FC311FA4421AE74188A50B6FFCF10">
    <w:name w:val="C1AB5FC311FA4421AE74188A50B6FFCF10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C2D5F1A1ED405FA3BCA2CA2D749D2010">
    <w:name w:val="73C2D5F1A1ED405FA3BCA2CA2D749D2010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31DE25965A405284D554EB0FDE0CE010">
    <w:name w:val="BB31DE25965A405284D554EB0FDE0CE010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B964706D71457C9CA5DE2DC2E803B413">
    <w:name w:val="BAB964706D71457C9CA5DE2DC2E803B413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1A587FEB0C48B782381018170FC5B913">
    <w:name w:val="AC1A587FEB0C48B782381018170FC5B913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486819DAD944E098131F8836A021E413">
    <w:name w:val="6F486819DAD944E098131F8836A021E413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840FBD40D4E8983F3D55DFC0A779913">
    <w:name w:val="597840FBD40D4E8983F3D55DFC0A779913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41C4F2D77743A7ADAAC37B5445978913">
    <w:name w:val="A241C4F2D77743A7ADAAC37B5445978913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A5C06E0634409BF2482AD9D32E96413">
    <w:name w:val="4ABA5C06E0634409BF2482AD9D32E96413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1C05E22F84E5D88135E60B99F9DFA13">
    <w:name w:val="DBA1C05E22F84E5D88135E60B99F9DFA13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5169618613432C8572738BBAF7464713">
    <w:name w:val="5C5169618613432C8572738BBAF7464713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3A2E0DCFD748A0BBB457C2A0163BFA13">
    <w:name w:val="2D3A2E0DCFD748A0BBB457C2A0163BFA13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9B1C5E725040CDB12E38A3CE4A2AED13">
    <w:name w:val="869B1C5E725040CDB12E38A3CE4A2AED13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EF6AF8E90349C7BCE9BE7861CA1B9D9">
    <w:name w:val="47EF6AF8E90349C7BCE9BE7861CA1B9D9"/>
    <w:rsid w:val="0073755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5794EB9F77EC4FFAB5D5E774045FA9559">
    <w:name w:val="5794EB9F77EC4FFAB5D5E774045FA9559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28139AE84646FE81919A5B41C0C2009">
    <w:name w:val="7528139AE84646FE81919A5B41C0C2009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6CDC609EF0412D860782C1E7A3C2B49">
    <w:name w:val="0C6CDC609EF0412D860782C1E7A3C2B49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52D1BF4D6642DB990AADFFE4F2F8629">
    <w:name w:val="6A52D1BF4D6642DB990AADFFE4F2F8629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4838671A3455680989A2AB4407B9D9">
    <w:name w:val="5DD4838671A3455680989A2AB4407B9D9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5E8A8D5D814FE0982B4286788042B29">
    <w:name w:val="DC5E8A8D5D814FE0982B4286788042B29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8F3EB35FD9402BBB4EBB5656CCF57E9">
    <w:name w:val="F18F3EB35FD9402BBB4EBB5656CCF57E9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FF48752E614D1F8BA9E78BEECC14049">
    <w:name w:val="11FF48752E614D1F8BA9E78BEECC14049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D2A26FCD814540AE3D654F3DFC46F09">
    <w:name w:val="DBD2A26FCD814540AE3D654F3DFC46F09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63414928274E63BC8333E72CFA9C719">
    <w:name w:val="0763414928274E63BC8333E72CFA9C719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5382AD4C0458887B2F8159F5DDE6913">
    <w:name w:val="1325382AD4C0458887B2F8159F5DDE6913"/>
    <w:rsid w:val="0073755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AE074855F74F4BC8ACF82309E5AA6F3F13">
    <w:name w:val="AE074855F74F4BC8ACF82309E5AA6F3F13"/>
    <w:rsid w:val="0073755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BD72416C5AB54973A9FC4BCD2D16F14413">
    <w:name w:val="BD72416C5AB54973A9FC4BCD2D16F14413"/>
    <w:rsid w:val="0073755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EBA5916CE03941BB89F7404A17921CB513">
    <w:name w:val="EBA5916CE03941BB89F7404A17921CB513"/>
    <w:rsid w:val="0073755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631DF137A5F24159BC4DA670B0F180B613">
    <w:name w:val="631DF137A5F24159BC4DA670B0F180B613"/>
    <w:rsid w:val="0073755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EEF812167FE749CAB2529614F85EF2A113">
    <w:name w:val="EEF812167FE749CAB2529614F85EF2A113"/>
    <w:rsid w:val="0073755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7CBA8D2D415A497F91CA0566E245CC5912">
    <w:name w:val="7CBA8D2D415A497F91CA0566E245CC5912"/>
    <w:rsid w:val="0073755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33756939F4B040EDA9949C0EA44C2D2C12">
    <w:name w:val="33756939F4B040EDA9949C0EA44C2D2C12"/>
    <w:rsid w:val="0073755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F296DCC98B7E4BA9B191163E3A3122F26">
    <w:name w:val="F296DCC98B7E4BA9B191163E3A3122F26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8B56AF1314836AF7F034B9154802512">
    <w:name w:val="24D8B56AF1314836AF7F034B9154802512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00B7C321E14E9D9A05825830F6363C5">
    <w:name w:val="0000B7C321E14E9D9A05825830F6363C5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0E1D1EAA3648E8B5D69792C699C4115">
    <w:name w:val="FF0E1D1EAA3648E8B5D69792C699C4115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2761AE5E0454ABBEEE20B60A61BF614">
    <w:name w:val="C712761AE5E0454ABBEEE20B60A61BF614"/>
    <w:rsid w:val="00737558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FD6BA3DF06C54D4EA730DAF7004DDECE12">
    <w:name w:val="FD6BA3DF06C54D4EA730DAF7004DDECE12"/>
    <w:rsid w:val="0073755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E7A412966F1E44789A35F3E43B1DF90114">
    <w:name w:val="E7A412966F1E44789A35F3E43B1DF90114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AB045EE9DB434D99FE79033396868014">
    <w:name w:val="68AB045EE9DB434D99FE79033396868014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A3F5DEEA542CF951039C2522CE7ED14">
    <w:name w:val="0D6A3F5DEEA542CF951039C2522CE7ED14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FF12F16CE34670B3557974628B7A1A14">
    <w:name w:val="E5FF12F16CE34670B3557974628B7A1A14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36C520991417DB4BE8C40C20D257714">
    <w:name w:val="EC636C520991417DB4BE8C40C20D257714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5B1E4C2034AEFBAB09EDA0D9F66A114">
    <w:name w:val="D745B1E4C2034AEFBAB09EDA0D9F66A114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0312E04312412FAA28ED0927EA276A14">
    <w:name w:val="4F0312E04312412FAA28ED0927EA276A14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DCC40AB76745A78A36D1021C81C24714">
    <w:name w:val="4FDCC40AB76745A78A36D1021C81C24714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705CDAA1FC49C5A9C96F161603362014">
    <w:name w:val="79705CDAA1FC49C5A9C96F161603362014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6438408CE4250B2A6012ECB17476C14">
    <w:name w:val="2626438408CE4250B2A6012ECB17476C14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AA7E88E5704D65A42A90EFFB89BB0E14">
    <w:name w:val="DDAA7E88E5704D65A42A90EFFB89BB0E14"/>
    <w:rsid w:val="0073755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E0954EE9B4AE4CFCA8069EC7439A2C0214">
    <w:name w:val="E0954EE9B4AE4CFCA8069EC7439A2C0214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58A459988C42EA86230D5F80E9A72111">
    <w:name w:val="6A58A459988C42EA86230D5F80E9A72111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DC6230D9246C9A5EE185D3B5085FA14">
    <w:name w:val="B7BDC6230D9246C9A5EE185D3B5085FA14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5120520D0D4B41876E7C7003D7FCBB11">
    <w:name w:val="635120520D0D4B41876E7C7003D7FCBB11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309169AB494BF68576F507BEE10FE814">
    <w:name w:val="75309169AB494BF68576F507BEE10FE814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A7F4D00284E898E3F5802E403109711">
    <w:name w:val="3B4A7F4D00284E898E3F5802E403109711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5D760C358A40A087ECBC7DC0C3845D14">
    <w:name w:val="EE5D760C358A40A087ECBC7DC0C3845D14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BA49EEA664E96BB057FEFBC77939D11">
    <w:name w:val="CBEBA49EEA664E96BB057FEFBC77939D11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99A3AB339248319EA8D0636DB1E98714">
    <w:name w:val="A399A3AB339248319EA8D0636DB1E98714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D071DB466548A5A96C79605E72522511">
    <w:name w:val="87D071DB466548A5A96C79605E72522511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2379F4E3F44B6B8FD974E842BBE18714">
    <w:name w:val="322379F4E3F44B6B8FD974E842BBE18714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55F8A0382741F5BEF3D8035F37DB8911">
    <w:name w:val="A055F8A0382741F5BEF3D8035F37DB8911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931AE55E814593BA10C0FC098755DA14">
    <w:name w:val="FF931AE55E814593BA10C0FC098755DA14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0C179939B54FDC9E428117F5A3C90F11">
    <w:name w:val="0C0C179939B54FDC9E428117F5A3C90F11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BD7395FD8F4503A7F2E345373764FC11">
    <w:name w:val="4CBD7395FD8F4503A7F2E345373764FC11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B411F2DA745FBB1E228C4E1CC160D11">
    <w:name w:val="E7FB411F2DA745FBB1E228C4E1CC160D11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744D189683476CBC2497000EA2DA3C11">
    <w:name w:val="37744D189683476CBC2497000EA2DA3C11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3FE739FBE34192B2813658DFB80DB811">
    <w:name w:val="3B3FE739FBE34192B2813658DFB80DB811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1B14CDA674DA59371C4F7088FE9F811">
    <w:name w:val="8EC1B14CDA674DA59371C4F7088FE9F811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D1967D13884300BCD39978D55B132211">
    <w:name w:val="DFD1967D13884300BCD39978D55B132211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CB03CBC4DB42689E7BDA17AA78FA6711">
    <w:name w:val="B2CB03CBC4DB42689E7BDA17AA78FA6711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18E3A3B92845CCA268D53A3BE88F3F11">
    <w:name w:val="8318E3A3B92845CCA268D53A3BE88F3F11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21E9F8CBD8420D955CEC0E48B4C75811">
    <w:name w:val="3B21E9F8CBD8420D955CEC0E48B4C75811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6D06EA7B5045349DD9765CEF47578211">
    <w:name w:val="5D6D06EA7B5045349DD9765CEF47578211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A9338DE0C4442B9D515E1B4301CBCB11">
    <w:name w:val="4BA9338DE0C4442B9D515E1B4301CBCB11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7692E0448849419C331533AD9593EF11">
    <w:name w:val="2E7692E0448849419C331533AD9593EF11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8C0B252C54CA98A23AF996A4D0E5A11">
    <w:name w:val="8EC8C0B252C54CA98A23AF996A4D0E5A11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7DEE58285C44B4AF4BD23F644E0D8F11">
    <w:name w:val="EF7DEE58285C44B4AF4BD23F644E0D8F11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C5596CD184CCBBA1B2C021DF942C611">
    <w:name w:val="A26C5596CD184CCBBA1B2C021DF942C611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72B17F062E45568C3607701001FB7511">
    <w:name w:val="2372B17F062E45568C3607701001FB7511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AB5FC311FA4421AE74188A50B6FFCF11">
    <w:name w:val="C1AB5FC311FA4421AE74188A50B6FFCF11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C2D5F1A1ED405FA3BCA2CA2D749D2011">
    <w:name w:val="73C2D5F1A1ED405FA3BCA2CA2D749D2011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31DE25965A405284D554EB0FDE0CE011">
    <w:name w:val="BB31DE25965A405284D554EB0FDE0CE011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B964706D71457C9CA5DE2DC2E803B414">
    <w:name w:val="BAB964706D71457C9CA5DE2DC2E803B414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1A587FEB0C48B782381018170FC5B914">
    <w:name w:val="AC1A587FEB0C48B782381018170FC5B914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486819DAD944E098131F8836A021E414">
    <w:name w:val="6F486819DAD944E098131F8836A021E414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840FBD40D4E8983F3D55DFC0A779914">
    <w:name w:val="597840FBD40D4E8983F3D55DFC0A779914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41C4F2D77743A7ADAAC37B5445978914">
    <w:name w:val="A241C4F2D77743A7ADAAC37B5445978914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A5C06E0634409BF2482AD9D32E96414">
    <w:name w:val="4ABA5C06E0634409BF2482AD9D32E96414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1C05E22F84E5D88135E60B99F9DFA14">
    <w:name w:val="DBA1C05E22F84E5D88135E60B99F9DFA14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5169618613432C8572738BBAF7464714">
    <w:name w:val="5C5169618613432C8572738BBAF7464714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3A2E0DCFD748A0BBB457C2A0163BFA14">
    <w:name w:val="2D3A2E0DCFD748A0BBB457C2A0163BFA14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9B1C5E725040CDB12E38A3CE4A2AED14">
    <w:name w:val="869B1C5E725040CDB12E38A3CE4A2AED14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EF6AF8E90349C7BCE9BE7861CA1B9D10">
    <w:name w:val="47EF6AF8E90349C7BCE9BE7861CA1B9D10"/>
    <w:rsid w:val="0073755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5794EB9F77EC4FFAB5D5E774045FA95510">
    <w:name w:val="5794EB9F77EC4FFAB5D5E774045FA95510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28139AE84646FE81919A5B41C0C20010">
    <w:name w:val="7528139AE84646FE81919A5B41C0C20010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6CDC609EF0412D860782C1E7A3C2B410">
    <w:name w:val="0C6CDC609EF0412D860782C1E7A3C2B410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52D1BF4D6642DB990AADFFE4F2F86210">
    <w:name w:val="6A52D1BF4D6642DB990AADFFE4F2F86210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4838671A3455680989A2AB4407B9D10">
    <w:name w:val="5DD4838671A3455680989A2AB4407B9D10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5E8A8D5D814FE0982B4286788042B210">
    <w:name w:val="DC5E8A8D5D814FE0982B4286788042B210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8F3EB35FD9402BBB4EBB5656CCF57E10">
    <w:name w:val="F18F3EB35FD9402BBB4EBB5656CCF57E10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FF48752E614D1F8BA9E78BEECC140410">
    <w:name w:val="11FF48752E614D1F8BA9E78BEECC140410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D2A26FCD814540AE3D654F3DFC46F010">
    <w:name w:val="DBD2A26FCD814540AE3D654F3DFC46F010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63414928274E63BC8333E72CFA9C7110">
    <w:name w:val="0763414928274E63BC8333E72CFA9C7110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5382AD4C0458887B2F8159F5DDE6914">
    <w:name w:val="1325382AD4C0458887B2F8159F5DDE6914"/>
    <w:rsid w:val="0073755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AE074855F74F4BC8ACF82309E5AA6F3F14">
    <w:name w:val="AE074855F74F4BC8ACF82309E5AA6F3F14"/>
    <w:rsid w:val="0073755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BD72416C5AB54973A9FC4BCD2D16F14414">
    <w:name w:val="BD72416C5AB54973A9FC4BCD2D16F14414"/>
    <w:rsid w:val="0073755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EBA5916CE03941BB89F7404A17921CB514">
    <w:name w:val="EBA5916CE03941BB89F7404A17921CB514"/>
    <w:rsid w:val="0073755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631DF137A5F24159BC4DA670B0F180B614">
    <w:name w:val="631DF137A5F24159BC4DA670B0F180B614"/>
    <w:rsid w:val="0073755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EEF812167FE749CAB2529614F85EF2A114">
    <w:name w:val="EEF812167FE749CAB2529614F85EF2A114"/>
    <w:rsid w:val="0073755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7CBA8D2D415A497F91CA0566E245CC5913">
    <w:name w:val="7CBA8D2D415A497F91CA0566E245CC5913"/>
    <w:rsid w:val="0073755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33756939F4B040EDA9949C0EA44C2D2C13">
    <w:name w:val="33756939F4B040EDA9949C0EA44C2D2C13"/>
    <w:rsid w:val="0073755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F296DCC98B7E4BA9B191163E3A3122F27">
    <w:name w:val="F296DCC98B7E4BA9B191163E3A3122F27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8B56AF1314836AF7F034B9154802513">
    <w:name w:val="24D8B56AF1314836AF7F034B9154802513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00B7C321E14E9D9A05825830F6363C6">
    <w:name w:val="0000B7C321E14E9D9A05825830F6363C6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0E1D1EAA3648E8B5D69792C699C4116">
    <w:name w:val="FF0E1D1EAA3648E8B5D69792C699C4116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2761AE5E0454ABBEEE20B60A61BF615">
    <w:name w:val="C712761AE5E0454ABBEEE20B60A61BF615"/>
    <w:rsid w:val="00737558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FD6BA3DF06C54D4EA730DAF7004DDECE13">
    <w:name w:val="FD6BA3DF06C54D4EA730DAF7004DDECE13"/>
    <w:rsid w:val="0073755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E7A412966F1E44789A35F3E43B1DF90115">
    <w:name w:val="E7A412966F1E44789A35F3E43B1DF90115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AB045EE9DB434D99FE79033396868015">
    <w:name w:val="68AB045EE9DB434D99FE79033396868015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A3F5DEEA542CF951039C2522CE7ED15">
    <w:name w:val="0D6A3F5DEEA542CF951039C2522CE7ED15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FF12F16CE34670B3557974628B7A1A15">
    <w:name w:val="E5FF12F16CE34670B3557974628B7A1A15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36C520991417DB4BE8C40C20D257715">
    <w:name w:val="EC636C520991417DB4BE8C40C20D257715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5B1E4C2034AEFBAB09EDA0D9F66A115">
    <w:name w:val="D745B1E4C2034AEFBAB09EDA0D9F66A115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0312E04312412FAA28ED0927EA276A15">
    <w:name w:val="4F0312E04312412FAA28ED0927EA276A15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DCC40AB76745A78A36D1021C81C24715">
    <w:name w:val="4FDCC40AB76745A78A36D1021C81C24715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705CDAA1FC49C5A9C96F161603362015">
    <w:name w:val="79705CDAA1FC49C5A9C96F161603362015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6438408CE4250B2A6012ECB17476C15">
    <w:name w:val="2626438408CE4250B2A6012ECB17476C15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AA7E88E5704D65A42A90EFFB89BB0E15">
    <w:name w:val="DDAA7E88E5704D65A42A90EFFB89BB0E15"/>
    <w:rsid w:val="0073755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E0954EE9B4AE4CFCA8069EC7439A2C0215">
    <w:name w:val="E0954EE9B4AE4CFCA8069EC7439A2C0215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58A459988C42EA86230D5F80E9A72112">
    <w:name w:val="6A58A459988C42EA86230D5F80E9A72112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DC6230D9246C9A5EE185D3B5085FA15">
    <w:name w:val="B7BDC6230D9246C9A5EE185D3B5085FA15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5120520D0D4B41876E7C7003D7FCBB12">
    <w:name w:val="635120520D0D4B41876E7C7003D7FCBB12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309169AB494BF68576F507BEE10FE815">
    <w:name w:val="75309169AB494BF68576F507BEE10FE815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A7F4D00284E898E3F5802E403109712">
    <w:name w:val="3B4A7F4D00284E898E3F5802E403109712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5D760C358A40A087ECBC7DC0C3845D15">
    <w:name w:val="EE5D760C358A40A087ECBC7DC0C3845D15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BA49EEA664E96BB057FEFBC77939D12">
    <w:name w:val="CBEBA49EEA664E96BB057FEFBC77939D12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99A3AB339248319EA8D0636DB1E98715">
    <w:name w:val="A399A3AB339248319EA8D0636DB1E98715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D071DB466548A5A96C79605E72522512">
    <w:name w:val="87D071DB466548A5A96C79605E72522512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2379F4E3F44B6B8FD974E842BBE18715">
    <w:name w:val="322379F4E3F44B6B8FD974E842BBE18715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55F8A0382741F5BEF3D8035F37DB8912">
    <w:name w:val="A055F8A0382741F5BEF3D8035F37DB8912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931AE55E814593BA10C0FC098755DA15">
    <w:name w:val="FF931AE55E814593BA10C0FC098755DA15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0C179939B54FDC9E428117F5A3C90F12">
    <w:name w:val="0C0C179939B54FDC9E428117F5A3C90F12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BD7395FD8F4503A7F2E345373764FC12">
    <w:name w:val="4CBD7395FD8F4503A7F2E345373764FC12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B411F2DA745FBB1E228C4E1CC160D12">
    <w:name w:val="E7FB411F2DA745FBB1E228C4E1CC160D12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744D189683476CBC2497000EA2DA3C12">
    <w:name w:val="37744D189683476CBC2497000EA2DA3C12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3FE739FBE34192B2813658DFB80DB812">
    <w:name w:val="3B3FE739FBE34192B2813658DFB80DB812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1B14CDA674DA59371C4F7088FE9F812">
    <w:name w:val="8EC1B14CDA674DA59371C4F7088FE9F812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D1967D13884300BCD39978D55B132212">
    <w:name w:val="DFD1967D13884300BCD39978D55B132212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CB03CBC4DB42689E7BDA17AA78FA6712">
    <w:name w:val="B2CB03CBC4DB42689E7BDA17AA78FA6712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18E3A3B92845CCA268D53A3BE88F3F12">
    <w:name w:val="8318E3A3B92845CCA268D53A3BE88F3F12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21E9F8CBD8420D955CEC0E48B4C75812">
    <w:name w:val="3B21E9F8CBD8420D955CEC0E48B4C75812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6D06EA7B5045349DD9765CEF47578212">
    <w:name w:val="5D6D06EA7B5045349DD9765CEF47578212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A9338DE0C4442B9D515E1B4301CBCB12">
    <w:name w:val="4BA9338DE0C4442B9D515E1B4301CBCB12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7692E0448849419C331533AD9593EF12">
    <w:name w:val="2E7692E0448849419C331533AD9593EF12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8C0B252C54CA98A23AF996A4D0E5A12">
    <w:name w:val="8EC8C0B252C54CA98A23AF996A4D0E5A12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7DEE58285C44B4AF4BD23F644E0D8F12">
    <w:name w:val="EF7DEE58285C44B4AF4BD23F644E0D8F12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C5596CD184CCBBA1B2C021DF942C612">
    <w:name w:val="A26C5596CD184CCBBA1B2C021DF942C612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72B17F062E45568C3607701001FB7512">
    <w:name w:val="2372B17F062E45568C3607701001FB7512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AB5FC311FA4421AE74188A50B6FFCF12">
    <w:name w:val="C1AB5FC311FA4421AE74188A50B6FFCF12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C2D5F1A1ED405FA3BCA2CA2D749D2012">
    <w:name w:val="73C2D5F1A1ED405FA3BCA2CA2D749D2012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31DE25965A405284D554EB0FDE0CE012">
    <w:name w:val="BB31DE25965A405284D554EB0FDE0CE012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B964706D71457C9CA5DE2DC2E803B415">
    <w:name w:val="BAB964706D71457C9CA5DE2DC2E803B415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1A587FEB0C48B782381018170FC5B915">
    <w:name w:val="AC1A587FEB0C48B782381018170FC5B915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486819DAD944E098131F8836A021E415">
    <w:name w:val="6F486819DAD944E098131F8836A021E415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840FBD40D4E8983F3D55DFC0A779915">
    <w:name w:val="597840FBD40D4E8983F3D55DFC0A779915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41C4F2D77743A7ADAAC37B5445978915">
    <w:name w:val="A241C4F2D77743A7ADAAC37B5445978915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A5C06E0634409BF2482AD9D32E96415">
    <w:name w:val="4ABA5C06E0634409BF2482AD9D32E96415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1C05E22F84E5D88135E60B99F9DFA15">
    <w:name w:val="DBA1C05E22F84E5D88135E60B99F9DFA15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5169618613432C8572738BBAF7464715">
    <w:name w:val="5C5169618613432C8572738BBAF7464715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3A2E0DCFD748A0BBB457C2A0163BFA15">
    <w:name w:val="2D3A2E0DCFD748A0BBB457C2A0163BFA15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9B1C5E725040CDB12E38A3CE4A2AED15">
    <w:name w:val="869B1C5E725040CDB12E38A3CE4A2AED15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EF6AF8E90349C7BCE9BE7861CA1B9D11">
    <w:name w:val="47EF6AF8E90349C7BCE9BE7861CA1B9D11"/>
    <w:rsid w:val="0073755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5794EB9F77EC4FFAB5D5E774045FA95511">
    <w:name w:val="5794EB9F77EC4FFAB5D5E774045FA95511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28139AE84646FE81919A5B41C0C20011">
    <w:name w:val="7528139AE84646FE81919A5B41C0C20011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6CDC609EF0412D860782C1E7A3C2B411">
    <w:name w:val="0C6CDC609EF0412D860782C1E7A3C2B411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52D1BF4D6642DB990AADFFE4F2F86211">
    <w:name w:val="6A52D1BF4D6642DB990AADFFE4F2F86211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4838671A3455680989A2AB4407B9D11">
    <w:name w:val="5DD4838671A3455680989A2AB4407B9D11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5E8A8D5D814FE0982B4286788042B211">
    <w:name w:val="DC5E8A8D5D814FE0982B4286788042B211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8F3EB35FD9402BBB4EBB5656CCF57E11">
    <w:name w:val="F18F3EB35FD9402BBB4EBB5656CCF57E11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FF48752E614D1F8BA9E78BEECC140411">
    <w:name w:val="11FF48752E614D1F8BA9E78BEECC140411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D2A26FCD814540AE3D654F3DFC46F011">
    <w:name w:val="DBD2A26FCD814540AE3D654F3DFC46F011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63414928274E63BC8333E72CFA9C7111">
    <w:name w:val="0763414928274E63BC8333E72CFA9C7111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5382AD4C0458887B2F8159F5DDE6915">
    <w:name w:val="1325382AD4C0458887B2F8159F5DDE6915"/>
    <w:rsid w:val="0073755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AE074855F74F4BC8ACF82309E5AA6F3F15">
    <w:name w:val="AE074855F74F4BC8ACF82309E5AA6F3F15"/>
    <w:rsid w:val="0073755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BD72416C5AB54973A9FC4BCD2D16F14415">
    <w:name w:val="BD72416C5AB54973A9FC4BCD2D16F14415"/>
    <w:rsid w:val="0073755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EBA5916CE03941BB89F7404A17921CB515">
    <w:name w:val="EBA5916CE03941BB89F7404A17921CB515"/>
    <w:rsid w:val="0073755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631DF137A5F24159BC4DA670B0F180B615">
    <w:name w:val="631DF137A5F24159BC4DA670B0F180B615"/>
    <w:rsid w:val="0073755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EEF812167FE749CAB2529614F85EF2A115">
    <w:name w:val="EEF812167FE749CAB2529614F85EF2A115"/>
    <w:rsid w:val="0073755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7CBA8D2D415A497F91CA0566E245CC5914">
    <w:name w:val="7CBA8D2D415A497F91CA0566E245CC5914"/>
    <w:rsid w:val="0073755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33756939F4B040EDA9949C0EA44C2D2C14">
    <w:name w:val="33756939F4B040EDA9949C0EA44C2D2C14"/>
    <w:rsid w:val="0073755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F296DCC98B7E4BA9B191163E3A3122F28">
    <w:name w:val="F296DCC98B7E4BA9B191163E3A3122F28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8B56AF1314836AF7F034B9154802514">
    <w:name w:val="24D8B56AF1314836AF7F034B9154802514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00B7C321E14E9D9A05825830F6363C7">
    <w:name w:val="0000B7C321E14E9D9A05825830F6363C7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0E1D1EAA3648E8B5D69792C699C4117">
    <w:name w:val="FF0E1D1EAA3648E8B5D69792C699C4117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2761AE5E0454ABBEEE20B60A61BF616">
    <w:name w:val="C712761AE5E0454ABBEEE20B60A61BF616"/>
    <w:rsid w:val="00737558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FD6BA3DF06C54D4EA730DAF7004DDECE14">
    <w:name w:val="FD6BA3DF06C54D4EA730DAF7004DDECE14"/>
    <w:rsid w:val="0073755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E7A412966F1E44789A35F3E43B1DF90116">
    <w:name w:val="E7A412966F1E44789A35F3E43B1DF90116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AB045EE9DB434D99FE79033396868016">
    <w:name w:val="68AB045EE9DB434D99FE79033396868016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A3F5DEEA542CF951039C2522CE7ED16">
    <w:name w:val="0D6A3F5DEEA542CF951039C2522CE7ED16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FF12F16CE34670B3557974628B7A1A16">
    <w:name w:val="E5FF12F16CE34670B3557974628B7A1A16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36C520991417DB4BE8C40C20D257716">
    <w:name w:val="EC636C520991417DB4BE8C40C20D257716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5B1E4C2034AEFBAB09EDA0D9F66A116">
    <w:name w:val="D745B1E4C2034AEFBAB09EDA0D9F66A116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0312E04312412FAA28ED0927EA276A16">
    <w:name w:val="4F0312E04312412FAA28ED0927EA276A16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DCC40AB76745A78A36D1021C81C24716">
    <w:name w:val="4FDCC40AB76745A78A36D1021C81C24716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705CDAA1FC49C5A9C96F161603362016">
    <w:name w:val="79705CDAA1FC49C5A9C96F161603362016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6438408CE4250B2A6012ECB17476C16">
    <w:name w:val="2626438408CE4250B2A6012ECB17476C16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AA7E88E5704D65A42A90EFFB89BB0E16">
    <w:name w:val="DDAA7E88E5704D65A42A90EFFB89BB0E16"/>
    <w:rsid w:val="0073755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E0954EE9B4AE4CFCA8069EC7439A2C0216">
    <w:name w:val="E0954EE9B4AE4CFCA8069EC7439A2C0216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58A459988C42EA86230D5F80E9A72113">
    <w:name w:val="6A58A459988C42EA86230D5F80E9A72113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DC6230D9246C9A5EE185D3B5085FA16">
    <w:name w:val="B7BDC6230D9246C9A5EE185D3B5085FA16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5120520D0D4B41876E7C7003D7FCBB13">
    <w:name w:val="635120520D0D4B41876E7C7003D7FCBB13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309169AB494BF68576F507BEE10FE816">
    <w:name w:val="75309169AB494BF68576F507BEE10FE816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A7F4D00284E898E3F5802E403109713">
    <w:name w:val="3B4A7F4D00284E898E3F5802E403109713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5D760C358A40A087ECBC7DC0C3845D16">
    <w:name w:val="EE5D760C358A40A087ECBC7DC0C3845D16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BA49EEA664E96BB057FEFBC77939D13">
    <w:name w:val="CBEBA49EEA664E96BB057FEFBC77939D13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99A3AB339248319EA8D0636DB1E98716">
    <w:name w:val="A399A3AB339248319EA8D0636DB1E98716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D071DB466548A5A96C79605E72522513">
    <w:name w:val="87D071DB466548A5A96C79605E72522513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2379F4E3F44B6B8FD974E842BBE18716">
    <w:name w:val="322379F4E3F44B6B8FD974E842BBE18716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55F8A0382741F5BEF3D8035F37DB8913">
    <w:name w:val="A055F8A0382741F5BEF3D8035F37DB8913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931AE55E814593BA10C0FC098755DA16">
    <w:name w:val="FF931AE55E814593BA10C0FC098755DA16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0C179939B54FDC9E428117F5A3C90F13">
    <w:name w:val="0C0C179939B54FDC9E428117F5A3C90F13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BD7395FD8F4503A7F2E345373764FC13">
    <w:name w:val="4CBD7395FD8F4503A7F2E345373764FC13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B411F2DA745FBB1E228C4E1CC160D13">
    <w:name w:val="E7FB411F2DA745FBB1E228C4E1CC160D13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744D189683476CBC2497000EA2DA3C13">
    <w:name w:val="37744D189683476CBC2497000EA2DA3C13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3FE739FBE34192B2813658DFB80DB813">
    <w:name w:val="3B3FE739FBE34192B2813658DFB80DB813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1B14CDA674DA59371C4F7088FE9F813">
    <w:name w:val="8EC1B14CDA674DA59371C4F7088FE9F813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D1967D13884300BCD39978D55B132213">
    <w:name w:val="DFD1967D13884300BCD39978D55B132213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CB03CBC4DB42689E7BDA17AA78FA6713">
    <w:name w:val="B2CB03CBC4DB42689E7BDA17AA78FA6713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18E3A3B92845CCA268D53A3BE88F3F13">
    <w:name w:val="8318E3A3B92845CCA268D53A3BE88F3F13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21E9F8CBD8420D955CEC0E48B4C75813">
    <w:name w:val="3B21E9F8CBD8420D955CEC0E48B4C75813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6D06EA7B5045349DD9765CEF47578213">
    <w:name w:val="5D6D06EA7B5045349DD9765CEF47578213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A9338DE0C4442B9D515E1B4301CBCB13">
    <w:name w:val="4BA9338DE0C4442B9D515E1B4301CBCB13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7692E0448849419C331533AD9593EF13">
    <w:name w:val="2E7692E0448849419C331533AD9593EF13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8C0B252C54CA98A23AF996A4D0E5A13">
    <w:name w:val="8EC8C0B252C54CA98A23AF996A4D0E5A13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7DEE58285C44B4AF4BD23F644E0D8F13">
    <w:name w:val="EF7DEE58285C44B4AF4BD23F644E0D8F13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C5596CD184CCBBA1B2C021DF942C613">
    <w:name w:val="A26C5596CD184CCBBA1B2C021DF942C613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72B17F062E45568C3607701001FB7513">
    <w:name w:val="2372B17F062E45568C3607701001FB7513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AB5FC311FA4421AE74188A50B6FFCF13">
    <w:name w:val="C1AB5FC311FA4421AE74188A50B6FFCF13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C2D5F1A1ED405FA3BCA2CA2D749D2013">
    <w:name w:val="73C2D5F1A1ED405FA3BCA2CA2D749D2013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31DE25965A405284D554EB0FDE0CE013">
    <w:name w:val="BB31DE25965A405284D554EB0FDE0CE013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B964706D71457C9CA5DE2DC2E803B416">
    <w:name w:val="BAB964706D71457C9CA5DE2DC2E803B416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1A587FEB0C48B782381018170FC5B916">
    <w:name w:val="AC1A587FEB0C48B782381018170FC5B916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486819DAD944E098131F8836A021E416">
    <w:name w:val="6F486819DAD944E098131F8836A021E416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840FBD40D4E8983F3D55DFC0A779916">
    <w:name w:val="597840FBD40D4E8983F3D55DFC0A779916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41C4F2D77743A7ADAAC37B5445978916">
    <w:name w:val="A241C4F2D77743A7ADAAC37B5445978916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A5C06E0634409BF2482AD9D32E96416">
    <w:name w:val="4ABA5C06E0634409BF2482AD9D32E96416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1C05E22F84E5D88135E60B99F9DFA16">
    <w:name w:val="DBA1C05E22F84E5D88135E60B99F9DFA16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5169618613432C8572738BBAF7464716">
    <w:name w:val="5C5169618613432C8572738BBAF7464716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3A2E0DCFD748A0BBB457C2A0163BFA16">
    <w:name w:val="2D3A2E0DCFD748A0BBB457C2A0163BFA16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9B1C5E725040CDB12E38A3CE4A2AED16">
    <w:name w:val="869B1C5E725040CDB12E38A3CE4A2AED16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EF6AF8E90349C7BCE9BE7861CA1B9D12">
    <w:name w:val="47EF6AF8E90349C7BCE9BE7861CA1B9D12"/>
    <w:rsid w:val="0073755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5794EB9F77EC4FFAB5D5E774045FA95512">
    <w:name w:val="5794EB9F77EC4FFAB5D5E774045FA95512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28139AE84646FE81919A5B41C0C20012">
    <w:name w:val="7528139AE84646FE81919A5B41C0C20012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6CDC609EF0412D860782C1E7A3C2B412">
    <w:name w:val="0C6CDC609EF0412D860782C1E7A3C2B412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52D1BF4D6642DB990AADFFE4F2F86212">
    <w:name w:val="6A52D1BF4D6642DB990AADFFE4F2F86212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4838671A3455680989A2AB4407B9D12">
    <w:name w:val="5DD4838671A3455680989A2AB4407B9D12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5E8A8D5D814FE0982B4286788042B212">
    <w:name w:val="DC5E8A8D5D814FE0982B4286788042B212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8F3EB35FD9402BBB4EBB5656CCF57E12">
    <w:name w:val="F18F3EB35FD9402BBB4EBB5656CCF57E12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FF48752E614D1F8BA9E78BEECC140412">
    <w:name w:val="11FF48752E614D1F8BA9E78BEECC140412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D2A26FCD814540AE3D654F3DFC46F012">
    <w:name w:val="DBD2A26FCD814540AE3D654F3DFC46F012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63414928274E63BC8333E72CFA9C7112">
    <w:name w:val="0763414928274E63BC8333E72CFA9C7112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5382AD4C0458887B2F8159F5DDE6916">
    <w:name w:val="1325382AD4C0458887B2F8159F5DDE6916"/>
    <w:rsid w:val="0073755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AE074855F74F4BC8ACF82309E5AA6F3F16">
    <w:name w:val="AE074855F74F4BC8ACF82309E5AA6F3F16"/>
    <w:rsid w:val="0073755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BD72416C5AB54973A9FC4BCD2D16F14416">
    <w:name w:val="BD72416C5AB54973A9FC4BCD2D16F14416"/>
    <w:rsid w:val="0073755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EBA5916CE03941BB89F7404A17921CB516">
    <w:name w:val="EBA5916CE03941BB89F7404A17921CB516"/>
    <w:rsid w:val="0073755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631DF137A5F24159BC4DA670B0F180B616">
    <w:name w:val="631DF137A5F24159BC4DA670B0F180B616"/>
    <w:rsid w:val="0073755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EEF812167FE749CAB2529614F85EF2A116">
    <w:name w:val="EEF812167FE749CAB2529614F85EF2A116"/>
    <w:rsid w:val="0073755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7CBA8D2D415A497F91CA0566E245CC5915">
    <w:name w:val="7CBA8D2D415A497F91CA0566E245CC5915"/>
    <w:rsid w:val="0073755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33756939F4B040EDA9949C0EA44C2D2C15">
    <w:name w:val="33756939F4B040EDA9949C0EA44C2D2C15"/>
    <w:rsid w:val="0073755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F296DCC98B7E4BA9B191163E3A3122F29">
    <w:name w:val="F296DCC98B7E4BA9B191163E3A3122F29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8B56AF1314836AF7F034B9154802515">
    <w:name w:val="24D8B56AF1314836AF7F034B9154802515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00B7C321E14E9D9A05825830F6363C8">
    <w:name w:val="0000B7C321E14E9D9A05825830F6363C8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0E1D1EAA3648E8B5D69792C699C4118">
    <w:name w:val="FF0E1D1EAA3648E8B5D69792C699C4118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2761AE5E0454ABBEEE20B60A61BF617">
    <w:name w:val="C712761AE5E0454ABBEEE20B60A61BF617"/>
    <w:rsid w:val="00737558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FD6BA3DF06C54D4EA730DAF7004DDECE15">
    <w:name w:val="FD6BA3DF06C54D4EA730DAF7004DDECE15"/>
    <w:rsid w:val="0073755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E7A412966F1E44789A35F3E43B1DF90117">
    <w:name w:val="E7A412966F1E44789A35F3E43B1DF90117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AB045EE9DB434D99FE79033396868017">
    <w:name w:val="68AB045EE9DB434D99FE79033396868017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A3F5DEEA542CF951039C2522CE7ED17">
    <w:name w:val="0D6A3F5DEEA542CF951039C2522CE7ED17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FF12F16CE34670B3557974628B7A1A17">
    <w:name w:val="E5FF12F16CE34670B3557974628B7A1A17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36C520991417DB4BE8C40C20D257717">
    <w:name w:val="EC636C520991417DB4BE8C40C20D257717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5B1E4C2034AEFBAB09EDA0D9F66A117">
    <w:name w:val="D745B1E4C2034AEFBAB09EDA0D9F66A117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0312E04312412FAA28ED0927EA276A17">
    <w:name w:val="4F0312E04312412FAA28ED0927EA276A17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DCC40AB76745A78A36D1021C81C24717">
    <w:name w:val="4FDCC40AB76745A78A36D1021C81C24717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705CDAA1FC49C5A9C96F161603362017">
    <w:name w:val="79705CDAA1FC49C5A9C96F161603362017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6438408CE4250B2A6012ECB17476C17">
    <w:name w:val="2626438408CE4250B2A6012ECB17476C17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AA7E88E5704D65A42A90EFFB89BB0E17">
    <w:name w:val="DDAA7E88E5704D65A42A90EFFB89BB0E17"/>
    <w:rsid w:val="0073755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E0954EE9B4AE4CFCA8069EC7439A2C0217">
    <w:name w:val="E0954EE9B4AE4CFCA8069EC7439A2C0217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58A459988C42EA86230D5F80E9A72114">
    <w:name w:val="6A58A459988C42EA86230D5F80E9A72114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DC6230D9246C9A5EE185D3B5085FA17">
    <w:name w:val="B7BDC6230D9246C9A5EE185D3B5085FA17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5120520D0D4B41876E7C7003D7FCBB14">
    <w:name w:val="635120520D0D4B41876E7C7003D7FCBB14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309169AB494BF68576F507BEE10FE817">
    <w:name w:val="75309169AB494BF68576F507BEE10FE817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A7F4D00284E898E3F5802E403109714">
    <w:name w:val="3B4A7F4D00284E898E3F5802E403109714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5D760C358A40A087ECBC7DC0C3845D17">
    <w:name w:val="EE5D760C358A40A087ECBC7DC0C3845D17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BA49EEA664E96BB057FEFBC77939D14">
    <w:name w:val="CBEBA49EEA664E96BB057FEFBC77939D14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99A3AB339248319EA8D0636DB1E98717">
    <w:name w:val="A399A3AB339248319EA8D0636DB1E98717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D071DB466548A5A96C79605E72522514">
    <w:name w:val="87D071DB466548A5A96C79605E72522514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2379F4E3F44B6B8FD974E842BBE18717">
    <w:name w:val="322379F4E3F44B6B8FD974E842BBE18717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55F8A0382741F5BEF3D8035F37DB8914">
    <w:name w:val="A055F8A0382741F5BEF3D8035F37DB8914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931AE55E814593BA10C0FC098755DA17">
    <w:name w:val="FF931AE55E814593BA10C0FC098755DA17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0C179939B54FDC9E428117F5A3C90F14">
    <w:name w:val="0C0C179939B54FDC9E428117F5A3C90F14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BD7395FD8F4503A7F2E345373764FC14">
    <w:name w:val="4CBD7395FD8F4503A7F2E345373764FC14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B411F2DA745FBB1E228C4E1CC160D14">
    <w:name w:val="E7FB411F2DA745FBB1E228C4E1CC160D14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744D189683476CBC2497000EA2DA3C14">
    <w:name w:val="37744D189683476CBC2497000EA2DA3C14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3FE739FBE34192B2813658DFB80DB814">
    <w:name w:val="3B3FE739FBE34192B2813658DFB80DB814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1B14CDA674DA59371C4F7088FE9F814">
    <w:name w:val="8EC1B14CDA674DA59371C4F7088FE9F814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D1967D13884300BCD39978D55B132214">
    <w:name w:val="DFD1967D13884300BCD39978D55B132214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CB03CBC4DB42689E7BDA17AA78FA6714">
    <w:name w:val="B2CB03CBC4DB42689E7BDA17AA78FA6714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18E3A3B92845CCA268D53A3BE88F3F14">
    <w:name w:val="8318E3A3B92845CCA268D53A3BE88F3F14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21E9F8CBD8420D955CEC0E48B4C75814">
    <w:name w:val="3B21E9F8CBD8420D955CEC0E48B4C75814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6D06EA7B5045349DD9765CEF47578214">
    <w:name w:val="5D6D06EA7B5045349DD9765CEF47578214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A9338DE0C4442B9D515E1B4301CBCB14">
    <w:name w:val="4BA9338DE0C4442B9D515E1B4301CBCB14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7692E0448849419C331533AD9593EF14">
    <w:name w:val="2E7692E0448849419C331533AD9593EF14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8C0B252C54CA98A23AF996A4D0E5A14">
    <w:name w:val="8EC8C0B252C54CA98A23AF996A4D0E5A14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7DEE58285C44B4AF4BD23F644E0D8F14">
    <w:name w:val="EF7DEE58285C44B4AF4BD23F644E0D8F14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C5596CD184CCBBA1B2C021DF942C614">
    <w:name w:val="A26C5596CD184CCBBA1B2C021DF942C614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72B17F062E45568C3607701001FB7514">
    <w:name w:val="2372B17F062E45568C3607701001FB7514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AB5FC311FA4421AE74188A50B6FFCF14">
    <w:name w:val="C1AB5FC311FA4421AE74188A50B6FFCF14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C2D5F1A1ED405FA3BCA2CA2D749D2014">
    <w:name w:val="73C2D5F1A1ED405FA3BCA2CA2D749D2014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31DE25965A405284D554EB0FDE0CE014">
    <w:name w:val="BB31DE25965A405284D554EB0FDE0CE014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B964706D71457C9CA5DE2DC2E803B417">
    <w:name w:val="BAB964706D71457C9CA5DE2DC2E803B417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1A587FEB0C48B782381018170FC5B917">
    <w:name w:val="AC1A587FEB0C48B782381018170FC5B917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486819DAD944E098131F8836A021E417">
    <w:name w:val="6F486819DAD944E098131F8836A021E417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840FBD40D4E8983F3D55DFC0A779917">
    <w:name w:val="597840FBD40D4E8983F3D55DFC0A779917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41C4F2D77743A7ADAAC37B5445978917">
    <w:name w:val="A241C4F2D77743A7ADAAC37B5445978917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A5C06E0634409BF2482AD9D32E96417">
    <w:name w:val="4ABA5C06E0634409BF2482AD9D32E96417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1C05E22F84E5D88135E60B99F9DFA17">
    <w:name w:val="DBA1C05E22F84E5D88135E60B99F9DFA17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5169618613432C8572738BBAF7464717">
    <w:name w:val="5C5169618613432C8572738BBAF7464717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3A2E0DCFD748A0BBB457C2A0163BFA17">
    <w:name w:val="2D3A2E0DCFD748A0BBB457C2A0163BFA17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9B1C5E725040CDB12E38A3CE4A2AED17">
    <w:name w:val="869B1C5E725040CDB12E38A3CE4A2AED17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EF6AF8E90349C7BCE9BE7861CA1B9D13">
    <w:name w:val="47EF6AF8E90349C7BCE9BE7861CA1B9D13"/>
    <w:rsid w:val="0073755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5794EB9F77EC4FFAB5D5E774045FA95513">
    <w:name w:val="5794EB9F77EC4FFAB5D5E774045FA95513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28139AE84646FE81919A5B41C0C20013">
    <w:name w:val="7528139AE84646FE81919A5B41C0C20013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6CDC609EF0412D860782C1E7A3C2B413">
    <w:name w:val="0C6CDC609EF0412D860782C1E7A3C2B413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52D1BF4D6642DB990AADFFE4F2F86213">
    <w:name w:val="6A52D1BF4D6642DB990AADFFE4F2F86213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4838671A3455680989A2AB4407B9D13">
    <w:name w:val="5DD4838671A3455680989A2AB4407B9D13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5E8A8D5D814FE0982B4286788042B213">
    <w:name w:val="DC5E8A8D5D814FE0982B4286788042B213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8F3EB35FD9402BBB4EBB5656CCF57E13">
    <w:name w:val="F18F3EB35FD9402BBB4EBB5656CCF57E13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FF48752E614D1F8BA9E78BEECC140413">
    <w:name w:val="11FF48752E614D1F8BA9E78BEECC140413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D2A26FCD814540AE3D654F3DFC46F013">
    <w:name w:val="DBD2A26FCD814540AE3D654F3DFC46F013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63414928274E63BC8333E72CFA9C7113">
    <w:name w:val="0763414928274E63BC8333E72CFA9C7113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5382AD4C0458887B2F8159F5DDE6917">
    <w:name w:val="1325382AD4C0458887B2F8159F5DDE6917"/>
    <w:rsid w:val="0073755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AE074855F74F4BC8ACF82309E5AA6F3F17">
    <w:name w:val="AE074855F74F4BC8ACF82309E5AA6F3F17"/>
    <w:rsid w:val="0073755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BD72416C5AB54973A9FC4BCD2D16F14417">
    <w:name w:val="BD72416C5AB54973A9FC4BCD2D16F14417"/>
    <w:rsid w:val="0073755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EBA5916CE03941BB89F7404A17921CB517">
    <w:name w:val="EBA5916CE03941BB89F7404A17921CB517"/>
    <w:rsid w:val="0073755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631DF137A5F24159BC4DA670B0F180B617">
    <w:name w:val="631DF137A5F24159BC4DA670B0F180B617"/>
    <w:rsid w:val="0073755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EEF812167FE749CAB2529614F85EF2A117">
    <w:name w:val="EEF812167FE749CAB2529614F85EF2A117"/>
    <w:rsid w:val="0073755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7CBA8D2D415A497F91CA0566E245CC5916">
    <w:name w:val="7CBA8D2D415A497F91CA0566E245CC5916"/>
    <w:rsid w:val="0073755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33756939F4B040EDA9949C0EA44C2D2C16">
    <w:name w:val="33756939F4B040EDA9949C0EA44C2D2C16"/>
    <w:rsid w:val="0073755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F296DCC98B7E4BA9B191163E3A3122F210">
    <w:name w:val="F296DCC98B7E4BA9B191163E3A3122F210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8B56AF1314836AF7F034B9154802516">
    <w:name w:val="24D8B56AF1314836AF7F034B9154802516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00B7C321E14E9D9A05825830F6363C9">
    <w:name w:val="0000B7C321E14E9D9A05825830F6363C9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0E1D1EAA3648E8B5D69792C699C4119">
    <w:name w:val="FF0E1D1EAA3648E8B5D69792C699C4119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2761AE5E0454ABBEEE20B60A61BF618">
    <w:name w:val="C712761AE5E0454ABBEEE20B60A61BF618"/>
    <w:rsid w:val="00737558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FD6BA3DF06C54D4EA730DAF7004DDECE16">
    <w:name w:val="FD6BA3DF06C54D4EA730DAF7004DDECE16"/>
    <w:rsid w:val="0073755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E7A412966F1E44789A35F3E43B1DF90118">
    <w:name w:val="E7A412966F1E44789A35F3E43B1DF90118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AB045EE9DB434D99FE79033396868018">
    <w:name w:val="68AB045EE9DB434D99FE79033396868018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A3F5DEEA542CF951039C2522CE7ED18">
    <w:name w:val="0D6A3F5DEEA542CF951039C2522CE7ED18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FF12F16CE34670B3557974628B7A1A18">
    <w:name w:val="E5FF12F16CE34670B3557974628B7A1A18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36C520991417DB4BE8C40C20D257718">
    <w:name w:val="EC636C520991417DB4BE8C40C20D257718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5B1E4C2034AEFBAB09EDA0D9F66A118">
    <w:name w:val="D745B1E4C2034AEFBAB09EDA0D9F66A118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0312E04312412FAA28ED0927EA276A18">
    <w:name w:val="4F0312E04312412FAA28ED0927EA276A18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DCC40AB76745A78A36D1021C81C24718">
    <w:name w:val="4FDCC40AB76745A78A36D1021C81C24718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705CDAA1FC49C5A9C96F161603362018">
    <w:name w:val="79705CDAA1FC49C5A9C96F161603362018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6438408CE4250B2A6012ECB17476C18">
    <w:name w:val="2626438408CE4250B2A6012ECB17476C18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AA7E88E5704D65A42A90EFFB89BB0E18">
    <w:name w:val="DDAA7E88E5704D65A42A90EFFB89BB0E18"/>
    <w:rsid w:val="0073755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E0954EE9B4AE4CFCA8069EC7439A2C0218">
    <w:name w:val="E0954EE9B4AE4CFCA8069EC7439A2C0218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58A459988C42EA86230D5F80E9A72115">
    <w:name w:val="6A58A459988C42EA86230D5F80E9A72115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DC6230D9246C9A5EE185D3B5085FA18">
    <w:name w:val="B7BDC6230D9246C9A5EE185D3B5085FA18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5120520D0D4B41876E7C7003D7FCBB15">
    <w:name w:val="635120520D0D4B41876E7C7003D7FCBB15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309169AB494BF68576F507BEE10FE818">
    <w:name w:val="75309169AB494BF68576F507BEE10FE818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A7F4D00284E898E3F5802E403109715">
    <w:name w:val="3B4A7F4D00284E898E3F5802E403109715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5D760C358A40A087ECBC7DC0C3845D18">
    <w:name w:val="EE5D760C358A40A087ECBC7DC0C3845D18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BA49EEA664E96BB057FEFBC77939D15">
    <w:name w:val="CBEBA49EEA664E96BB057FEFBC77939D15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99A3AB339248319EA8D0636DB1E98718">
    <w:name w:val="A399A3AB339248319EA8D0636DB1E98718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D071DB466548A5A96C79605E72522515">
    <w:name w:val="87D071DB466548A5A96C79605E72522515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2379F4E3F44B6B8FD974E842BBE18718">
    <w:name w:val="322379F4E3F44B6B8FD974E842BBE18718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55F8A0382741F5BEF3D8035F37DB8915">
    <w:name w:val="A055F8A0382741F5BEF3D8035F37DB8915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931AE55E814593BA10C0FC098755DA18">
    <w:name w:val="FF931AE55E814593BA10C0FC098755DA18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0C179939B54FDC9E428117F5A3C90F15">
    <w:name w:val="0C0C179939B54FDC9E428117F5A3C90F15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BD7395FD8F4503A7F2E345373764FC15">
    <w:name w:val="4CBD7395FD8F4503A7F2E345373764FC15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B411F2DA745FBB1E228C4E1CC160D15">
    <w:name w:val="E7FB411F2DA745FBB1E228C4E1CC160D15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744D189683476CBC2497000EA2DA3C15">
    <w:name w:val="37744D189683476CBC2497000EA2DA3C15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3FE739FBE34192B2813658DFB80DB815">
    <w:name w:val="3B3FE739FBE34192B2813658DFB80DB815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1B14CDA674DA59371C4F7088FE9F815">
    <w:name w:val="8EC1B14CDA674DA59371C4F7088FE9F815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D1967D13884300BCD39978D55B132215">
    <w:name w:val="DFD1967D13884300BCD39978D55B132215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CB03CBC4DB42689E7BDA17AA78FA6715">
    <w:name w:val="B2CB03CBC4DB42689E7BDA17AA78FA6715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18E3A3B92845CCA268D53A3BE88F3F15">
    <w:name w:val="8318E3A3B92845CCA268D53A3BE88F3F15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21E9F8CBD8420D955CEC0E48B4C75815">
    <w:name w:val="3B21E9F8CBD8420D955CEC0E48B4C75815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6D06EA7B5045349DD9765CEF47578215">
    <w:name w:val="5D6D06EA7B5045349DD9765CEF47578215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A9338DE0C4442B9D515E1B4301CBCB15">
    <w:name w:val="4BA9338DE0C4442B9D515E1B4301CBCB15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7692E0448849419C331533AD9593EF15">
    <w:name w:val="2E7692E0448849419C331533AD9593EF15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8C0B252C54CA98A23AF996A4D0E5A15">
    <w:name w:val="8EC8C0B252C54CA98A23AF996A4D0E5A15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7DEE58285C44B4AF4BD23F644E0D8F15">
    <w:name w:val="EF7DEE58285C44B4AF4BD23F644E0D8F15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C5596CD184CCBBA1B2C021DF942C615">
    <w:name w:val="A26C5596CD184CCBBA1B2C021DF942C615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72B17F062E45568C3607701001FB7515">
    <w:name w:val="2372B17F062E45568C3607701001FB7515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AB5FC311FA4421AE74188A50B6FFCF15">
    <w:name w:val="C1AB5FC311FA4421AE74188A50B6FFCF15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C2D5F1A1ED405FA3BCA2CA2D749D2015">
    <w:name w:val="73C2D5F1A1ED405FA3BCA2CA2D749D2015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31DE25965A405284D554EB0FDE0CE015">
    <w:name w:val="BB31DE25965A405284D554EB0FDE0CE015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B964706D71457C9CA5DE2DC2E803B418">
    <w:name w:val="BAB964706D71457C9CA5DE2DC2E803B418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1A587FEB0C48B782381018170FC5B918">
    <w:name w:val="AC1A587FEB0C48B782381018170FC5B918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486819DAD944E098131F8836A021E418">
    <w:name w:val="6F486819DAD944E098131F8836A021E418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840FBD40D4E8983F3D55DFC0A779918">
    <w:name w:val="597840FBD40D4E8983F3D55DFC0A779918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41C4F2D77743A7ADAAC37B5445978918">
    <w:name w:val="A241C4F2D77743A7ADAAC37B5445978918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A5C06E0634409BF2482AD9D32E96418">
    <w:name w:val="4ABA5C06E0634409BF2482AD9D32E96418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1C05E22F84E5D88135E60B99F9DFA18">
    <w:name w:val="DBA1C05E22F84E5D88135E60B99F9DFA18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5169618613432C8572738BBAF7464718">
    <w:name w:val="5C5169618613432C8572738BBAF7464718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3A2E0DCFD748A0BBB457C2A0163BFA18">
    <w:name w:val="2D3A2E0DCFD748A0BBB457C2A0163BFA18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9B1C5E725040CDB12E38A3CE4A2AED18">
    <w:name w:val="869B1C5E725040CDB12E38A3CE4A2AED18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EF6AF8E90349C7BCE9BE7861CA1B9D14">
    <w:name w:val="47EF6AF8E90349C7BCE9BE7861CA1B9D14"/>
    <w:rsid w:val="0073755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5794EB9F77EC4FFAB5D5E774045FA95514">
    <w:name w:val="5794EB9F77EC4FFAB5D5E774045FA95514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28139AE84646FE81919A5B41C0C20014">
    <w:name w:val="7528139AE84646FE81919A5B41C0C20014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6CDC609EF0412D860782C1E7A3C2B414">
    <w:name w:val="0C6CDC609EF0412D860782C1E7A3C2B414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52D1BF4D6642DB990AADFFE4F2F86214">
    <w:name w:val="6A52D1BF4D6642DB990AADFFE4F2F86214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4838671A3455680989A2AB4407B9D14">
    <w:name w:val="5DD4838671A3455680989A2AB4407B9D14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5E8A8D5D814FE0982B4286788042B214">
    <w:name w:val="DC5E8A8D5D814FE0982B4286788042B214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8F3EB35FD9402BBB4EBB5656CCF57E14">
    <w:name w:val="F18F3EB35FD9402BBB4EBB5656CCF57E14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FF48752E614D1F8BA9E78BEECC140414">
    <w:name w:val="11FF48752E614D1F8BA9E78BEECC140414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D2A26FCD814540AE3D654F3DFC46F014">
    <w:name w:val="DBD2A26FCD814540AE3D654F3DFC46F014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63414928274E63BC8333E72CFA9C7114">
    <w:name w:val="0763414928274E63BC8333E72CFA9C7114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5382AD4C0458887B2F8159F5DDE6918">
    <w:name w:val="1325382AD4C0458887B2F8159F5DDE6918"/>
    <w:rsid w:val="0073755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AE074855F74F4BC8ACF82309E5AA6F3F18">
    <w:name w:val="AE074855F74F4BC8ACF82309E5AA6F3F18"/>
    <w:rsid w:val="0073755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BD72416C5AB54973A9FC4BCD2D16F14418">
    <w:name w:val="BD72416C5AB54973A9FC4BCD2D16F14418"/>
    <w:rsid w:val="0073755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EBA5916CE03941BB89F7404A17921CB518">
    <w:name w:val="EBA5916CE03941BB89F7404A17921CB518"/>
    <w:rsid w:val="0073755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631DF137A5F24159BC4DA670B0F180B618">
    <w:name w:val="631DF137A5F24159BC4DA670B0F180B618"/>
    <w:rsid w:val="0073755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EEF812167FE749CAB2529614F85EF2A118">
    <w:name w:val="EEF812167FE749CAB2529614F85EF2A118"/>
    <w:rsid w:val="0073755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7CBA8D2D415A497F91CA0566E245CC5917">
    <w:name w:val="7CBA8D2D415A497F91CA0566E245CC5917"/>
    <w:rsid w:val="0073755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33756939F4B040EDA9949C0EA44C2D2C17">
    <w:name w:val="33756939F4B040EDA9949C0EA44C2D2C17"/>
    <w:rsid w:val="0073755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F296DCC98B7E4BA9B191163E3A3122F211">
    <w:name w:val="F296DCC98B7E4BA9B191163E3A3122F211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8B56AF1314836AF7F034B9154802517">
    <w:name w:val="24D8B56AF1314836AF7F034B9154802517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00B7C321E14E9D9A05825830F6363C10">
    <w:name w:val="0000B7C321E14E9D9A05825830F6363C10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0E1D1EAA3648E8B5D69792C699C41110">
    <w:name w:val="FF0E1D1EAA3648E8B5D69792C699C41110"/>
    <w:rsid w:val="00737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2761AE5E0454ABBEEE20B60A61BF619">
    <w:name w:val="C712761AE5E0454ABBEEE20B60A61BF619"/>
    <w:rsid w:val="00270058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FD6BA3DF06C54D4EA730DAF7004DDECE17">
    <w:name w:val="FD6BA3DF06C54D4EA730DAF7004DDECE17"/>
    <w:rsid w:val="0027005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E7A412966F1E44789A35F3E43B1DF90119">
    <w:name w:val="E7A412966F1E44789A35F3E43B1DF90119"/>
    <w:rsid w:val="002700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AB045EE9DB434D99FE79033396868019">
    <w:name w:val="68AB045EE9DB434D99FE79033396868019"/>
    <w:rsid w:val="002700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A3F5DEEA542CF951039C2522CE7ED19">
    <w:name w:val="0D6A3F5DEEA542CF951039C2522CE7ED19"/>
    <w:rsid w:val="002700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FF12F16CE34670B3557974628B7A1A19">
    <w:name w:val="E5FF12F16CE34670B3557974628B7A1A19"/>
    <w:rsid w:val="002700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36C520991417DB4BE8C40C20D257719">
    <w:name w:val="EC636C520991417DB4BE8C40C20D257719"/>
    <w:rsid w:val="002700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5B1E4C2034AEFBAB09EDA0D9F66A119">
    <w:name w:val="D745B1E4C2034AEFBAB09EDA0D9F66A119"/>
    <w:rsid w:val="002700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0312E04312412FAA28ED0927EA276A19">
    <w:name w:val="4F0312E04312412FAA28ED0927EA276A19"/>
    <w:rsid w:val="002700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DCC40AB76745A78A36D1021C81C24719">
    <w:name w:val="4FDCC40AB76745A78A36D1021C81C24719"/>
    <w:rsid w:val="002700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705CDAA1FC49C5A9C96F161603362019">
    <w:name w:val="79705CDAA1FC49C5A9C96F161603362019"/>
    <w:rsid w:val="002700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6438408CE4250B2A6012ECB17476C19">
    <w:name w:val="2626438408CE4250B2A6012ECB17476C19"/>
    <w:rsid w:val="002700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AA7E88E5704D65A42A90EFFB89BB0E19">
    <w:name w:val="DDAA7E88E5704D65A42A90EFFB89BB0E19"/>
    <w:rsid w:val="0027005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E0954EE9B4AE4CFCA8069EC7439A2C0219">
    <w:name w:val="E0954EE9B4AE4CFCA8069EC7439A2C0219"/>
    <w:rsid w:val="002700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58A459988C42EA86230D5F80E9A72116">
    <w:name w:val="6A58A459988C42EA86230D5F80E9A72116"/>
    <w:rsid w:val="002700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DC6230D9246C9A5EE185D3B5085FA19">
    <w:name w:val="B7BDC6230D9246C9A5EE185D3B5085FA19"/>
    <w:rsid w:val="002700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5120520D0D4B41876E7C7003D7FCBB16">
    <w:name w:val="635120520D0D4B41876E7C7003D7FCBB16"/>
    <w:rsid w:val="002700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309169AB494BF68576F507BEE10FE819">
    <w:name w:val="75309169AB494BF68576F507BEE10FE819"/>
    <w:rsid w:val="002700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A7F4D00284E898E3F5802E403109716">
    <w:name w:val="3B4A7F4D00284E898E3F5802E403109716"/>
    <w:rsid w:val="002700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5D760C358A40A087ECBC7DC0C3845D19">
    <w:name w:val="EE5D760C358A40A087ECBC7DC0C3845D19"/>
    <w:rsid w:val="002700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BA49EEA664E96BB057FEFBC77939D16">
    <w:name w:val="CBEBA49EEA664E96BB057FEFBC77939D16"/>
    <w:rsid w:val="002700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99A3AB339248319EA8D0636DB1E98719">
    <w:name w:val="A399A3AB339248319EA8D0636DB1E98719"/>
    <w:rsid w:val="002700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D071DB466548A5A96C79605E72522516">
    <w:name w:val="87D071DB466548A5A96C79605E72522516"/>
    <w:rsid w:val="002700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2379F4E3F44B6B8FD974E842BBE18719">
    <w:name w:val="322379F4E3F44B6B8FD974E842BBE18719"/>
    <w:rsid w:val="002700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55F8A0382741F5BEF3D8035F37DB8916">
    <w:name w:val="A055F8A0382741F5BEF3D8035F37DB8916"/>
    <w:rsid w:val="002700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931AE55E814593BA10C0FC098755DA19">
    <w:name w:val="FF931AE55E814593BA10C0FC098755DA19"/>
    <w:rsid w:val="002700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0C179939B54FDC9E428117F5A3C90F16">
    <w:name w:val="0C0C179939B54FDC9E428117F5A3C90F16"/>
    <w:rsid w:val="002700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BD7395FD8F4503A7F2E345373764FC16">
    <w:name w:val="4CBD7395FD8F4503A7F2E345373764FC16"/>
    <w:rsid w:val="002700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B411F2DA745FBB1E228C4E1CC160D16">
    <w:name w:val="E7FB411F2DA745FBB1E228C4E1CC160D16"/>
    <w:rsid w:val="002700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744D189683476CBC2497000EA2DA3C16">
    <w:name w:val="37744D189683476CBC2497000EA2DA3C16"/>
    <w:rsid w:val="002700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3FE739FBE34192B2813658DFB80DB816">
    <w:name w:val="3B3FE739FBE34192B2813658DFB80DB816"/>
    <w:rsid w:val="002700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1B14CDA674DA59371C4F7088FE9F816">
    <w:name w:val="8EC1B14CDA674DA59371C4F7088FE9F816"/>
    <w:rsid w:val="002700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D1967D13884300BCD39978D55B132216">
    <w:name w:val="DFD1967D13884300BCD39978D55B132216"/>
    <w:rsid w:val="002700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CB03CBC4DB42689E7BDA17AA78FA6716">
    <w:name w:val="B2CB03CBC4DB42689E7BDA17AA78FA6716"/>
    <w:rsid w:val="002700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18E3A3B92845CCA268D53A3BE88F3F16">
    <w:name w:val="8318E3A3B92845CCA268D53A3BE88F3F16"/>
    <w:rsid w:val="002700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21E9F8CBD8420D955CEC0E48B4C75816">
    <w:name w:val="3B21E9F8CBD8420D955CEC0E48B4C75816"/>
    <w:rsid w:val="002700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6D06EA7B5045349DD9765CEF47578216">
    <w:name w:val="5D6D06EA7B5045349DD9765CEF47578216"/>
    <w:rsid w:val="002700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A9338DE0C4442B9D515E1B4301CBCB16">
    <w:name w:val="4BA9338DE0C4442B9D515E1B4301CBCB16"/>
    <w:rsid w:val="002700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7692E0448849419C331533AD9593EF16">
    <w:name w:val="2E7692E0448849419C331533AD9593EF16"/>
    <w:rsid w:val="002700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8C0B252C54CA98A23AF996A4D0E5A16">
    <w:name w:val="8EC8C0B252C54CA98A23AF996A4D0E5A16"/>
    <w:rsid w:val="002700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7DEE58285C44B4AF4BD23F644E0D8F16">
    <w:name w:val="EF7DEE58285C44B4AF4BD23F644E0D8F16"/>
    <w:rsid w:val="002700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C5596CD184CCBBA1B2C021DF942C616">
    <w:name w:val="A26C5596CD184CCBBA1B2C021DF942C616"/>
    <w:rsid w:val="002700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72B17F062E45568C3607701001FB7516">
    <w:name w:val="2372B17F062E45568C3607701001FB7516"/>
    <w:rsid w:val="002700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AB5FC311FA4421AE74188A50B6FFCF16">
    <w:name w:val="C1AB5FC311FA4421AE74188A50B6FFCF16"/>
    <w:rsid w:val="002700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C2D5F1A1ED405FA3BCA2CA2D749D2016">
    <w:name w:val="73C2D5F1A1ED405FA3BCA2CA2D749D2016"/>
    <w:rsid w:val="002700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31DE25965A405284D554EB0FDE0CE016">
    <w:name w:val="BB31DE25965A405284D554EB0FDE0CE016"/>
    <w:rsid w:val="002700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B964706D71457C9CA5DE2DC2E803B419">
    <w:name w:val="BAB964706D71457C9CA5DE2DC2E803B419"/>
    <w:rsid w:val="002700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1A587FEB0C48B782381018170FC5B919">
    <w:name w:val="AC1A587FEB0C48B782381018170FC5B919"/>
    <w:rsid w:val="002700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486819DAD944E098131F8836A021E419">
    <w:name w:val="6F486819DAD944E098131F8836A021E419"/>
    <w:rsid w:val="002700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840FBD40D4E8983F3D55DFC0A779919">
    <w:name w:val="597840FBD40D4E8983F3D55DFC0A779919"/>
    <w:rsid w:val="002700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41C4F2D77743A7ADAAC37B5445978919">
    <w:name w:val="A241C4F2D77743A7ADAAC37B5445978919"/>
    <w:rsid w:val="002700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A5C06E0634409BF2482AD9D32E96419">
    <w:name w:val="4ABA5C06E0634409BF2482AD9D32E96419"/>
    <w:rsid w:val="002700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1C05E22F84E5D88135E60B99F9DFA19">
    <w:name w:val="DBA1C05E22F84E5D88135E60B99F9DFA19"/>
    <w:rsid w:val="002700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5169618613432C8572738BBAF7464719">
    <w:name w:val="5C5169618613432C8572738BBAF7464719"/>
    <w:rsid w:val="002700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3A2E0DCFD748A0BBB457C2A0163BFA19">
    <w:name w:val="2D3A2E0DCFD748A0BBB457C2A0163BFA19"/>
    <w:rsid w:val="002700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9B1C5E725040CDB12E38A3CE4A2AED19">
    <w:name w:val="869B1C5E725040CDB12E38A3CE4A2AED19"/>
    <w:rsid w:val="002700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EF6AF8E90349C7BCE9BE7861CA1B9D15">
    <w:name w:val="47EF6AF8E90349C7BCE9BE7861CA1B9D15"/>
    <w:rsid w:val="0027005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5794EB9F77EC4FFAB5D5E774045FA95515">
    <w:name w:val="5794EB9F77EC4FFAB5D5E774045FA95515"/>
    <w:rsid w:val="002700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28139AE84646FE81919A5B41C0C20015">
    <w:name w:val="7528139AE84646FE81919A5B41C0C20015"/>
    <w:rsid w:val="002700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6CDC609EF0412D860782C1E7A3C2B415">
    <w:name w:val="0C6CDC609EF0412D860782C1E7A3C2B415"/>
    <w:rsid w:val="002700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52D1BF4D6642DB990AADFFE4F2F86215">
    <w:name w:val="6A52D1BF4D6642DB990AADFFE4F2F86215"/>
    <w:rsid w:val="002700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4838671A3455680989A2AB4407B9D15">
    <w:name w:val="5DD4838671A3455680989A2AB4407B9D15"/>
    <w:rsid w:val="002700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5E8A8D5D814FE0982B4286788042B215">
    <w:name w:val="DC5E8A8D5D814FE0982B4286788042B215"/>
    <w:rsid w:val="002700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8F3EB35FD9402BBB4EBB5656CCF57E15">
    <w:name w:val="F18F3EB35FD9402BBB4EBB5656CCF57E15"/>
    <w:rsid w:val="002700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FF48752E614D1F8BA9E78BEECC140415">
    <w:name w:val="11FF48752E614D1F8BA9E78BEECC140415"/>
    <w:rsid w:val="002700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D2A26FCD814540AE3D654F3DFC46F015">
    <w:name w:val="DBD2A26FCD814540AE3D654F3DFC46F015"/>
    <w:rsid w:val="002700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63414928274E63BC8333E72CFA9C7115">
    <w:name w:val="0763414928274E63BC8333E72CFA9C7115"/>
    <w:rsid w:val="002700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5382AD4C0458887B2F8159F5DDE6919">
    <w:name w:val="1325382AD4C0458887B2F8159F5DDE6919"/>
    <w:rsid w:val="0027005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AE074855F74F4BC8ACF82309E5AA6F3F19">
    <w:name w:val="AE074855F74F4BC8ACF82309E5AA6F3F19"/>
    <w:rsid w:val="0027005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BD72416C5AB54973A9FC4BCD2D16F14419">
    <w:name w:val="BD72416C5AB54973A9FC4BCD2D16F14419"/>
    <w:rsid w:val="0027005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EBA5916CE03941BB89F7404A17921CB519">
    <w:name w:val="EBA5916CE03941BB89F7404A17921CB519"/>
    <w:rsid w:val="0027005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631DF137A5F24159BC4DA670B0F180B619">
    <w:name w:val="631DF137A5F24159BC4DA670B0F180B619"/>
    <w:rsid w:val="0027005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EEF812167FE749CAB2529614F85EF2A119">
    <w:name w:val="EEF812167FE749CAB2529614F85EF2A119"/>
    <w:rsid w:val="0027005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7CBA8D2D415A497F91CA0566E245CC5918">
    <w:name w:val="7CBA8D2D415A497F91CA0566E245CC5918"/>
    <w:rsid w:val="0027005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33756939F4B040EDA9949C0EA44C2D2C18">
    <w:name w:val="33756939F4B040EDA9949C0EA44C2D2C18"/>
    <w:rsid w:val="0027005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F296DCC98B7E4BA9B191163E3A3122F212">
    <w:name w:val="F296DCC98B7E4BA9B191163E3A3122F212"/>
    <w:rsid w:val="002700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8B56AF1314836AF7F034B9154802518">
    <w:name w:val="24D8B56AF1314836AF7F034B9154802518"/>
    <w:rsid w:val="002700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00B7C321E14E9D9A05825830F6363C11">
    <w:name w:val="0000B7C321E14E9D9A05825830F6363C11"/>
    <w:rsid w:val="002700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0E1D1EAA3648E8B5D69792C699C41111">
    <w:name w:val="FF0E1D1EAA3648E8B5D69792C699C41111"/>
    <w:rsid w:val="002700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14E86C4C28467D9DDB71BDAF76376A">
    <w:name w:val="A414E86C4C28467D9DDB71BDAF76376A"/>
    <w:rsid w:val="00F35CE7"/>
  </w:style>
  <w:style w:type="paragraph" w:customStyle="1" w:styleId="67D4DB12CE984E839B2C54563F25994C">
    <w:name w:val="67D4DB12CE984E839B2C54563F25994C"/>
    <w:rsid w:val="00F35CE7"/>
  </w:style>
  <w:style w:type="paragraph" w:customStyle="1" w:styleId="261AF09ECE4D4E0680443CBCBA5D5756">
    <w:name w:val="261AF09ECE4D4E0680443CBCBA5D5756"/>
    <w:rsid w:val="00F35CE7"/>
  </w:style>
  <w:style w:type="paragraph" w:customStyle="1" w:styleId="514B77169FD14FE1997D3715BF9479D4">
    <w:name w:val="514B77169FD14FE1997D3715BF9479D4"/>
    <w:rsid w:val="00F35CE7"/>
  </w:style>
  <w:style w:type="paragraph" w:customStyle="1" w:styleId="ADF533F8D4094BC9A994A23F40F199D2">
    <w:name w:val="ADF533F8D4094BC9A994A23F40F199D2"/>
    <w:rsid w:val="00F35CE7"/>
  </w:style>
  <w:style w:type="paragraph" w:customStyle="1" w:styleId="F612FAA6AF7F4278AE179431235548AC">
    <w:name w:val="F612FAA6AF7F4278AE179431235548AC"/>
    <w:rsid w:val="00F35CE7"/>
  </w:style>
  <w:style w:type="paragraph" w:customStyle="1" w:styleId="76440023A6884B45B9E371F55CEBDEA3">
    <w:name w:val="76440023A6884B45B9E371F55CEBDEA3"/>
    <w:rsid w:val="00F35CE7"/>
  </w:style>
  <w:style w:type="paragraph" w:customStyle="1" w:styleId="C712761AE5E0454ABBEEE20B60A61BF620">
    <w:name w:val="C712761AE5E0454ABBEEE20B60A61BF620"/>
    <w:rsid w:val="00F35CE7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FD6BA3DF06C54D4EA730DAF7004DDECE18">
    <w:name w:val="FD6BA3DF06C54D4EA730DAF7004DDECE18"/>
    <w:rsid w:val="00F35CE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E7A412966F1E44789A35F3E43B1DF90120">
    <w:name w:val="E7A412966F1E44789A35F3E43B1DF90120"/>
    <w:rsid w:val="00F35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AB045EE9DB434D99FE79033396868020">
    <w:name w:val="68AB045EE9DB434D99FE79033396868020"/>
    <w:rsid w:val="00F35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DB12CE984E839B2C54563F25994C1">
    <w:name w:val="67D4DB12CE984E839B2C54563F25994C1"/>
    <w:rsid w:val="00F35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1AF09ECE4D4E0680443CBCBA5D57561">
    <w:name w:val="261AF09ECE4D4E0680443CBCBA5D57561"/>
    <w:rsid w:val="00F35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A3F5DEEA542CF951039C2522CE7ED20">
    <w:name w:val="0D6A3F5DEEA542CF951039C2522CE7ED20"/>
    <w:rsid w:val="00F35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36C520991417DB4BE8C40C20D257720">
    <w:name w:val="EC636C520991417DB4BE8C40C20D257720"/>
    <w:rsid w:val="00F35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5B1E4C2034AEFBAB09EDA0D9F66A120">
    <w:name w:val="D745B1E4C2034AEFBAB09EDA0D9F66A120"/>
    <w:rsid w:val="00F35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0312E04312412FAA28ED0927EA276A20">
    <w:name w:val="4F0312E04312412FAA28ED0927EA276A20"/>
    <w:rsid w:val="00F35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DCC40AB76745A78A36D1021C81C24720">
    <w:name w:val="4FDCC40AB76745A78A36D1021C81C24720"/>
    <w:rsid w:val="00F35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705CDAA1FC49C5A9C96F161603362020">
    <w:name w:val="79705CDAA1FC49C5A9C96F161603362020"/>
    <w:rsid w:val="00F35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F533F8D4094BC9A994A23F40F199D21">
    <w:name w:val="ADF533F8D4094BC9A994A23F40F199D21"/>
    <w:rsid w:val="00F35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12FAA6AF7F4278AE179431235548AC1">
    <w:name w:val="F612FAA6AF7F4278AE179431235548AC1"/>
    <w:rsid w:val="00F35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440023A6884B45B9E371F55CEBDEA31">
    <w:name w:val="76440023A6884B45B9E371F55CEBDEA31"/>
    <w:rsid w:val="00F35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AA7E88E5704D65A42A90EFFB89BB0E20">
    <w:name w:val="DDAA7E88E5704D65A42A90EFFB89BB0E20"/>
    <w:rsid w:val="00F35CE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E0954EE9B4AE4CFCA8069EC7439A2C0220">
    <w:name w:val="E0954EE9B4AE4CFCA8069EC7439A2C0220"/>
    <w:rsid w:val="00F35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58A459988C42EA86230D5F80E9A72117">
    <w:name w:val="6A58A459988C42EA86230D5F80E9A72117"/>
    <w:rsid w:val="00F35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DC6230D9246C9A5EE185D3B5085FA20">
    <w:name w:val="B7BDC6230D9246C9A5EE185D3B5085FA20"/>
    <w:rsid w:val="00F35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5120520D0D4B41876E7C7003D7FCBB17">
    <w:name w:val="635120520D0D4B41876E7C7003D7FCBB17"/>
    <w:rsid w:val="00F35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309169AB494BF68576F507BEE10FE820">
    <w:name w:val="75309169AB494BF68576F507BEE10FE820"/>
    <w:rsid w:val="00F35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A7F4D00284E898E3F5802E403109717">
    <w:name w:val="3B4A7F4D00284E898E3F5802E403109717"/>
    <w:rsid w:val="00F35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5D760C358A40A087ECBC7DC0C3845D20">
    <w:name w:val="EE5D760C358A40A087ECBC7DC0C3845D20"/>
    <w:rsid w:val="00F35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BA49EEA664E96BB057FEFBC77939D17">
    <w:name w:val="CBEBA49EEA664E96BB057FEFBC77939D17"/>
    <w:rsid w:val="00F35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99A3AB339248319EA8D0636DB1E98720">
    <w:name w:val="A399A3AB339248319EA8D0636DB1E98720"/>
    <w:rsid w:val="00F35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D071DB466548A5A96C79605E72522517">
    <w:name w:val="87D071DB466548A5A96C79605E72522517"/>
    <w:rsid w:val="00F35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2379F4E3F44B6B8FD974E842BBE18720">
    <w:name w:val="322379F4E3F44B6B8FD974E842BBE18720"/>
    <w:rsid w:val="00F35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55F8A0382741F5BEF3D8035F37DB8917">
    <w:name w:val="A055F8A0382741F5BEF3D8035F37DB8917"/>
    <w:rsid w:val="00F35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931AE55E814593BA10C0FC098755DA20">
    <w:name w:val="FF931AE55E814593BA10C0FC098755DA20"/>
    <w:rsid w:val="00F35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0C179939B54FDC9E428117F5A3C90F17">
    <w:name w:val="0C0C179939B54FDC9E428117F5A3C90F17"/>
    <w:rsid w:val="00F35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BD7395FD8F4503A7F2E345373764FC17">
    <w:name w:val="4CBD7395FD8F4503A7F2E345373764FC17"/>
    <w:rsid w:val="00F35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B411F2DA745FBB1E228C4E1CC160D17">
    <w:name w:val="E7FB411F2DA745FBB1E228C4E1CC160D17"/>
    <w:rsid w:val="00F35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744D189683476CBC2497000EA2DA3C17">
    <w:name w:val="37744D189683476CBC2497000EA2DA3C17"/>
    <w:rsid w:val="00F35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3FE739FBE34192B2813658DFB80DB817">
    <w:name w:val="3B3FE739FBE34192B2813658DFB80DB817"/>
    <w:rsid w:val="00F35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1B14CDA674DA59371C4F7088FE9F817">
    <w:name w:val="8EC1B14CDA674DA59371C4F7088FE9F817"/>
    <w:rsid w:val="00F35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D1967D13884300BCD39978D55B132217">
    <w:name w:val="DFD1967D13884300BCD39978D55B132217"/>
    <w:rsid w:val="00F35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CB03CBC4DB42689E7BDA17AA78FA6717">
    <w:name w:val="B2CB03CBC4DB42689E7BDA17AA78FA6717"/>
    <w:rsid w:val="00F35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18E3A3B92845CCA268D53A3BE88F3F17">
    <w:name w:val="8318E3A3B92845CCA268D53A3BE88F3F17"/>
    <w:rsid w:val="00F35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21E9F8CBD8420D955CEC0E48B4C75817">
    <w:name w:val="3B21E9F8CBD8420D955CEC0E48B4C75817"/>
    <w:rsid w:val="00F35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6D06EA7B5045349DD9765CEF47578217">
    <w:name w:val="5D6D06EA7B5045349DD9765CEF47578217"/>
    <w:rsid w:val="00F35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A9338DE0C4442B9D515E1B4301CBCB17">
    <w:name w:val="4BA9338DE0C4442B9D515E1B4301CBCB17"/>
    <w:rsid w:val="00F35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7692E0448849419C331533AD9593EF17">
    <w:name w:val="2E7692E0448849419C331533AD9593EF17"/>
    <w:rsid w:val="00F35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8C0B252C54CA98A23AF996A4D0E5A17">
    <w:name w:val="8EC8C0B252C54CA98A23AF996A4D0E5A17"/>
    <w:rsid w:val="00F35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7DEE58285C44B4AF4BD23F644E0D8F17">
    <w:name w:val="EF7DEE58285C44B4AF4BD23F644E0D8F17"/>
    <w:rsid w:val="00F35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C5596CD184CCBBA1B2C021DF942C617">
    <w:name w:val="A26C5596CD184CCBBA1B2C021DF942C617"/>
    <w:rsid w:val="00F35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72B17F062E45568C3607701001FB7517">
    <w:name w:val="2372B17F062E45568C3607701001FB7517"/>
    <w:rsid w:val="00F35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AB5FC311FA4421AE74188A50B6FFCF17">
    <w:name w:val="C1AB5FC311FA4421AE74188A50B6FFCF17"/>
    <w:rsid w:val="00F35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C2D5F1A1ED405FA3BCA2CA2D749D2017">
    <w:name w:val="73C2D5F1A1ED405FA3BCA2CA2D749D2017"/>
    <w:rsid w:val="00F35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31DE25965A405284D554EB0FDE0CE017">
    <w:name w:val="BB31DE25965A405284D554EB0FDE0CE017"/>
    <w:rsid w:val="00F35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B964706D71457C9CA5DE2DC2E803B420">
    <w:name w:val="BAB964706D71457C9CA5DE2DC2E803B420"/>
    <w:rsid w:val="00F35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1A587FEB0C48B782381018170FC5B920">
    <w:name w:val="AC1A587FEB0C48B782381018170FC5B920"/>
    <w:rsid w:val="00F35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486819DAD944E098131F8836A021E420">
    <w:name w:val="6F486819DAD944E098131F8836A021E420"/>
    <w:rsid w:val="00F35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840FBD40D4E8983F3D55DFC0A779920">
    <w:name w:val="597840FBD40D4E8983F3D55DFC0A779920"/>
    <w:rsid w:val="00F35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41C4F2D77743A7ADAAC37B5445978920">
    <w:name w:val="A241C4F2D77743A7ADAAC37B5445978920"/>
    <w:rsid w:val="00F35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A5C06E0634409BF2482AD9D32E96420">
    <w:name w:val="4ABA5C06E0634409BF2482AD9D32E96420"/>
    <w:rsid w:val="00F35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1C05E22F84E5D88135E60B99F9DFA20">
    <w:name w:val="DBA1C05E22F84E5D88135E60B99F9DFA20"/>
    <w:rsid w:val="00F35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3A2E0DCFD748A0BBB457C2A0163BFA20">
    <w:name w:val="2D3A2E0DCFD748A0BBB457C2A0163BFA20"/>
    <w:rsid w:val="00F35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9B1C5E725040CDB12E38A3CE4A2AED20">
    <w:name w:val="869B1C5E725040CDB12E38A3CE4A2AED20"/>
    <w:rsid w:val="00F35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EF6AF8E90349C7BCE9BE7861CA1B9D16">
    <w:name w:val="47EF6AF8E90349C7BCE9BE7861CA1B9D16"/>
    <w:rsid w:val="00F35CE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5794EB9F77EC4FFAB5D5E774045FA95516">
    <w:name w:val="5794EB9F77EC4FFAB5D5E774045FA95516"/>
    <w:rsid w:val="00F35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28139AE84646FE81919A5B41C0C20016">
    <w:name w:val="7528139AE84646FE81919A5B41C0C20016"/>
    <w:rsid w:val="00F35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6CDC609EF0412D860782C1E7A3C2B416">
    <w:name w:val="0C6CDC609EF0412D860782C1E7A3C2B416"/>
    <w:rsid w:val="00F35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52D1BF4D6642DB990AADFFE4F2F86216">
    <w:name w:val="6A52D1BF4D6642DB990AADFFE4F2F86216"/>
    <w:rsid w:val="00F35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4838671A3455680989A2AB4407B9D16">
    <w:name w:val="5DD4838671A3455680989A2AB4407B9D16"/>
    <w:rsid w:val="00F35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5E8A8D5D814FE0982B4286788042B216">
    <w:name w:val="DC5E8A8D5D814FE0982B4286788042B216"/>
    <w:rsid w:val="00F35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8F3EB35FD9402BBB4EBB5656CCF57E16">
    <w:name w:val="F18F3EB35FD9402BBB4EBB5656CCF57E16"/>
    <w:rsid w:val="00F35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FF48752E614D1F8BA9E78BEECC140416">
    <w:name w:val="11FF48752E614D1F8BA9E78BEECC140416"/>
    <w:rsid w:val="00F35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D2A26FCD814540AE3D654F3DFC46F016">
    <w:name w:val="DBD2A26FCD814540AE3D654F3DFC46F016"/>
    <w:rsid w:val="00F35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63414928274E63BC8333E72CFA9C7116">
    <w:name w:val="0763414928274E63BC8333E72CFA9C7116"/>
    <w:rsid w:val="00F35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5382AD4C0458887B2F8159F5DDE6920">
    <w:name w:val="1325382AD4C0458887B2F8159F5DDE6920"/>
    <w:rsid w:val="00F35CE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AE074855F74F4BC8ACF82309E5AA6F3F20">
    <w:name w:val="AE074855F74F4BC8ACF82309E5AA6F3F20"/>
    <w:rsid w:val="00F35CE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BD72416C5AB54973A9FC4BCD2D16F14420">
    <w:name w:val="BD72416C5AB54973A9FC4BCD2D16F14420"/>
    <w:rsid w:val="00F35CE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EBA5916CE03941BB89F7404A17921CB520">
    <w:name w:val="EBA5916CE03941BB89F7404A17921CB520"/>
    <w:rsid w:val="00F35CE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631DF137A5F24159BC4DA670B0F180B620">
    <w:name w:val="631DF137A5F24159BC4DA670B0F180B620"/>
    <w:rsid w:val="00F35CE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EEF812167FE749CAB2529614F85EF2A120">
    <w:name w:val="EEF812167FE749CAB2529614F85EF2A120"/>
    <w:rsid w:val="00F35CE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7CBA8D2D415A497F91CA0566E245CC5919">
    <w:name w:val="7CBA8D2D415A497F91CA0566E245CC5919"/>
    <w:rsid w:val="00F35CE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33756939F4B040EDA9949C0EA44C2D2C19">
    <w:name w:val="33756939F4B040EDA9949C0EA44C2D2C19"/>
    <w:rsid w:val="00F35CE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F296DCC98B7E4BA9B191163E3A3122F213">
    <w:name w:val="F296DCC98B7E4BA9B191163E3A3122F213"/>
    <w:rsid w:val="00F35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8B56AF1314836AF7F034B9154802519">
    <w:name w:val="24D8B56AF1314836AF7F034B9154802519"/>
    <w:rsid w:val="00F35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00B7C321E14E9D9A05825830F6363C12">
    <w:name w:val="0000B7C321E14E9D9A05825830F6363C12"/>
    <w:rsid w:val="00F35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0E1D1EAA3648E8B5D69792C699C41112">
    <w:name w:val="FF0E1D1EAA3648E8B5D69792C699C41112"/>
    <w:rsid w:val="00F35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2761AE5E0454ABBEEE20B60A61BF621">
    <w:name w:val="C712761AE5E0454ABBEEE20B60A61BF621"/>
    <w:rsid w:val="00F35CE7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FD6BA3DF06C54D4EA730DAF7004DDECE19">
    <w:name w:val="FD6BA3DF06C54D4EA730DAF7004DDECE19"/>
    <w:rsid w:val="00F35CE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E7A412966F1E44789A35F3E43B1DF90121">
    <w:name w:val="E7A412966F1E44789A35F3E43B1DF90121"/>
    <w:rsid w:val="00F35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AB045EE9DB434D99FE79033396868021">
    <w:name w:val="68AB045EE9DB434D99FE79033396868021"/>
    <w:rsid w:val="00F35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DB12CE984E839B2C54563F25994C2">
    <w:name w:val="67D4DB12CE984E839B2C54563F25994C2"/>
    <w:rsid w:val="00F35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1AF09ECE4D4E0680443CBCBA5D57562">
    <w:name w:val="261AF09ECE4D4E0680443CBCBA5D57562"/>
    <w:rsid w:val="00F35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A3F5DEEA542CF951039C2522CE7ED21">
    <w:name w:val="0D6A3F5DEEA542CF951039C2522CE7ED21"/>
    <w:rsid w:val="00F35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36C520991417DB4BE8C40C20D257721">
    <w:name w:val="EC636C520991417DB4BE8C40C20D257721"/>
    <w:rsid w:val="00F35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5B1E4C2034AEFBAB09EDA0D9F66A121">
    <w:name w:val="D745B1E4C2034AEFBAB09EDA0D9F66A121"/>
    <w:rsid w:val="00F35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0312E04312412FAA28ED0927EA276A21">
    <w:name w:val="4F0312E04312412FAA28ED0927EA276A21"/>
    <w:rsid w:val="00F35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DCC40AB76745A78A36D1021C81C24721">
    <w:name w:val="4FDCC40AB76745A78A36D1021C81C24721"/>
    <w:rsid w:val="00F35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705CDAA1FC49C5A9C96F161603362021">
    <w:name w:val="79705CDAA1FC49C5A9C96F161603362021"/>
    <w:rsid w:val="00F35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F533F8D4094BC9A994A23F40F199D22">
    <w:name w:val="ADF533F8D4094BC9A994A23F40F199D22"/>
    <w:rsid w:val="00F35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12FAA6AF7F4278AE179431235548AC2">
    <w:name w:val="F612FAA6AF7F4278AE179431235548AC2"/>
    <w:rsid w:val="00F35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440023A6884B45B9E371F55CEBDEA32">
    <w:name w:val="76440023A6884B45B9E371F55CEBDEA32"/>
    <w:rsid w:val="00F35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AA7E88E5704D65A42A90EFFB89BB0E21">
    <w:name w:val="DDAA7E88E5704D65A42A90EFFB89BB0E21"/>
    <w:rsid w:val="00F35CE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E0954EE9B4AE4CFCA8069EC7439A2C0221">
    <w:name w:val="E0954EE9B4AE4CFCA8069EC7439A2C0221"/>
    <w:rsid w:val="00F35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58A459988C42EA86230D5F80E9A72118">
    <w:name w:val="6A58A459988C42EA86230D5F80E9A72118"/>
    <w:rsid w:val="00F35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DC6230D9246C9A5EE185D3B5085FA21">
    <w:name w:val="B7BDC6230D9246C9A5EE185D3B5085FA21"/>
    <w:rsid w:val="00F35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5120520D0D4B41876E7C7003D7FCBB18">
    <w:name w:val="635120520D0D4B41876E7C7003D7FCBB18"/>
    <w:rsid w:val="00F35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309169AB494BF68576F507BEE10FE821">
    <w:name w:val="75309169AB494BF68576F507BEE10FE821"/>
    <w:rsid w:val="00F35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A7F4D00284E898E3F5802E403109718">
    <w:name w:val="3B4A7F4D00284E898E3F5802E403109718"/>
    <w:rsid w:val="00F35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5D760C358A40A087ECBC7DC0C3845D21">
    <w:name w:val="EE5D760C358A40A087ECBC7DC0C3845D21"/>
    <w:rsid w:val="00F35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BA49EEA664E96BB057FEFBC77939D18">
    <w:name w:val="CBEBA49EEA664E96BB057FEFBC77939D18"/>
    <w:rsid w:val="00F35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99A3AB339248319EA8D0636DB1E98721">
    <w:name w:val="A399A3AB339248319EA8D0636DB1E98721"/>
    <w:rsid w:val="00F35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D071DB466548A5A96C79605E72522518">
    <w:name w:val="87D071DB466548A5A96C79605E72522518"/>
    <w:rsid w:val="00F35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2379F4E3F44B6B8FD974E842BBE18721">
    <w:name w:val="322379F4E3F44B6B8FD974E842BBE18721"/>
    <w:rsid w:val="00F35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55F8A0382741F5BEF3D8035F37DB8918">
    <w:name w:val="A055F8A0382741F5BEF3D8035F37DB8918"/>
    <w:rsid w:val="00F35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931AE55E814593BA10C0FC098755DA21">
    <w:name w:val="FF931AE55E814593BA10C0FC098755DA21"/>
    <w:rsid w:val="00F35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0C179939B54FDC9E428117F5A3C90F18">
    <w:name w:val="0C0C179939B54FDC9E428117F5A3C90F18"/>
    <w:rsid w:val="00F35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BD7395FD8F4503A7F2E345373764FC18">
    <w:name w:val="4CBD7395FD8F4503A7F2E345373764FC18"/>
    <w:rsid w:val="00F35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B411F2DA745FBB1E228C4E1CC160D18">
    <w:name w:val="E7FB411F2DA745FBB1E228C4E1CC160D18"/>
    <w:rsid w:val="00F35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744D189683476CBC2497000EA2DA3C18">
    <w:name w:val="37744D189683476CBC2497000EA2DA3C18"/>
    <w:rsid w:val="00F35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3FE739FBE34192B2813658DFB80DB818">
    <w:name w:val="3B3FE739FBE34192B2813658DFB80DB818"/>
    <w:rsid w:val="00F35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1B14CDA674DA59371C4F7088FE9F818">
    <w:name w:val="8EC1B14CDA674DA59371C4F7088FE9F818"/>
    <w:rsid w:val="00F35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D1967D13884300BCD39978D55B132218">
    <w:name w:val="DFD1967D13884300BCD39978D55B132218"/>
    <w:rsid w:val="00F35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CB03CBC4DB42689E7BDA17AA78FA6718">
    <w:name w:val="B2CB03CBC4DB42689E7BDA17AA78FA6718"/>
    <w:rsid w:val="00F35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18E3A3B92845CCA268D53A3BE88F3F18">
    <w:name w:val="8318E3A3B92845CCA268D53A3BE88F3F18"/>
    <w:rsid w:val="00F35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21E9F8CBD8420D955CEC0E48B4C75818">
    <w:name w:val="3B21E9F8CBD8420D955CEC0E48B4C75818"/>
    <w:rsid w:val="00F35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6D06EA7B5045349DD9765CEF47578218">
    <w:name w:val="5D6D06EA7B5045349DD9765CEF47578218"/>
    <w:rsid w:val="00F35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A9338DE0C4442B9D515E1B4301CBCB18">
    <w:name w:val="4BA9338DE0C4442B9D515E1B4301CBCB18"/>
    <w:rsid w:val="00F35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7692E0448849419C331533AD9593EF18">
    <w:name w:val="2E7692E0448849419C331533AD9593EF18"/>
    <w:rsid w:val="00F35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8C0B252C54CA98A23AF996A4D0E5A18">
    <w:name w:val="8EC8C0B252C54CA98A23AF996A4D0E5A18"/>
    <w:rsid w:val="00F35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7DEE58285C44B4AF4BD23F644E0D8F18">
    <w:name w:val="EF7DEE58285C44B4AF4BD23F644E0D8F18"/>
    <w:rsid w:val="00F35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C5596CD184CCBBA1B2C021DF942C618">
    <w:name w:val="A26C5596CD184CCBBA1B2C021DF942C618"/>
    <w:rsid w:val="00F35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72B17F062E45568C3607701001FB7518">
    <w:name w:val="2372B17F062E45568C3607701001FB7518"/>
    <w:rsid w:val="00F35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AB5FC311FA4421AE74188A50B6FFCF18">
    <w:name w:val="C1AB5FC311FA4421AE74188A50B6FFCF18"/>
    <w:rsid w:val="00F35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C2D5F1A1ED405FA3BCA2CA2D749D2018">
    <w:name w:val="73C2D5F1A1ED405FA3BCA2CA2D749D2018"/>
    <w:rsid w:val="00F35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31DE25965A405284D554EB0FDE0CE018">
    <w:name w:val="BB31DE25965A405284D554EB0FDE0CE018"/>
    <w:rsid w:val="00F35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B964706D71457C9CA5DE2DC2E803B421">
    <w:name w:val="BAB964706D71457C9CA5DE2DC2E803B421"/>
    <w:rsid w:val="00F35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1A587FEB0C48B782381018170FC5B921">
    <w:name w:val="AC1A587FEB0C48B782381018170FC5B921"/>
    <w:rsid w:val="00F35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486819DAD944E098131F8836A021E421">
    <w:name w:val="6F486819DAD944E098131F8836A021E421"/>
    <w:rsid w:val="00F35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840FBD40D4E8983F3D55DFC0A779921">
    <w:name w:val="597840FBD40D4E8983F3D55DFC0A779921"/>
    <w:rsid w:val="00F35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41C4F2D77743A7ADAAC37B5445978921">
    <w:name w:val="A241C4F2D77743A7ADAAC37B5445978921"/>
    <w:rsid w:val="00F35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A5C06E0634409BF2482AD9D32E96421">
    <w:name w:val="4ABA5C06E0634409BF2482AD9D32E96421"/>
    <w:rsid w:val="00F35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1C05E22F84E5D88135E60B99F9DFA21">
    <w:name w:val="DBA1C05E22F84E5D88135E60B99F9DFA21"/>
    <w:rsid w:val="00F35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3A2E0DCFD748A0BBB457C2A0163BFA21">
    <w:name w:val="2D3A2E0DCFD748A0BBB457C2A0163BFA21"/>
    <w:rsid w:val="00F35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9B1C5E725040CDB12E38A3CE4A2AED21">
    <w:name w:val="869B1C5E725040CDB12E38A3CE4A2AED21"/>
    <w:rsid w:val="00F35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EF6AF8E90349C7BCE9BE7861CA1B9D17">
    <w:name w:val="47EF6AF8E90349C7BCE9BE7861CA1B9D17"/>
    <w:rsid w:val="00F35CE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5794EB9F77EC4FFAB5D5E774045FA95517">
    <w:name w:val="5794EB9F77EC4FFAB5D5E774045FA95517"/>
    <w:rsid w:val="00F35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28139AE84646FE81919A5B41C0C20017">
    <w:name w:val="7528139AE84646FE81919A5B41C0C20017"/>
    <w:rsid w:val="00F35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6CDC609EF0412D860782C1E7A3C2B417">
    <w:name w:val="0C6CDC609EF0412D860782C1E7A3C2B417"/>
    <w:rsid w:val="00F35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52D1BF4D6642DB990AADFFE4F2F86217">
    <w:name w:val="6A52D1BF4D6642DB990AADFFE4F2F86217"/>
    <w:rsid w:val="00F35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4838671A3455680989A2AB4407B9D17">
    <w:name w:val="5DD4838671A3455680989A2AB4407B9D17"/>
    <w:rsid w:val="00F35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5E8A8D5D814FE0982B4286788042B217">
    <w:name w:val="DC5E8A8D5D814FE0982B4286788042B217"/>
    <w:rsid w:val="00F35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8F3EB35FD9402BBB4EBB5656CCF57E17">
    <w:name w:val="F18F3EB35FD9402BBB4EBB5656CCF57E17"/>
    <w:rsid w:val="00F35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FF48752E614D1F8BA9E78BEECC140417">
    <w:name w:val="11FF48752E614D1F8BA9E78BEECC140417"/>
    <w:rsid w:val="00F35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D2A26FCD814540AE3D654F3DFC46F017">
    <w:name w:val="DBD2A26FCD814540AE3D654F3DFC46F017"/>
    <w:rsid w:val="00F35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63414928274E63BC8333E72CFA9C7117">
    <w:name w:val="0763414928274E63BC8333E72CFA9C7117"/>
    <w:rsid w:val="00F35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5382AD4C0458887B2F8159F5DDE6921">
    <w:name w:val="1325382AD4C0458887B2F8159F5DDE6921"/>
    <w:rsid w:val="00F35CE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AE074855F74F4BC8ACF82309E5AA6F3F21">
    <w:name w:val="AE074855F74F4BC8ACF82309E5AA6F3F21"/>
    <w:rsid w:val="00F35CE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BD72416C5AB54973A9FC4BCD2D16F14421">
    <w:name w:val="BD72416C5AB54973A9FC4BCD2D16F14421"/>
    <w:rsid w:val="00F35CE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EBA5916CE03941BB89F7404A17921CB521">
    <w:name w:val="EBA5916CE03941BB89F7404A17921CB521"/>
    <w:rsid w:val="00F35CE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631DF137A5F24159BC4DA670B0F180B621">
    <w:name w:val="631DF137A5F24159BC4DA670B0F180B621"/>
    <w:rsid w:val="00F35CE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EEF812167FE749CAB2529614F85EF2A121">
    <w:name w:val="EEF812167FE749CAB2529614F85EF2A121"/>
    <w:rsid w:val="00F35CE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7CBA8D2D415A497F91CA0566E245CC5920">
    <w:name w:val="7CBA8D2D415A497F91CA0566E245CC5920"/>
    <w:rsid w:val="00F35CE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33756939F4B040EDA9949C0EA44C2D2C20">
    <w:name w:val="33756939F4B040EDA9949C0EA44C2D2C20"/>
    <w:rsid w:val="00F35CE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F296DCC98B7E4BA9B191163E3A3122F214">
    <w:name w:val="F296DCC98B7E4BA9B191163E3A3122F214"/>
    <w:rsid w:val="00F35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8B56AF1314836AF7F034B9154802520">
    <w:name w:val="24D8B56AF1314836AF7F034B9154802520"/>
    <w:rsid w:val="00F35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00B7C321E14E9D9A05825830F6363C13">
    <w:name w:val="0000B7C321E14E9D9A05825830F6363C13"/>
    <w:rsid w:val="00F35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0E1D1EAA3648E8B5D69792C699C41113">
    <w:name w:val="FF0E1D1EAA3648E8B5D69792C699C41113"/>
    <w:rsid w:val="00F35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2761AE5E0454ABBEEE20B60A61BF622">
    <w:name w:val="C712761AE5E0454ABBEEE20B60A61BF622"/>
    <w:rsid w:val="005B1414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FD6BA3DF06C54D4EA730DAF7004DDECE20">
    <w:name w:val="FD6BA3DF06C54D4EA730DAF7004DDECE20"/>
    <w:rsid w:val="005B1414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E7A412966F1E44789A35F3E43B1DF90122">
    <w:name w:val="E7A412966F1E44789A35F3E43B1DF90122"/>
    <w:rsid w:val="005B1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AB045EE9DB434D99FE79033396868022">
    <w:name w:val="68AB045EE9DB434D99FE79033396868022"/>
    <w:rsid w:val="005B1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4DB12CE984E839B2C54563F25994C3">
    <w:name w:val="67D4DB12CE984E839B2C54563F25994C3"/>
    <w:rsid w:val="005B1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1AF09ECE4D4E0680443CBCBA5D57563">
    <w:name w:val="261AF09ECE4D4E0680443CBCBA5D57563"/>
    <w:rsid w:val="005B1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6A3F5DEEA542CF951039C2522CE7ED22">
    <w:name w:val="0D6A3F5DEEA542CF951039C2522CE7ED22"/>
    <w:rsid w:val="005B1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636C520991417DB4BE8C40C20D257722">
    <w:name w:val="EC636C520991417DB4BE8C40C20D257722"/>
    <w:rsid w:val="005B1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5B1E4C2034AEFBAB09EDA0D9F66A122">
    <w:name w:val="D745B1E4C2034AEFBAB09EDA0D9F66A122"/>
    <w:rsid w:val="005B1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0312E04312412FAA28ED0927EA276A22">
    <w:name w:val="4F0312E04312412FAA28ED0927EA276A22"/>
    <w:rsid w:val="005B1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DCC40AB76745A78A36D1021C81C24722">
    <w:name w:val="4FDCC40AB76745A78A36D1021C81C24722"/>
    <w:rsid w:val="005B1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705CDAA1FC49C5A9C96F161603362022">
    <w:name w:val="79705CDAA1FC49C5A9C96F161603362022"/>
    <w:rsid w:val="005B1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F533F8D4094BC9A994A23F40F199D23">
    <w:name w:val="ADF533F8D4094BC9A994A23F40F199D23"/>
    <w:rsid w:val="005B1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12FAA6AF7F4278AE179431235548AC3">
    <w:name w:val="F612FAA6AF7F4278AE179431235548AC3"/>
    <w:rsid w:val="005B1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440023A6884B45B9E371F55CEBDEA33">
    <w:name w:val="76440023A6884B45B9E371F55CEBDEA33"/>
    <w:rsid w:val="005B1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AA7E88E5704D65A42A90EFFB89BB0E22">
    <w:name w:val="DDAA7E88E5704D65A42A90EFFB89BB0E22"/>
    <w:rsid w:val="005B1414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E0954EE9B4AE4CFCA8069EC7439A2C0222">
    <w:name w:val="E0954EE9B4AE4CFCA8069EC7439A2C0222"/>
    <w:rsid w:val="005B1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58A459988C42EA86230D5F80E9A72119">
    <w:name w:val="6A58A459988C42EA86230D5F80E9A72119"/>
    <w:rsid w:val="005B1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DC6230D9246C9A5EE185D3B5085FA22">
    <w:name w:val="B7BDC6230D9246C9A5EE185D3B5085FA22"/>
    <w:rsid w:val="005B1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5120520D0D4B41876E7C7003D7FCBB19">
    <w:name w:val="635120520D0D4B41876E7C7003D7FCBB19"/>
    <w:rsid w:val="005B1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309169AB494BF68576F507BEE10FE822">
    <w:name w:val="75309169AB494BF68576F507BEE10FE822"/>
    <w:rsid w:val="005B1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A7F4D00284E898E3F5802E403109719">
    <w:name w:val="3B4A7F4D00284E898E3F5802E403109719"/>
    <w:rsid w:val="005B1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5D760C358A40A087ECBC7DC0C3845D22">
    <w:name w:val="EE5D760C358A40A087ECBC7DC0C3845D22"/>
    <w:rsid w:val="005B1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BA49EEA664E96BB057FEFBC77939D19">
    <w:name w:val="CBEBA49EEA664E96BB057FEFBC77939D19"/>
    <w:rsid w:val="005B1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99A3AB339248319EA8D0636DB1E98722">
    <w:name w:val="A399A3AB339248319EA8D0636DB1E98722"/>
    <w:rsid w:val="005B1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D071DB466548A5A96C79605E72522519">
    <w:name w:val="87D071DB466548A5A96C79605E72522519"/>
    <w:rsid w:val="005B1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2379F4E3F44B6B8FD974E842BBE18722">
    <w:name w:val="322379F4E3F44B6B8FD974E842BBE18722"/>
    <w:rsid w:val="005B1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55F8A0382741F5BEF3D8035F37DB8919">
    <w:name w:val="A055F8A0382741F5BEF3D8035F37DB8919"/>
    <w:rsid w:val="005B1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931AE55E814593BA10C0FC098755DA22">
    <w:name w:val="FF931AE55E814593BA10C0FC098755DA22"/>
    <w:rsid w:val="005B1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0C179939B54FDC9E428117F5A3C90F19">
    <w:name w:val="0C0C179939B54FDC9E428117F5A3C90F19"/>
    <w:rsid w:val="005B1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BD7395FD8F4503A7F2E345373764FC19">
    <w:name w:val="4CBD7395FD8F4503A7F2E345373764FC19"/>
    <w:rsid w:val="005B1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B411F2DA745FBB1E228C4E1CC160D19">
    <w:name w:val="E7FB411F2DA745FBB1E228C4E1CC160D19"/>
    <w:rsid w:val="005B1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744D189683476CBC2497000EA2DA3C19">
    <w:name w:val="37744D189683476CBC2497000EA2DA3C19"/>
    <w:rsid w:val="005B1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3FE739FBE34192B2813658DFB80DB819">
    <w:name w:val="3B3FE739FBE34192B2813658DFB80DB819"/>
    <w:rsid w:val="005B1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1B14CDA674DA59371C4F7088FE9F819">
    <w:name w:val="8EC1B14CDA674DA59371C4F7088FE9F819"/>
    <w:rsid w:val="005B1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D1967D13884300BCD39978D55B132219">
    <w:name w:val="DFD1967D13884300BCD39978D55B132219"/>
    <w:rsid w:val="005B1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CB03CBC4DB42689E7BDA17AA78FA6719">
    <w:name w:val="B2CB03CBC4DB42689E7BDA17AA78FA6719"/>
    <w:rsid w:val="005B1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18E3A3B92845CCA268D53A3BE88F3F19">
    <w:name w:val="8318E3A3B92845CCA268D53A3BE88F3F19"/>
    <w:rsid w:val="005B1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21E9F8CBD8420D955CEC0E48B4C75819">
    <w:name w:val="3B21E9F8CBD8420D955CEC0E48B4C75819"/>
    <w:rsid w:val="005B1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6D06EA7B5045349DD9765CEF47578219">
    <w:name w:val="5D6D06EA7B5045349DD9765CEF47578219"/>
    <w:rsid w:val="005B1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A9338DE0C4442B9D515E1B4301CBCB19">
    <w:name w:val="4BA9338DE0C4442B9D515E1B4301CBCB19"/>
    <w:rsid w:val="005B1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7692E0448849419C331533AD9593EF19">
    <w:name w:val="2E7692E0448849419C331533AD9593EF19"/>
    <w:rsid w:val="005B1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8C0B252C54CA98A23AF996A4D0E5A19">
    <w:name w:val="8EC8C0B252C54CA98A23AF996A4D0E5A19"/>
    <w:rsid w:val="005B1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7DEE58285C44B4AF4BD23F644E0D8F19">
    <w:name w:val="EF7DEE58285C44B4AF4BD23F644E0D8F19"/>
    <w:rsid w:val="005B1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C5596CD184CCBBA1B2C021DF942C619">
    <w:name w:val="A26C5596CD184CCBBA1B2C021DF942C619"/>
    <w:rsid w:val="005B1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72B17F062E45568C3607701001FB7519">
    <w:name w:val="2372B17F062E45568C3607701001FB7519"/>
    <w:rsid w:val="005B1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AB5FC311FA4421AE74188A50B6FFCF19">
    <w:name w:val="C1AB5FC311FA4421AE74188A50B6FFCF19"/>
    <w:rsid w:val="005B1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C2D5F1A1ED405FA3BCA2CA2D749D2019">
    <w:name w:val="73C2D5F1A1ED405FA3BCA2CA2D749D2019"/>
    <w:rsid w:val="005B1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31DE25965A405284D554EB0FDE0CE019">
    <w:name w:val="BB31DE25965A405284D554EB0FDE0CE019"/>
    <w:rsid w:val="005B1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B964706D71457C9CA5DE2DC2E803B422">
    <w:name w:val="BAB964706D71457C9CA5DE2DC2E803B422"/>
    <w:rsid w:val="005B1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1A587FEB0C48B782381018170FC5B922">
    <w:name w:val="AC1A587FEB0C48B782381018170FC5B922"/>
    <w:rsid w:val="005B1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486819DAD944E098131F8836A021E422">
    <w:name w:val="6F486819DAD944E098131F8836A021E422"/>
    <w:rsid w:val="005B1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840FBD40D4E8983F3D55DFC0A779922">
    <w:name w:val="597840FBD40D4E8983F3D55DFC0A779922"/>
    <w:rsid w:val="005B1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41C4F2D77743A7ADAAC37B5445978922">
    <w:name w:val="A241C4F2D77743A7ADAAC37B5445978922"/>
    <w:rsid w:val="005B1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1C05E22F84E5D88135E60B99F9DFA22">
    <w:name w:val="DBA1C05E22F84E5D88135E60B99F9DFA22"/>
    <w:rsid w:val="005B1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3A2E0DCFD748A0BBB457C2A0163BFA22">
    <w:name w:val="2D3A2E0DCFD748A0BBB457C2A0163BFA22"/>
    <w:rsid w:val="005B1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9B1C5E725040CDB12E38A3CE4A2AED22">
    <w:name w:val="869B1C5E725040CDB12E38A3CE4A2AED22"/>
    <w:rsid w:val="005B1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EF6AF8E90349C7BCE9BE7861CA1B9D18">
    <w:name w:val="47EF6AF8E90349C7BCE9BE7861CA1B9D18"/>
    <w:rsid w:val="005B1414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5794EB9F77EC4FFAB5D5E774045FA95518">
    <w:name w:val="5794EB9F77EC4FFAB5D5E774045FA95518"/>
    <w:rsid w:val="005B1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28139AE84646FE81919A5B41C0C20018">
    <w:name w:val="7528139AE84646FE81919A5B41C0C20018"/>
    <w:rsid w:val="005B1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6CDC609EF0412D860782C1E7A3C2B418">
    <w:name w:val="0C6CDC609EF0412D860782C1E7A3C2B418"/>
    <w:rsid w:val="005B1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52D1BF4D6642DB990AADFFE4F2F86218">
    <w:name w:val="6A52D1BF4D6642DB990AADFFE4F2F86218"/>
    <w:rsid w:val="005B1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4838671A3455680989A2AB4407B9D18">
    <w:name w:val="5DD4838671A3455680989A2AB4407B9D18"/>
    <w:rsid w:val="005B1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5E8A8D5D814FE0982B4286788042B218">
    <w:name w:val="DC5E8A8D5D814FE0982B4286788042B218"/>
    <w:rsid w:val="005B1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8F3EB35FD9402BBB4EBB5656CCF57E18">
    <w:name w:val="F18F3EB35FD9402BBB4EBB5656CCF57E18"/>
    <w:rsid w:val="005B1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FF48752E614D1F8BA9E78BEECC140418">
    <w:name w:val="11FF48752E614D1F8BA9E78BEECC140418"/>
    <w:rsid w:val="005B1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D2A26FCD814540AE3D654F3DFC46F018">
    <w:name w:val="DBD2A26FCD814540AE3D654F3DFC46F018"/>
    <w:rsid w:val="005B1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63414928274E63BC8333E72CFA9C7118">
    <w:name w:val="0763414928274E63BC8333E72CFA9C7118"/>
    <w:rsid w:val="005B1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5382AD4C0458887B2F8159F5DDE6922">
    <w:name w:val="1325382AD4C0458887B2F8159F5DDE6922"/>
    <w:rsid w:val="005B141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AE074855F74F4BC8ACF82309E5AA6F3F22">
    <w:name w:val="AE074855F74F4BC8ACF82309E5AA6F3F22"/>
    <w:rsid w:val="005B141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BD72416C5AB54973A9FC4BCD2D16F14422">
    <w:name w:val="BD72416C5AB54973A9FC4BCD2D16F14422"/>
    <w:rsid w:val="005B141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EBA5916CE03941BB89F7404A17921CB522">
    <w:name w:val="EBA5916CE03941BB89F7404A17921CB522"/>
    <w:rsid w:val="005B141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631DF137A5F24159BC4DA670B0F180B622">
    <w:name w:val="631DF137A5F24159BC4DA670B0F180B622"/>
    <w:rsid w:val="005B141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EEF812167FE749CAB2529614F85EF2A122">
    <w:name w:val="EEF812167FE749CAB2529614F85EF2A122"/>
    <w:rsid w:val="005B141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7CBA8D2D415A497F91CA0566E245CC5921">
    <w:name w:val="7CBA8D2D415A497F91CA0566E245CC5921"/>
    <w:rsid w:val="005B1414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F296DCC98B7E4BA9B191163E3A3122F215">
    <w:name w:val="F296DCC98B7E4BA9B191163E3A3122F215"/>
    <w:rsid w:val="005B1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8B56AF1314836AF7F034B9154802521">
    <w:name w:val="24D8B56AF1314836AF7F034B9154802521"/>
    <w:rsid w:val="005B1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A26606914CCE9628734A82699AF3">
    <w:name w:val="D62BA26606914CCE9628734A82699AF3"/>
    <w:rsid w:val="005B1414"/>
  </w:style>
  <w:style w:type="paragraph" w:customStyle="1" w:styleId="A9CD7A5845A546DF9CEEDA0062B0B4CB">
    <w:name w:val="A9CD7A5845A546DF9CEEDA0062B0B4CB"/>
    <w:rsid w:val="005B1414"/>
  </w:style>
  <w:style w:type="paragraph" w:customStyle="1" w:styleId="C712761AE5E0454ABBEEE20B60A61BF623">
    <w:name w:val="C712761AE5E0454ABBEEE20B60A61BF623"/>
    <w:rsid w:val="005B1414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FD6BA3DF06C54D4EA730DAF7004DDECE21">
    <w:name w:val="FD6BA3DF06C54D4EA730DAF7004DDECE21"/>
    <w:rsid w:val="005B1414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E7A412966F1E44789A35F3E43B1DF90123">
    <w:name w:val="E7A412966F1E44789A35F3E43B1DF90123"/>
    <w:rsid w:val="005B1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A26606914CCE9628734A82699AF31">
    <w:name w:val="D62BA26606914CCE9628734A82699AF31"/>
    <w:rsid w:val="005B1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CD7A5845A546DF9CEEDA0062B0B4CB1">
    <w:name w:val="A9CD7A5845A546DF9CEEDA0062B0B4CB1"/>
    <w:rsid w:val="005B1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AA7E88E5704D65A42A90EFFB89BB0E23">
    <w:name w:val="DDAA7E88E5704D65A42A90EFFB89BB0E23"/>
    <w:rsid w:val="005B1414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E0954EE9B4AE4CFCA8069EC7439A2C0223">
    <w:name w:val="E0954EE9B4AE4CFCA8069EC7439A2C0223"/>
    <w:rsid w:val="005B1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58A459988C42EA86230D5F80E9A72120">
    <w:name w:val="6A58A459988C42EA86230D5F80E9A72120"/>
    <w:rsid w:val="005B1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BDC6230D9246C9A5EE185D3B5085FA23">
    <w:name w:val="B7BDC6230D9246C9A5EE185D3B5085FA23"/>
    <w:rsid w:val="005B1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5120520D0D4B41876E7C7003D7FCBB20">
    <w:name w:val="635120520D0D4B41876E7C7003D7FCBB20"/>
    <w:rsid w:val="005B1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309169AB494BF68576F507BEE10FE823">
    <w:name w:val="75309169AB494BF68576F507BEE10FE823"/>
    <w:rsid w:val="005B1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A7F4D00284E898E3F5802E403109720">
    <w:name w:val="3B4A7F4D00284E898E3F5802E403109720"/>
    <w:rsid w:val="005B1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5D760C358A40A087ECBC7DC0C3845D23">
    <w:name w:val="EE5D760C358A40A087ECBC7DC0C3845D23"/>
    <w:rsid w:val="005B1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BA49EEA664E96BB057FEFBC77939D20">
    <w:name w:val="CBEBA49EEA664E96BB057FEFBC77939D20"/>
    <w:rsid w:val="005B1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99A3AB339248319EA8D0636DB1E98723">
    <w:name w:val="A399A3AB339248319EA8D0636DB1E98723"/>
    <w:rsid w:val="005B1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D071DB466548A5A96C79605E72522520">
    <w:name w:val="87D071DB466548A5A96C79605E72522520"/>
    <w:rsid w:val="005B1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2379F4E3F44B6B8FD974E842BBE18723">
    <w:name w:val="322379F4E3F44B6B8FD974E842BBE18723"/>
    <w:rsid w:val="005B1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55F8A0382741F5BEF3D8035F37DB8920">
    <w:name w:val="A055F8A0382741F5BEF3D8035F37DB8920"/>
    <w:rsid w:val="005B1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931AE55E814593BA10C0FC098755DA23">
    <w:name w:val="FF931AE55E814593BA10C0FC098755DA23"/>
    <w:rsid w:val="005B1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0C179939B54FDC9E428117F5A3C90F20">
    <w:name w:val="0C0C179939B54FDC9E428117F5A3C90F20"/>
    <w:rsid w:val="005B1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BD7395FD8F4503A7F2E345373764FC20">
    <w:name w:val="4CBD7395FD8F4503A7F2E345373764FC20"/>
    <w:rsid w:val="005B1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FB411F2DA745FBB1E228C4E1CC160D20">
    <w:name w:val="E7FB411F2DA745FBB1E228C4E1CC160D20"/>
    <w:rsid w:val="005B1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744D189683476CBC2497000EA2DA3C20">
    <w:name w:val="37744D189683476CBC2497000EA2DA3C20"/>
    <w:rsid w:val="005B1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3FE739FBE34192B2813658DFB80DB820">
    <w:name w:val="3B3FE739FBE34192B2813658DFB80DB820"/>
    <w:rsid w:val="005B1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1B14CDA674DA59371C4F7088FE9F820">
    <w:name w:val="8EC1B14CDA674DA59371C4F7088FE9F820"/>
    <w:rsid w:val="005B1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D1967D13884300BCD39978D55B132220">
    <w:name w:val="DFD1967D13884300BCD39978D55B132220"/>
    <w:rsid w:val="005B1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CB03CBC4DB42689E7BDA17AA78FA6720">
    <w:name w:val="B2CB03CBC4DB42689E7BDA17AA78FA6720"/>
    <w:rsid w:val="005B1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18E3A3B92845CCA268D53A3BE88F3F20">
    <w:name w:val="8318E3A3B92845CCA268D53A3BE88F3F20"/>
    <w:rsid w:val="005B1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21E9F8CBD8420D955CEC0E48B4C75820">
    <w:name w:val="3B21E9F8CBD8420D955CEC0E48B4C75820"/>
    <w:rsid w:val="005B1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6D06EA7B5045349DD9765CEF47578220">
    <w:name w:val="5D6D06EA7B5045349DD9765CEF47578220"/>
    <w:rsid w:val="005B1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A9338DE0C4442B9D515E1B4301CBCB20">
    <w:name w:val="4BA9338DE0C4442B9D515E1B4301CBCB20"/>
    <w:rsid w:val="005B1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7692E0448849419C331533AD9593EF20">
    <w:name w:val="2E7692E0448849419C331533AD9593EF20"/>
    <w:rsid w:val="005B1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8C0B252C54CA98A23AF996A4D0E5A20">
    <w:name w:val="8EC8C0B252C54CA98A23AF996A4D0E5A20"/>
    <w:rsid w:val="005B1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7DEE58285C44B4AF4BD23F644E0D8F20">
    <w:name w:val="EF7DEE58285C44B4AF4BD23F644E0D8F20"/>
    <w:rsid w:val="005B1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C5596CD184CCBBA1B2C021DF942C620">
    <w:name w:val="A26C5596CD184CCBBA1B2C021DF942C620"/>
    <w:rsid w:val="005B1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72B17F062E45568C3607701001FB7520">
    <w:name w:val="2372B17F062E45568C3607701001FB7520"/>
    <w:rsid w:val="005B1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AB5FC311FA4421AE74188A50B6FFCF20">
    <w:name w:val="C1AB5FC311FA4421AE74188A50B6FFCF20"/>
    <w:rsid w:val="005B1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C2D5F1A1ED405FA3BCA2CA2D749D2020">
    <w:name w:val="73C2D5F1A1ED405FA3BCA2CA2D749D2020"/>
    <w:rsid w:val="005B1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31DE25965A405284D554EB0FDE0CE020">
    <w:name w:val="BB31DE25965A405284D554EB0FDE0CE020"/>
    <w:rsid w:val="005B1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B964706D71457C9CA5DE2DC2E803B423">
    <w:name w:val="BAB964706D71457C9CA5DE2DC2E803B423"/>
    <w:rsid w:val="005B1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1A587FEB0C48B782381018170FC5B923">
    <w:name w:val="AC1A587FEB0C48B782381018170FC5B923"/>
    <w:rsid w:val="005B1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486819DAD944E098131F8836A021E423">
    <w:name w:val="6F486819DAD944E098131F8836A021E423"/>
    <w:rsid w:val="005B1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7840FBD40D4E8983F3D55DFC0A779923">
    <w:name w:val="597840FBD40D4E8983F3D55DFC0A779923"/>
    <w:rsid w:val="005B1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41C4F2D77743A7ADAAC37B5445978923">
    <w:name w:val="A241C4F2D77743A7ADAAC37B5445978923"/>
    <w:rsid w:val="005B1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A1C05E22F84E5D88135E60B99F9DFA23">
    <w:name w:val="DBA1C05E22F84E5D88135E60B99F9DFA23"/>
    <w:rsid w:val="005B1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3A2E0DCFD748A0BBB457C2A0163BFA23">
    <w:name w:val="2D3A2E0DCFD748A0BBB457C2A0163BFA23"/>
    <w:rsid w:val="005B1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9B1C5E725040CDB12E38A3CE4A2AED23">
    <w:name w:val="869B1C5E725040CDB12E38A3CE4A2AED23"/>
    <w:rsid w:val="005B1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EF6AF8E90349C7BCE9BE7861CA1B9D19">
    <w:name w:val="47EF6AF8E90349C7BCE9BE7861CA1B9D19"/>
    <w:rsid w:val="005B1414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5794EB9F77EC4FFAB5D5E774045FA95519">
    <w:name w:val="5794EB9F77EC4FFAB5D5E774045FA95519"/>
    <w:rsid w:val="005B1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28139AE84646FE81919A5B41C0C20019">
    <w:name w:val="7528139AE84646FE81919A5B41C0C20019"/>
    <w:rsid w:val="005B1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6CDC609EF0412D860782C1E7A3C2B419">
    <w:name w:val="0C6CDC609EF0412D860782C1E7A3C2B419"/>
    <w:rsid w:val="005B1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52D1BF4D6642DB990AADFFE4F2F86219">
    <w:name w:val="6A52D1BF4D6642DB990AADFFE4F2F86219"/>
    <w:rsid w:val="005B1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4838671A3455680989A2AB4407B9D19">
    <w:name w:val="5DD4838671A3455680989A2AB4407B9D19"/>
    <w:rsid w:val="005B1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5E8A8D5D814FE0982B4286788042B219">
    <w:name w:val="DC5E8A8D5D814FE0982B4286788042B219"/>
    <w:rsid w:val="005B1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8F3EB35FD9402BBB4EBB5656CCF57E19">
    <w:name w:val="F18F3EB35FD9402BBB4EBB5656CCF57E19"/>
    <w:rsid w:val="005B1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FF48752E614D1F8BA9E78BEECC140419">
    <w:name w:val="11FF48752E614D1F8BA9E78BEECC140419"/>
    <w:rsid w:val="005B1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D2A26FCD814540AE3D654F3DFC46F019">
    <w:name w:val="DBD2A26FCD814540AE3D654F3DFC46F019"/>
    <w:rsid w:val="005B1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63414928274E63BC8333E72CFA9C7119">
    <w:name w:val="0763414928274E63BC8333E72CFA9C7119"/>
    <w:rsid w:val="005B1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5382AD4C0458887B2F8159F5DDE6923">
    <w:name w:val="1325382AD4C0458887B2F8159F5DDE6923"/>
    <w:rsid w:val="005B141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AE074855F74F4BC8ACF82309E5AA6F3F23">
    <w:name w:val="AE074855F74F4BC8ACF82309E5AA6F3F23"/>
    <w:rsid w:val="005B141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BD72416C5AB54973A9FC4BCD2D16F14423">
    <w:name w:val="BD72416C5AB54973A9FC4BCD2D16F14423"/>
    <w:rsid w:val="005B141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EBA5916CE03941BB89F7404A17921CB523">
    <w:name w:val="EBA5916CE03941BB89F7404A17921CB523"/>
    <w:rsid w:val="005B141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631DF137A5F24159BC4DA670B0F180B623">
    <w:name w:val="631DF137A5F24159BC4DA670B0F180B623"/>
    <w:rsid w:val="005B141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EEF812167FE749CAB2529614F85EF2A123">
    <w:name w:val="EEF812167FE749CAB2529614F85EF2A123"/>
    <w:rsid w:val="005B141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Arial"/>
      <w:lang w:val="en-GB" w:eastAsia="en-GB"/>
    </w:rPr>
  </w:style>
  <w:style w:type="paragraph" w:customStyle="1" w:styleId="7CBA8D2D415A497F91CA0566E245CC5922">
    <w:name w:val="7CBA8D2D415A497F91CA0566E245CC5922"/>
    <w:rsid w:val="005B1414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F296DCC98B7E4BA9B191163E3A3122F216">
    <w:name w:val="F296DCC98B7E4BA9B191163E3A3122F216"/>
    <w:rsid w:val="005B1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8B56AF1314836AF7F034B9154802522">
    <w:name w:val="24D8B56AF1314836AF7F034B9154802522"/>
    <w:rsid w:val="005B1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C08BE146E4AACAD593FD27A0FE480">
    <w:name w:val="C85C08BE146E4AACAD593FD27A0FE480"/>
    <w:rsid w:val="005B1414"/>
  </w:style>
  <w:style w:type="paragraph" w:customStyle="1" w:styleId="6DCAEEE3B9AF4BBBAB103CDCD43EEC06">
    <w:name w:val="6DCAEEE3B9AF4BBBAB103CDCD43EEC06"/>
    <w:rsid w:val="005B1414"/>
  </w:style>
  <w:style w:type="paragraph" w:customStyle="1" w:styleId="6B98AD6FFB074517A38A001ED374E02F">
    <w:name w:val="6B98AD6FFB074517A38A001ED374E02F"/>
    <w:rsid w:val="005B1414"/>
  </w:style>
  <w:style w:type="paragraph" w:customStyle="1" w:styleId="5F71EAF7A48E4E3CBEA8A513A13A7CF1">
    <w:name w:val="5F71EAF7A48E4E3CBEA8A513A13A7CF1"/>
    <w:rsid w:val="005B1414"/>
  </w:style>
  <w:style w:type="paragraph" w:customStyle="1" w:styleId="0BCBB34A6C6743A9AEBB68C94CC47DAD">
    <w:name w:val="0BCBB34A6C6743A9AEBB68C94CC47DAD"/>
    <w:rsid w:val="005B1414"/>
  </w:style>
  <w:style w:type="paragraph" w:customStyle="1" w:styleId="7F79AF268FBB4953958E0EB77C8AD5EB">
    <w:name w:val="7F79AF268FBB4953958E0EB77C8AD5EB"/>
    <w:rsid w:val="005B1414"/>
  </w:style>
  <w:style w:type="paragraph" w:customStyle="1" w:styleId="8766495B1E4747BC8866B0E3EB7B2881">
    <w:name w:val="8766495B1E4747BC8866B0E3EB7B2881"/>
    <w:rsid w:val="005B1414"/>
  </w:style>
  <w:style w:type="paragraph" w:customStyle="1" w:styleId="14CCCCA7D284456B91DD7B945806A724">
    <w:name w:val="14CCCCA7D284456B91DD7B945806A724"/>
    <w:rsid w:val="005B1414"/>
  </w:style>
  <w:style w:type="paragraph" w:customStyle="1" w:styleId="C712761AE5E0454ABBEEE20B60A61BF624">
    <w:name w:val="C712761AE5E0454ABBEEE20B60A61BF624"/>
    <w:rsid w:val="005B1414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FD6BA3DF06C54D4EA730DAF7004DDECE22">
    <w:name w:val="FD6BA3DF06C54D4EA730DAF7004DDECE22"/>
    <w:rsid w:val="005B1414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E7A412966F1E44789A35F3E43B1DF90124">
    <w:name w:val="E7A412966F1E44789A35F3E43B1DF90124"/>
    <w:rsid w:val="005B1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A26606914CCE9628734A82699AF32">
    <w:name w:val="D62BA26606914CCE9628734A82699AF32"/>
    <w:rsid w:val="005B1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CD7A5845A546DF9CEEDA0062B0B4CB2">
    <w:name w:val="A9CD7A5845A546DF9CEEDA0062B0B4CB2"/>
    <w:rsid w:val="005B1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8AD6FFB074517A38A001ED374E02F1">
    <w:name w:val="6B98AD6FFB074517A38A001ED374E02F1"/>
    <w:rsid w:val="005B1414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5F71EAF7A48E4E3CBEA8A513A13A7CF11">
    <w:name w:val="5F71EAF7A48E4E3CBEA8A513A13A7CF11"/>
    <w:rsid w:val="005B1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CBB34A6C6743A9AEBB68C94CC47DAD1">
    <w:name w:val="0BCBB34A6C6743A9AEBB68C94CC47DAD1"/>
    <w:rsid w:val="005B1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79AF268FBB4953958E0EB77C8AD5EB1">
    <w:name w:val="7F79AF268FBB4953958E0EB77C8AD5EB1"/>
    <w:rsid w:val="005B1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CCCCA7D284456B91DD7B945806A7241">
    <w:name w:val="14CCCCA7D284456B91DD7B945806A7241"/>
    <w:rsid w:val="005B1414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F296DCC98B7E4BA9B191163E3A3122F217">
    <w:name w:val="F296DCC98B7E4BA9B191163E3A3122F217"/>
    <w:rsid w:val="005B1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8B56AF1314836AF7F034B9154802523">
    <w:name w:val="24D8B56AF1314836AF7F034B9154802523"/>
    <w:rsid w:val="005B1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2761AE5E0454ABBEEE20B60A61BF625">
    <w:name w:val="C712761AE5E0454ABBEEE20B60A61BF625"/>
    <w:rsid w:val="005B1414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FD6BA3DF06C54D4EA730DAF7004DDECE23">
    <w:name w:val="FD6BA3DF06C54D4EA730DAF7004DDECE23"/>
    <w:rsid w:val="005B1414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E7A412966F1E44789A35F3E43B1DF90125">
    <w:name w:val="E7A412966F1E44789A35F3E43B1DF90125"/>
    <w:rsid w:val="005B1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BA26606914CCE9628734A82699AF33">
    <w:name w:val="D62BA26606914CCE9628734A82699AF33"/>
    <w:rsid w:val="005B1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CD7A5845A546DF9CEEDA0062B0B4CB3">
    <w:name w:val="A9CD7A5845A546DF9CEEDA0062B0B4CB3"/>
    <w:rsid w:val="005B1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8AD6FFB074517A38A001ED374E02F2">
    <w:name w:val="6B98AD6FFB074517A38A001ED374E02F2"/>
    <w:rsid w:val="005B1414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5F71EAF7A48E4E3CBEA8A513A13A7CF12">
    <w:name w:val="5F71EAF7A48E4E3CBEA8A513A13A7CF12"/>
    <w:rsid w:val="005B1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CBB34A6C6743A9AEBB68C94CC47DAD2">
    <w:name w:val="0BCBB34A6C6743A9AEBB68C94CC47DAD2"/>
    <w:rsid w:val="005B1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79AF268FBB4953958E0EB77C8AD5EB2">
    <w:name w:val="7F79AF268FBB4953958E0EB77C8AD5EB2"/>
    <w:rsid w:val="005B1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CCCCA7D284456B91DD7B945806A7242">
    <w:name w:val="14CCCCA7D284456B91DD7B945806A7242"/>
    <w:rsid w:val="005B1414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F296DCC98B7E4BA9B191163E3A3122F218">
    <w:name w:val="F296DCC98B7E4BA9B191163E3A3122F218"/>
    <w:rsid w:val="005B1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8B56AF1314836AF7F034B9154802524">
    <w:name w:val="24D8B56AF1314836AF7F034B9154802524"/>
    <w:rsid w:val="005B1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DAA9A-18BF-B34D-9674-1DF0E003F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C:\Users\s.shireen\Downloads\Entry form.dotx</Template>
  <TotalTime>0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ICCROM-ATHAR</dc:creator>
  <cp:lastModifiedBy>Shireen</cp:lastModifiedBy>
  <cp:revision>2</cp:revision>
  <cp:lastPrinted>2017-05-09T13:02:00Z</cp:lastPrinted>
  <dcterms:created xsi:type="dcterms:W3CDTF">2021-05-10T09:33:00Z</dcterms:created>
  <dcterms:modified xsi:type="dcterms:W3CDTF">2021-05-10T09:33:00Z</dcterms:modified>
</cp:coreProperties>
</file>