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EFBC" w14:textId="77777777" w:rsidR="00451C54" w:rsidRPr="00D11751" w:rsidRDefault="00451C54" w:rsidP="00D11751">
      <w:pPr>
        <w:spacing w:line="276" w:lineRule="auto"/>
        <w:jc w:val="both"/>
        <w:rPr>
          <w:rFonts w:asciiTheme="majorBidi" w:hAnsiTheme="majorBidi" w:cstheme="majorBidi"/>
          <w:bCs/>
          <w:iCs/>
          <w:lang w:val="en-GB"/>
        </w:rPr>
      </w:pPr>
    </w:p>
    <w:p w14:paraId="6F5ABEC2" w14:textId="77777777" w:rsidR="008F3226" w:rsidRPr="00873E26" w:rsidRDefault="00675E23" w:rsidP="00ED276D">
      <w:pPr>
        <w:jc w:val="center"/>
        <w:rPr>
          <w:rFonts w:ascii="Adobe Garamond Pro" w:hAnsi="Adobe Garamond Pro" w:cstheme="majorBidi"/>
          <w:b/>
          <w:iCs/>
          <w:sz w:val="32"/>
          <w:szCs w:val="32"/>
          <w:lang w:val="en-GB"/>
        </w:rPr>
      </w:pPr>
      <w:r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ICCROM –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Sharjah </w:t>
      </w:r>
    </w:p>
    <w:p w14:paraId="075512EA" w14:textId="77777777" w:rsidR="00675E23" w:rsidRPr="00873E26" w:rsidRDefault="008B5504" w:rsidP="00ED276D">
      <w:pPr>
        <w:jc w:val="center"/>
        <w:rPr>
          <w:rFonts w:ascii="Adobe Garamond Pro" w:hAnsi="Adobe Garamond Pro" w:cstheme="majorBidi"/>
          <w:b/>
          <w:iCs/>
          <w:sz w:val="32"/>
          <w:szCs w:val="32"/>
          <w:lang w:val="en-GB"/>
        </w:rPr>
      </w:pPr>
      <w:r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Award</w:t>
      </w:r>
      <w:r w:rsidR="008F32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for</w:t>
      </w:r>
      <w:r w:rsidR="00E849A0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Good Practices </w:t>
      </w:r>
      <w:r w:rsid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in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1D4C5B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Cultural </w:t>
      </w:r>
      <w:r w:rsidR="001D625B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Heritage </w:t>
      </w:r>
      <w:r w:rsidR="00675E23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Conservation</w:t>
      </w:r>
      <w:r w:rsidR="00CE5272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 </w:t>
      </w:r>
      <w:r w:rsidR="00873E26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 xml:space="preserve">and Management </w:t>
      </w:r>
      <w:r w:rsidR="00CE5272" w:rsidRPr="00873E26">
        <w:rPr>
          <w:rFonts w:ascii="Adobe Garamond Pro" w:hAnsi="Adobe Garamond Pro" w:cstheme="majorBidi"/>
          <w:b/>
          <w:iCs/>
          <w:sz w:val="32"/>
          <w:szCs w:val="32"/>
          <w:lang w:val="en-GB"/>
        </w:rPr>
        <w:t>in the Arab Region</w:t>
      </w:r>
    </w:p>
    <w:sdt>
      <w:sdtPr>
        <w:id w:val="223259142"/>
        <w:lock w:val="sdtContentLocked"/>
        <w:placeholder>
          <w:docPart w:val="96085BF1C5D34960A19BF2493EAEE02F"/>
        </w:placeholder>
        <w:showingPlcHdr/>
      </w:sdtPr>
      <w:sdtEndPr/>
      <w:sdtContent>
        <w:p w14:paraId="65C346FD" w14:textId="77777777" w:rsidR="004D219A" w:rsidRPr="004D219A" w:rsidRDefault="00E849A0" w:rsidP="00E849A0">
          <w:pPr>
            <w:pStyle w:val="Heading1"/>
            <w:jc w:val="center"/>
          </w:pPr>
          <w:r>
            <w:t>ENTRY FORM</w:t>
          </w:r>
        </w:p>
      </w:sdtContent>
    </w:sdt>
    <w:sdt>
      <w:sdtPr>
        <w:rPr>
          <w:color w:val="000000"/>
        </w:rPr>
        <w:id w:val="-1677723479"/>
        <w:lock w:val="sdtContentLocked"/>
        <w:placeholder>
          <w:docPart w:val="0FDFEA4F90834F8EA5A45A79A373B922"/>
        </w:placeholder>
      </w:sdtPr>
      <w:sdtEndPr/>
      <w:sdtContent>
        <w:p w14:paraId="0F8749A8" w14:textId="75140C10" w:rsidR="00E849A0" w:rsidRDefault="00E849A0" w:rsidP="00ED276D">
          <w:pPr>
            <w:widowControl/>
            <w:autoSpaceDE/>
            <w:autoSpaceDN/>
            <w:adjustRightInd/>
            <w:spacing w:before="100" w:beforeAutospacing="1" w:after="100" w:afterAutospacing="1"/>
            <w:rPr>
              <w:color w:val="000000"/>
            </w:rPr>
          </w:pPr>
          <w:r w:rsidRPr="004F399D">
            <w:rPr>
              <w:color w:val="000000"/>
            </w:rPr>
            <w:t>The form should be submitted together with the rest of the application package</w:t>
          </w:r>
          <w:r>
            <w:rPr>
              <w:color w:val="000000"/>
            </w:rPr>
            <w:t xml:space="preserve"> by </w:t>
          </w:r>
          <w:r w:rsidR="003644B6">
            <w:rPr>
              <w:b/>
              <w:bCs/>
              <w:color w:val="000000"/>
            </w:rPr>
            <w:t>January</w:t>
          </w:r>
          <w:r w:rsidRPr="004F399D">
            <w:rPr>
              <w:b/>
              <w:bCs/>
              <w:color w:val="000000"/>
            </w:rPr>
            <w:t xml:space="preserve"> </w:t>
          </w:r>
          <w:r w:rsidR="003644B6">
            <w:rPr>
              <w:b/>
              <w:bCs/>
              <w:color w:val="000000"/>
            </w:rPr>
            <w:t>30</w:t>
          </w:r>
          <w:r w:rsidR="003644B6" w:rsidRPr="003644B6">
            <w:rPr>
              <w:b/>
              <w:bCs/>
              <w:color w:val="000000"/>
              <w:vertAlign w:val="superscript"/>
            </w:rPr>
            <w:t>th</w:t>
          </w:r>
          <w:r w:rsidR="00691171">
            <w:rPr>
              <w:b/>
              <w:bCs/>
              <w:color w:val="000000"/>
            </w:rPr>
            <w:t>, 20</w:t>
          </w:r>
          <w:r w:rsidR="003644B6">
            <w:rPr>
              <w:b/>
              <w:bCs/>
              <w:color w:val="000000"/>
            </w:rPr>
            <w:t>22</w:t>
          </w:r>
          <w:r w:rsidR="00691171">
            <w:rPr>
              <w:b/>
              <w:bCs/>
              <w:color w:val="000000"/>
            </w:rPr>
            <w:t xml:space="preserve">, </w:t>
          </w:r>
          <w:r w:rsidR="00691171" w:rsidRPr="00691171">
            <w:rPr>
              <w:color w:val="000000"/>
            </w:rPr>
            <w:t xml:space="preserve">and should be sent to the e-mail address </w:t>
          </w:r>
          <w:hyperlink r:id="rId8" w:history="1">
            <w:r w:rsidR="00691171" w:rsidRPr="00691171">
              <w:rPr>
                <w:rStyle w:val="Hyperlink"/>
              </w:rPr>
              <w:t>shs@iccrom.org</w:t>
            </w:r>
          </w:hyperlink>
          <w:r w:rsidR="00691171" w:rsidRPr="00691171">
            <w:rPr>
              <w:color w:val="000000"/>
            </w:rPr>
            <w:t xml:space="preserve"> via wetransfer.com</w:t>
          </w:r>
        </w:p>
        <w:p w14:paraId="54215B2A" w14:textId="77777777" w:rsidR="00E849A0" w:rsidRDefault="00E849A0" w:rsidP="00ED276D">
          <w:pPr>
            <w:widowControl/>
            <w:autoSpaceDE/>
            <w:autoSpaceDN/>
            <w:adjustRightInd/>
            <w:spacing w:before="100" w:beforeAutospacing="1"/>
            <w:rPr>
              <w:color w:val="000000"/>
            </w:rPr>
          </w:pPr>
          <w:r w:rsidRPr="00001D4A">
            <w:rPr>
              <w:color w:val="000000"/>
            </w:rPr>
            <w:t>ICCROM-</w:t>
          </w:r>
          <w:r w:rsidR="00ED276D">
            <w:rPr>
              <w:color w:val="000000"/>
            </w:rPr>
            <w:t>Sharjah</w:t>
          </w:r>
          <w:r w:rsidRPr="00001D4A">
            <w:rPr>
              <w:color w:val="000000"/>
            </w:rPr>
            <w:t xml:space="preserve"> reserves the right to request additional information for the submission package.</w:t>
          </w:r>
        </w:p>
      </w:sdtContent>
    </w:sdt>
    <w:sdt>
      <w:sdtPr>
        <w:id w:val="919373450"/>
        <w:lock w:val="sdtContentLocked"/>
        <w:placeholder>
          <w:docPart w:val="BBFADED9A1A44421819DBE176A4CC933"/>
        </w:placeholder>
        <w:showingPlcHdr/>
      </w:sdtPr>
      <w:sdtEndPr/>
      <w:sdtContent>
        <w:p w14:paraId="1EB34FBF" w14:textId="77777777" w:rsidR="008A1467" w:rsidRPr="008A1467" w:rsidRDefault="008A1467" w:rsidP="00132D69">
          <w:pPr>
            <w:pStyle w:val="Heading2"/>
          </w:pPr>
          <w:r>
            <w:t xml:space="preserve">Name of the project </w:t>
          </w:r>
        </w:p>
      </w:sdtContent>
    </w:sdt>
    <w:sdt>
      <w:sdtPr>
        <w:id w:val="1255397752"/>
        <w:lock w:val="sdtLocked"/>
        <w:placeholder>
          <w:docPart w:val="884B8DC6EFD840D9B9921B8E017F173A"/>
        </w:placeholder>
        <w:showingPlcHdr/>
        <w:text/>
      </w:sdtPr>
      <w:sdtEndPr/>
      <w:sdtContent>
        <w:p w14:paraId="60072508" w14:textId="77777777" w:rsidR="008A1467" w:rsidRPr="008A1467" w:rsidRDefault="006D6119" w:rsidP="006D6119"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sdt>
      <w:sdtPr>
        <w:id w:val="292571692"/>
        <w:lock w:val="sdtContentLocked"/>
        <w:placeholder>
          <w:docPart w:val="0FDFEA4F90834F8EA5A45A79A373B922"/>
        </w:placeholder>
      </w:sdtPr>
      <w:sdtEndPr/>
      <w:sdtContent>
        <w:p w14:paraId="0D248B29" w14:textId="77777777" w:rsidR="004F399D" w:rsidRPr="004D219A" w:rsidRDefault="009D1E69" w:rsidP="006D6119">
          <w:pPr>
            <w:spacing w:before="240" w:line="276" w:lineRule="auto"/>
            <w:jc w:val="both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</w:rPr>
            <w:t>Name of</w:t>
          </w:r>
          <w:r w:rsidR="004D219A">
            <w:rPr>
              <w:rStyle w:val="Heading2Char"/>
            </w:rPr>
            <w:t xml:space="preserve"> Cultural Heritage Property</w:t>
          </w:r>
        </w:p>
      </w:sdtContent>
    </w:sdt>
    <w:sdt>
      <w:sdtPr>
        <w:rPr>
          <w:rFonts w:asciiTheme="majorBidi" w:hAnsiTheme="majorBidi" w:cstheme="majorBidi"/>
        </w:rPr>
        <w:id w:val="31776664"/>
        <w:lock w:val="sdtLocked"/>
        <w:placeholder>
          <w:docPart w:val="B1EFC48247A14986B15CBBC3F67C1F52"/>
        </w:placeholder>
        <w:showingPlcHdr/>
        <w:text/>
      </w:sdtPr>
      <w:sdtEndPr/>
      <w:sdtContent>
        <w:p w14:paraId="4DFB62E9" w14:textId="77777777" w:rsidR="008A1467" w:rsidRDefault="00931AA0" w:rsidP="00931AA0">
          <w:pPr>
            <w:spacing w:line="276" w:lineRule="auto"/>
            <w:jc w:val="both"/>
            <w:rPr>
              <w:rFonts w:asciiTheme="majorBidi" w:hAnsiTheme="majorBidi" w:cstheme="majorBidi"/>
            </w:rPr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p w14:paraId="400E5545" w14:textId="77777777" w:rsidR="00ED276D" w:rsidRDefault="00ED276D" w:rsidP="00C10DEB">
      <w:pPr>
        <w:spacing w:before="240" w:line="276" w:lineRule="auto"/>
        <w:jc w:val="both"/>
        <w:rPr>
          <w:rStyle w:val="Heading2Char"/>
        </w:rPr>
      </w:pPr>
      <w:r>
        <w:rPr>
          <w:rStyle w:val="Heading2Char"/>
        </w:rPr>
        <w:t>Location</w:t>
      </w:r>
    </w:p>
    <w:sdt>
      <w:sdtPr>
        <w:rPr>
          <w:rFonts w:asciiTheme="majorBidi" w:hAnsiTheme="majorBidi" w:cstheme="majorBidi"/>
        </w:rPr>
        <w:id w:val="1540316444"/>
        <w:placeholder>
          <w:docPart w:val="BAA7EAF9456A4016A332EE4D00B79A29"/>
        </w:placeholder>
        <w:showingPlcHdr/>
        <w:text/>
      </w:sdtPr>
      <w:sdtEndPr/>
      <w:sdtContent>
        <w:p w14:paraId="00E9FCA1" w14:textId="77777777" w:rsidR="00ED276D" w:rsidRPr="00ED276D" w:rsidRDefault="00ED276D" w:rsidP="00ED276D">
          <w:pPr>
            <w:spacing w:line="276" w:lineRule="auto"/>
            <w:jc w:val="both"/>
            <w:rPr>
              <w:rFonts w:asciiTheme="majorBidi" w:hAnsiTheme="majorBidi" w:cstheme="majorBidi"/>
            </w:rPr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p w14:paraId="2B8D67AF" w14:textId="77777777" w:rsidR="00ED276D" w:rsidRDefault="00ED276D" w:rsidP="00ED276D">
      <w:pPr>
        <w:spacing w:before="240" w:line="276" w:lineRule="auto"/>
        <w:jc w:val="both"/>
        <w:rPr>
          <w:rStyle w:val="Heading2Char"/>
        </w:rPr>
      </w:pPr>
      <w:r>
        <w:rPr>
          <w:rStyle w:val="Heading2Char"/>
        </w:rPr>
        <w:t>Category</w:t>
      </w:r>
    </w:p>
    <w:p w14:paraId="6ACF6B15" w14:textId="77777777" w:rsid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788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940264560"/>
          <w:lock w:val="contentLocked"/>
          <w:placeholder>
            <w:docPart w:val="08F0AC3E50144207B033A21605892C16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Heritage Sites and Buildings</w:t>
          </w:r>
        </w:sdtContent>
      </w:sdt>
    </w:p>
    <w:p w14:paraId="324BE70C" w14:textId="77777777" w:rsidR="00ED276D" w:rsidRP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16901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-618297777"/>
          <w:lock w:val="contentLocked"/>
          <w:placeholder>
            <w:docPart w:val="25731F7C228B4BA4B5A2188F1A3151C7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Collections in Cultural Institutions</w:t>
          </w:r>
        </w:sdtContent>
      </w:sdt>
    </w:p>
    <w:sdt>
      <w:sdtPr>
        <w:id w:val="-412238854"/>
        <w:lock w:val="sdtContentLocked"/>
        <w:placeholder>
          <w:docPart w:val="4545455FA3C74040B2ADC18F446D434A"/>
        </w:placeholder>
      </w:sdtPr>
      <w:sdtEndPr/>
      <w:sdtContent>
        <w:p w14:paraId="24EB947F" w14:textId="77777777" w:rsidR="00C10DEB" w:rsidRPr="004D219A" w:rsidRDefault="00C10DEB" w:rsidP="00C10DEB">
          <w:pPr>
            <w:spacing w:before="240" w:line="276" w:lineRule="auto"/>
            <w:jc w:val="both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</w:rPr>
            <w:t>Type of Cultural Heritage Property</w:t>
          </w:r>
          <w:r w:rsidR="00ED276D">
            <w:rPr>
              <w:rStyle w:val="Heading2Char"/>
            </w:rPr>
            <w:t>/ Heritage Sites and Buildings</w:t>
          </w:r>
        </w:p>
      </w:sdtContent>
    </w:sdt>
    <w:p w14:paraId="7CAC9D81" w14:textId="77777777" w:rsidR="00C10DEB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20241200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DEB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1889833731"/>
          <w:lock w:val="sdtContentLocked"/>
          <w:placeholder>
            <w:docPart w:val="1A03486CEDD248E3AA6E75F08F00E728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Heritage building</w:t>
          </w:r>
        </w:sdtContent>
      </w:sdt>
    </w:p>
    <w:p w14:paraId="0523681C" w14:textId="77777777" w:rsidR="004B5255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6973578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255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-2075813362"/>
          <w:lock w:val="sdtContentLocked"/>
          <w:placeholder>
            <w:docPart w:val="1B67935F21684298BEC63B26D862C0B3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New buildings in heritage context</w:t>
          </w:r>
        </w:sdtContent>
      </w:sdt>
    </w:p>
    <w:p w14:paraId="3A5DB298" w14:textId="77777777" w:rsidR="004B5255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7949605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255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-439526529"/>
          <w:lock w:val="sdtContentLocked"/>
          <w:placeholder>
            <w:docPart w:val="91C6B06643534D8EBE62EDF630652642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Cultural landscapes</w:t>
          </w:r>
        </w:sdtContent>
      </w:sdt>
    </w:p>
    <w:p w14:paraId="37994271" w14:textId="77777777" w:rsidR="006B15E4" w:rsidRDefault="00D11D60" w:rsidP="006B15E4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39249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E4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223653040"/>
          <w:lock w:val="sdtContentLocked"/>
          <w:placeholder>
            <w:docPart w:val="88EF7B92A5C14894BCEB0FBFDA9BC64B"/>
          </w:placeholder>
          <w:showingPlcHdr/>
          <w:text/>
        </w:sdtPr>
        <w:sdtEndPr/>
        <w:sdtContent>
          <w:r w:rsidR="006B15E4">
            <w:rPr>
              <w:rFonts w:eastAsiaTheme="minorEastAsia"/>
            </w:rPr>
            <w:t>Historic parks and gardens</w:t>
          </w:r>
        </w:sdtContent>
      </w:sdt>
    </w:p>
    <w:p w14:paraId="0D96BEFF" w14:textId="77777777" w:rsidR="00643911" w:rsidRDefault="00D11D60" w:rsidP="00643911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1699371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11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-1544351480"/>
          <w:lock w:val="sdtContentLocked"/>
          <w:placeholder>
            <w:docPart w:val="E7E1969696174CD5B4C0B4AFA5DD370C"/>
          </w:placeholder>
          <w:showingPlcHdr/>
          <w:text/>
        </w:sdtPr>
        <w:sdtEndPr/>
        <w:sdtContent>
          <w:r w:rsidR="00643911">
            <w:rPr>
              <w:rFonts w:eastAsiaTheme="minorEastAsia"/>
            </w:rPr>
            <w:t>Archaeological Sites</w:t>
          </w:r>
        </w:sdtContent>
      </w:sdt>
    </w:p>
    <w:p w14:paraId="6B29FD39" w14:textId="77777777" w:rsid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60958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554206565"/>
          <w:lock w:val="contentLocked"/>
          <w:placeholder>
            <w:docPart w:val="DA7B18C539E24536888B3920C34DE042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Historic city/ urban area</w:t>
          </w:r>
        </w:sdtContent>
      </w:sdt>
    </w:p>
    <w:p w14:paraId="44E46393" w14:textId="77777777" w:rsidR="00643911" w:rsidRDefault="00643911" w:rsidP="006B15E4">
      <w:pPr>
        <w:spacing w:line="276" w:lineRule="auto"/>
        <w:jc w:val="both"/>
        <w:rPr>
          <w:rFonts w:asciiTheme="majorBidi" w:hAnsiTheme="majorBidi" w:cstheme="majorBidi"/>
        </w:rPr>
      </w:pPr>
    </w:p>
    <w:sdt>
      <w:sdtPr>
        <w:id w:val="-274327970"/>
        <w:lock w:val="contentLocked"/>
        <w:placeholder>
          <w:docPart w:val="432D805D51F043E8815B07A4134A25E2"/>
        </w:placeholder>
      </w:sdtPr>
      <w:sdtEndPr/>
      <w:sdtContent>
        <w:p w14:paraId="08CCDF97" w14:textId="77777777" w:rsidR="00ED276D" w:rsidRPr="004D219A" w:rsidRDefault="00ED276D" w:rsidP="00ED276D">
          <w:pPr>
            <w:spacing w:before="240" w:line="276" w:lineRule="auto"/>
            <w:jc w:val="both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>
            <w:rPr>
              <w:rStyle w:val="Heading2Char"/>
            </w:rPr>
            <w:t>Type of Cultural Heritage Property/ Collections in Cultural Institutions</w:t>
          </w:r>
        </w:p>
      </w:sdtContent>
    </w:sdt>
    <w:p w14:paraId="36AA4786" w14:textId="77777777" w:rsid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13329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579807137"/>
          <w:lock w:val="contentLocked"/>
          <w:placeholder>
            <w:docPart w:val="BCE14CD26AD44064BB082E7F0B85A4B9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Collections in Museums</w:t>
          </w:r>
        </w:sdtContent>
      </w:sdt>
    </w:p>
    <w:p w14:paraId="3D86A4D7" w14:textId="77777777" w:rsid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65798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-971824843"/>
          <w:lock w:val="contentLocked"/>
          <w:placeholder>
            <w:docPart w:val="D666882690134FFB8934D81A27DCB05F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Collections in Libraries or Archives</w:t>
          </w:r>
        </w:sdtContent>
      </w:sdt>
    </w:p>
    <w:p w14:paraId="716E98AE" w14:textId="77777777" w:rsidR="00ED276D" w:rsidRDefault="00D11D60" w:rsidP="00ED276D">
      <w:pPr>
        <w:spacing w:line="276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82602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6D">
            <w:rPr>
              <w:rFonts w:ascii="MS Gothic" w:eastAsia="MS Gothic" w:hAnsi="MS Gothic" w:cstheme="majorBidi" w:hint="eastAsia"/>
            </w:rPr>
            <w:t>☐</w:t>
          </w:r>
        </w:sdtContent>
      </w:sdt>
      <w:sdt>
        <w:sdtPr>
          <w:rPr>
            <w:rFonts w:asciiTheme="majorBidi" w:hAnsiTheme="majorBidi" w:cstheme="majorBidi"/>
          </w:rPr>
          <w:id w:val="2009017742"/>
          <w:lock w:val="contentLocked"/>
          <w:placeholder>
            <w:docPart w:val="955C38F7F2384670876CBCE94BE1FC36"/>
          </w:placeholder>
          <w:showingPlcHdr/>
          <w:text/>
        </w:sdtPr>
        <w:sdtEndPr/>
        <w:sdtContent>
          <w:r w:rsidR="00ED276D">
            <w:rPr>
              <w:rFonts w:eastAsiaTheme="minorEastAsia"/>
            </w:rPr>
            <w:t>Works of art, religious or symbolic artefacts in heritage sites</w:t>
          </w:r>
        </w:sdtContent>
      </w:sdt>
    </w:p>
    <w:p w14:paraId="3AE43D7A" w14:textId="77777777" w:rsidR="004B5255" w:rsidRDefault="004B5255" w:rsidP="00C10DEB">
      <w:pPr>
        <w:spacing w:line="276" w:lineRule="auto"/>
        <w:jc w:val="both"/>
        <w:rPr>
          <w:rFonts w:asciiTheme="majorBidi" w:hAnsiTheme="majorBidi" w:cstheme="majorBidi"/>
        </w:rPr>
      </w:pPr>
    </w:p>
    <w:sdt>
      <w:sdtPr>
        <w:id w:val="-980771231"/>
        <w:placeholder>
          <w:docPart w:val="46BC65DE947749F2B6C965613BCEB259"/>
        </w:placeholder>
        <w:showingPlcHdr/>
      </w:sdtPr>
      <w:sdtEndPr/>
      <w:sdtContent>
        <w:p w14:paraId="61174B4F" w14:textId="77777777" w:rsidR="00E849A0" w:rsidRDefault="00E849A0" w:rsidP="00E849A0">
          <w:pPr>
            <w:pStyle w:val="Heading2"/>
          </w:pPr>
          <w:r w:rsidRPr="00E849A0">
            <w:rPr>
              <w:rStyle w:val="PlaceholderText"/>
              <w:color w:val="4F81BD" w:themeColor="accent1"/>
            </w:rPr>
            <w:t>Brief Synopsis of the Conservation Project (4 sentences, Max. 200 words)</w:t>
          </w:r>
        </w:p>
      </w:sdtContent>
    </w:sdt>
    <w:sdt>
      <w:sdtPr>
        <w:id w:val="256872926"/>
        <w:lock w:val="sdtLocked"/>
        <w:placeholder>
          <w:docPart w:val="363CA3D4A6FE45DEA0A329C8B7088759"/>
        </w:placeholder>
        <w:showingPlcHdr/>
        <w:text/>
      </w:sdtPr>
      <w:sdtEndPr/>
      <w:sdtContent>
        <w:p w14:paraId="55B0F54F" w14:textId="77777777" w:rsidR="00E849A0" w:rsidRDefault="00931AA0" w:rsidP="00931AA0"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2133013001"/>
        <w:lock w:val="sdtContentLocked"/>
        <w:placeholder>
          <w:docPart w:val="3F0340CD8B5D45CFAC9FAC0C49C20292"/>
        </w:placeholder>
        <w:showingPlcHdr/>
      </w:sdtPr>
      <w:sdtEndPr/>
      <w:sdtContent>
        <w:p w14:paraId="00BFA8DA" w14:textId="77777777" w:rsidR="006D6119" w:rsidRDefault="006D6119" w:rsidP="006D6119">
          <w:pPr>
            <w:pStyle w:val="Heading2"/>
            <w:rPr>
              <w:rStyle w:val="PlaceholderText"/>
              <w:color w:val="4F81BD" w:themeColor="accent1"/>
            </w:rPr>
          </w:pPr>
          <w:r w:rsidRPr="006D6119">
            <w:rPr>
              <w:rStyle w:val="PlaceholderText"/>
              <w:color w:val="4F81BD" w:themeColor="accent1"/>
            </w:rPr>
            <w:t>Start and Completion Date of the Project</w:t>
          </w:r>
          <w:r>
            <w:rPr>
              <w:rStyle w:val="PlaceholderText"/>
              <w:color w:val="4F81BD" w:themeColor="accent1"/>
            </w:rPr>
            <w:t xml:space="preserve"> </w:t>
          </w:r>
        </w:p>
        <w:p w14:paraId="53BD5BCE" w14:textId="618B7269" w:rsidR="006D6119" w:rsidRDefault="006D6119" w:rsidP="006D6119">
          <w:r w:rsidRPr="006D6119">
            <w:t xml:space="preserve">(Project must have been completed within the past </w:t>
          </w:r>
          <w:r w:rsidR="003644B6">
            <w:t>10</w:t>
          </w:r>
          <w:r w:rsidRPr="006D6119">
            <w:t xml:space="preserve"> years)</w:t>
          </w:r>
        </w:p>
      </w:sdtContent>
    </w:sdt>
    <w:sdt>
      <w:sdtPr>
        <w:id w:val="1650167024"/>
        <w:lock w:val="sdtLocked"/>
        <w:placeholder>
          <w:docPart w:val="D83B06A8BBD843A18125D85003DF4F1B"/>
        </w:placeholder>
        <w:showingPlcHdr/>
        <w:text/>
      </w:sdtPr>
      <w:sdtEndPr/>
      <w:sdtContent>
        <w:p w14:paraId="2277D8E9" w14:textId="77777777" w:rsidR="006D6119" w:rsidRDefault="006D6119" w:rsidP="006D6119">
          <w:r w:rsidRPr="00D30F95">
            <w:rPr>
              <w:rStyle w:val="PlaceholderText"/>
              <w:rFonts w:eastAsiaTheme="minorEastAsia"/>
            </w:rPr>
            <w:t>Click here to enter text.</w:t>
          </w: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987591085"/>
        <w:lock w:val="sdtContentLocked"/>
        <w:placeholder>
          <w:docPart w:val="0FDFEA4F90834F8EA5A45A79A373B922"/>
        </w:placeholder>
      </w:sdtPr>
      <w:sdtEndPr/>
      <w:sdtContent>
        <w:p w14:paraId="6AC9373C" w14:textId="77777777" w:rsidR="00C80EB8" w:rsidRDefault="00C80EB8" w:rsidP="00C80EB8">
          <w:pPr>
            <w:pStyle w:val="Heading2"/>
          </w:pPr>
          <w:r>
            <w:t xml:space="preserve">Owner of the Cultural Heritage Property </w:t>
          </w:r>
        </w:p>
        <w:p w14:paraId="4458FBC6" w14:textId="77777777" w:rsidR="00C80EB8" w:rsidRDefault="00C80EB8" w:rsidP="000B10CD">
          <w:pPr>
            <w:spacing w:after="240"/>
          </w:pPr>
          <w:r w:rsidRPr="00C80EB8">
            <w:t xml:space="preserve">(Whose permission for submission has been obtained, if   </w:t>
          </w:r>
          <w:r>
            <w:t>project is not submitted by owner)</w:t>
          </w:r>
        </w:p>
      </w:sdtContent>
    </w:sdt>
    <w:p w14:paraId="24BFA1E4" w14:textId="77777777" w:rsidR="00BE7BF4" w:rsidRDefault="00D11D60" w:rsidP="00D82BF5">
      <w:sdt>
        <w:sdtPr>
          <w:id w:val="-1714415439"/>
          <w:lock w:val="sdtContentLocked"/>
          <w:placeholder>
            <w:docPart w:val="CB0691E88B714449948CE3D856A65F0F"/>
          </w:placeholder>
          <w:showingPlcHdr/>
        </w:sdtPr>
        <w:sdtEndPr/>
        <w:sdtContent>
          <w:r w:rsidR="00D82BF5">
            <w:t>Full Name</w:t>
          </w:r>
        </w:sdtContent>
      </w:sdt>
      <w:r w:rsidR="00D82BF5">
        <w:t xml:space="preserve">  </w:t>
      </w:r>
      <w:sdt>
        <w:sdtPr>
          <w:alias w:val="Full Name"/>
          <w:tag w:val="Full Name"/>
          <w:id w:val="-966742604"/>
          <w:lock w:val="sdtLocked"/>
          <w:placeholder>
            <w:docPart w:val="2C7AE195B65C4C5E88A8FE5F63BC6B35"/>
          </w:placeholder>
          <w:showingPlcHdr/>
          <w:text/>
        </w:sdtPr>
        <w:sdtEndPr/>
        <w:sdtContent>
          <w:r w:rsidR="00C80EB8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B25BD4" w14:textId="77777777" w:rsidR="00C80EB8" w:rsidRDefault="00D11D60" w:rsidP="00D82BF5">
      <w:sdt>
        <w:sdtPr>
          <w:id w:val="1428316380"/>
          <w:lock w:val="sdtContentLocked"/>
          <w:placeholder>
            <w:docPart w:val="02110C942DF24998B9F713BFBB920314"/>
          </w:placeholder>
          <w:showingPlcHdr/>
        </w:sdtPr>
        <w:sdtEndPr/>
        <w:sdtContent>
          <w:r w:rsidR="00D82BF5">
            <w:t>Address</w:t>
          </w:r>
        </w:sdtContent>
      </w:sdt>
      <w:r w:rsidR="00D82BF5">
        <w:t xml:space="preserve">      </w:t>
      </w:r>
      <w:sdt>
        <w:sdtPr>
          <w:alias w:val="Address"/>
          <w:tag w:val="Address"/>
          <w:id w:val="-464206693"/>
          <w:lock w:val="sdtLocked"/>
          <w:placeholder>
            <w:docPart w:val="456942B78CD1409490E25AE6815EC617"/>
          </w:placeholder>
          <w:showingPlcHdr/>
          <w:text w:multiLine="1"/>
        </w:sdtPr>
        <w:sdtEndPr/>
        <w:sdtContent>
          <w:r w:rsidR="00C80EB8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379B01A" w14:textId="77777777" w:rsidR="00C80EB8" w:rsidRDefault="00D11D60" w:rsidP="00D82BF5">
      <w:sdt>
        <w:sdtPr>
          <w:id w:val="516200098"/>
          <w:lock w:val="sdtContentLocked"/>
          <w:placeholder>
            <w:docPart w:val="720C86641F314480A1E7247B8632A568"/>
          </w:placeholder>
          <w:showingPlcHdr/>
        </w:sdtPr>
        <w:sdtEndPr/>
        <w:sdtContent>
          <w:r w:rsidR="00D82BF5">
            <w:t>Telephone</w:t>
          </w:r>
        </w:sdtContent>
      </w:sdt>
      <w:r w:rsidR="00D82BF5">
        <w:t xml:space="preserve">  </w:t>
      </w:r>
      <w:sdt>
        <w:sdtPr>
          <w:alias w:val="Telephone (Include Area Code)"/>
          <w:tag w:val="Telephone"/>
          <w:id w:val="2127885236"/>
          <w:lock w:val="sdtLocked"/>
          <w:placeholder>
            <w:docPart w:val="21860F1D437C45379B1F7A0946B992A6"/>
          </w:placeholder>
          <w:showingPlcHdr/>
          <w:text/>
        </w:sdtPr>
        <w:sdtEndPr/>
        <w:sdtContent>
          <w:r w:rsidR="00C80EB8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E65B85A" w14:textId="77777777" w:rsidR="00C80EB8" w:rsidRDefault="00D11D60" w:rsidP="00D82BF5">
      <w:sdt>
        <w:sdtPr>
          <w:id w:val="-1524631169"/>
          <w:lock w:val="sdtContentLocked"/>
          <w:placeholder>
            <w:docPart w:val="1479178880C94727A05940BC2EA22FA9"/>
          </w:placeholder>
          <w:showingPlcHdr/>
        </w:sdtPr>
        <w:sdtEndPr/>
        <w:sdtContent>
          <w:r w:rsidR="00D82BF5">
            <w:t>Email</w:t>
          </w:r>
        </w:sdtContent>
      </w:sdt>
      <w:r w:rsidR="00D82BF5">
        <w:t xml:space="preserve">  </w:t>
      </w:r>
      <w:r w:rsidR="004C6685">
        <w:t xml:space="preserve">      </w:t>
      </w:r>
      <w:r w:rsidR="00D82BF5">
        <w:t xml:space="preserve"> </w:t>
      </w:r>
      <w:sdt>
        <w:sdtPr>
          <w:alias w:val="Email"/>
          <w:tag w:val="Email"/>
          <w:id w:val="1512184596"/>
          <w:lock w:val="sdtLocked"/>
          <w:placeholder>
            <w:docPart w:val="FA5C56629D464BD89AF6FF77976E7DCF"/>
          </w:placeholder>
          <w:showingPlcHdr/>
          <w:text/>
        </w:sdtPr>
        <w:sdtEndPr/>
        <w:sdtContent>
          <w:r w:rsidR="003E0A4E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F5E258B" w14:textId="77777777" w:rsidR="00DA115D" w:rsidRDefault="00D11D60" w:rsidP="00D82BF5">
      <w:sdt>
        <w:sdtPr>
          <w:id w:val="-1452089066"/>
          <w:lock w:val="sdtContentLocked"/>
          <w:placeholder>
            <w:docPart w:val="6567A1CC0D204FB893C1374F7A4E2133"/>
          </w:placeholder>
          <w:showingPlcHdr/>
        </w:sdtPr>
        <w:sdtEndPr/>
        <w:sdtContent>
          <w:r w:rsidR="00D82BF5">
            <w:t>Fax</w:t>
          </w:r>
        </w:sdtContent>
      </w:sdt>
      <w:r w:rsidR="00D82BF5">
        <w:t xml:space="preserve">    </w:t>
      </w:r>
      <w:r w:rsidR="004C6685">
        <w:t xml:space="preserve">      </w:t>
      </w:r>
      <w:r w:rsidR="00D82BF5">
        <w:t xml:space="preserve">  </w:t>
      </w:r>
      <w:sdt>
        <w:sdtPr>
          <w:alias w:val="Fax (Include Area Code)"/>
          <w:tag w:val="Fax"/>
          <w:id w:val="1214006515"/>
          <w:lock w:val="sdtLocked"/>
          <w:placeholder>
            <w:docPart w:val="87501E8B926E48A9A6E7FEB934F9063A"/>
          </w:placeholder>
          <w:showingPlcHdr/>
          <w:text/>
        </w:sdtPr>
        <w:sdtEndPr/>
        <w:sdtContent>
          <w:r w:rsidR="00DA115D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id w:val="189965891"/>
        <w:lock w:val="sdtContentLocked"/>
        <w:placeholder>
          <w:docPart w:val="9F08464A541845E8825535A590A512C8"/>
        </w:placeholder>
        <w:showingPlcHdr/>
      </w:sdtPr>
      <w:sdtEndPr/>
      <w:sdtContent>
        <w:p w14:paraId="49D31EF6" w14:textId="77777777" w:rsidR="00DA115D" w:rsidRDefault="00ED276D" w:rsidP="00D307E5">
          <w:pPr>
            <w:pStyle w:val="Heading2"/>
          </w:pPr>
          <w:r>
            <w:t xml:space="preserve">Professional </w:t>
          </w:r>
          <w:r w:rsidR="00D307E5" w:rsidRPr="00D307E5">
            <w:t>Consultant</w:t>
          </w:r>
          <w:r>
            <w:t xml:space="preserve"> 1</w:t>
          </w:r>
        </w:p>
      </w:sdtContent>
    </w:sdt>
    <w:p w14:paraId="43579890" w14:textId="77777777" w:rsidR="00D307E5" w:rsidRDefault="00D11D60" w:rsidP="00D307E5">
      <w:sdt>
        <w:sdtPr>
          <w:id w:val="1469630049"/>
          <w:lock w:val="sdtContentLocked"/>
          <w:placeholder>
            <w:docPart w:val="F3AFA18AA47A40C0AE133ED83020AE02"/>
          </w:placeholder>
          <w:showingPlcHdr/>
        </w:sdtPr>
        <w:sdtEndPr/>
        <w:sdtContent>
          <w:r w:rsidR="00D307E5">
            <w:t>Full Name</w:t>
          </w:r>
        </w:sdtContent>
      </w:sdt>
      <w:r w:rsidR="00D307E5">
        <w:t xml:space="preserve">  </w:t>
      </w:r>
      <w:sdt>
        <w:sdtPr>
          <w:alias w:val="Full Name"/>
          <w:tag w:val="Full Name"/>
          <w:id w:val="-847629413"/>
          <w:lock w:val="sdtLocked"/>
          <w:placeholder>
            <w:docPart w:val="DA670E199FD845C19D4E50602713F7A3"/>
          </w:placeholder>
          <w:showingPlcHdr/>
          <w:text/>
        </w:sdtPr>
        <w:sdtEndPr/>
        <w:sdtContent>
          <w:r w:rsidR="00D307E5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28493F2" w14:textId="77777777" w:rsidR="00D307E5" w:rsidRDefault="00D11D60" w:rsidP="00D307E5">
      <w:sdt>
        <w:sdtPr>
          <w:id w:val="502395644"/>
          <w:lock w:val="sdtContentLocked"/>
          <w:placeholder>
            <w:docPart w:val="0587A15834704241B74DC179B42EAE80"/>
          </w:placeholder>
          <w:showingPlcHdr/>
        </w:sdtPr>
        <w:sdtEndPr/>
        <w:sdtContent>
          <w:r w:rsidR="00D307E5">
            <w:t>Address</w:t>
          </w:r>
        </w:sdtContent>
      </w:sdt>
      <w:r w:rsidR="00D307E5">
        <w:t xml:space="preserve">      </w:t>
      </w:r>
      <w:sdt>
        <w:sdtPr>
          <w:alias w:val="Address"/>
          <w:tag w:val="Address"/>
          <w:id w:val="652570513"/>
          <w:lock w:val="sdtLocked"/>
          <w:placeholder>
            <w:docPart w:val="6382D223AFF94207BB0A3DBD002D8E65"/>
          </w:placeholder>
          <w:showingPlcHdr/>
          <w:text w:multiLine="1"/>
        </w:sdtPr>
        <w:sdtEndPr/>
        <w:sdtContent>
          <w:r w:rsidR="00D307E5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2C7745" w14:textId="77777777" w:rsidR="00D307E5" w:rsidRDefault="00D11D60" w:rsidP="00D307E5">
      <w:sdt>
        <w:sdtPr>
          <w:id w:val="1964310955"/>
          <w:lock w:val="sdtContentLocked"/>
          <w:placeholder>
            <w:docPart w:val="F2E9ED16FFF7476B8A71B56FC1E8C44F"/>
          </w:placeholder>
          <w:showingPlcHdr/>
        </w:sdtPr>
        <w:sdtEndPr/>
        <w:sdtContent>
          <w:r w:rsidR="00D307E5">
            <w:t>Telephone</w:t>
          </w:r>
        </w:sdtContent>
      </w:sdt>
      <w:r w:rsidR="00D307E5">
        <w:t xml:space="preserve">  </w:t>
      </w:r>
      <w:sdt>
        <w:sdtPr>
          <w:alias w:val="Telephone (Include Area Code)"/>
          <w:tag w:val="Telephone"/>
          <w:id w:val="1053051169"/>
          <w:lock w:val="sdtLocked"/>
          <w:placeholder>
            <w:docPart w:val="B3968D650947458CB46BC7EA10DE5328"/>
          </w:placeholder>
          <w:showingPlcHdr/>
          <w:text/>
        </w:sdtPr>
        <w:sdtEndPr/>
        <w:sdtContent>
          <w:r w:rsidR="00D307E5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BE84910" w14:textId="77777777" w:rsidR="00D307E5" w:rsidRDefault="00D11D60" w:rsidP="00D307E5">
      <w:sdt>
        <w:sdtPr>
          <w:id w:val="-1006278515"/>
          <w:lock w:val="sdtContentLocked"/>
          <w:placeholder>
            <w:docPart w:val="782B5F1F59444048AE8DF598538D398C"/>
          </w:placeholder>
          <w:showingPlcHdr/>
        </w:sdtPr>
        <w:sdtEndPr/>
        <w:sdtContent>
          <w:r w:rsidR="00D307E5">
            <w:t>Email</w:t>
          </w:r>
        </w:sdtContent>
      </w:sdt>
      <w:r w:rsidR="00D307E5">
        <w:t xml:space="preserve">  </w:t>
      </w:r>
      <w:r w:rsidR="004C6685">
        <w:t xml:space="preserve">      </w:t>
      </w:r>
      <w:r w:rsidR="00D307E5">
        <w:t xml:space="preserve"> </w:t>
      </w:r>
      <w:sdt>
        <w:sdtPr>
          <w:alias w:val="Email"/>
          <w:tag w:val="Email"/>
          <w:id w:val="969788386"/>
          <w:lock w:val="sdtLocked"/>
          <w:placeholder>
            <w:docPart w:val="F986986577F0421E9AB78C31D2BB7E6A"/>
          </w:placeholder>
          <w:showingPlcHdr/>
          <w:text/>
        </w:sdtPr>
        <w:sdtEndPr/>
        <w:sdtContent>
          <w:r w:rsidR="00D307E5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947D117" w14:textId="77777777" w:rsidR="00825FC1" w:rsidRDefault="00D11D60" w:rsidP="00FE56F2">
      <w:sdt>
        <w:sdtPr>
          <w:id w:val="-194314939"/>
          <w:lock w:val="sdtContentLocked"/>
          <w:placeholder>
            <w:docPart w:val="FFAC0F4973BF4291B1B3C4F7D437642E"/>
          </w:placeholder>
          <w:showingPlcHdr/>
        </w:sdtPr>
        <w:sdtEndPr/>
        <w:sdtContent>
          <w:r w:rsidR="00D307E5">
            <w:t>Fax</w:t>
          </w:r>
        </w:sdtContent>
      </w:sdt>
      <w:r w:rsidR="00D307E5">
        <w:t xml:space="preserve">     </w:t>
      </w:r>
      <w:r w:rsidR="004C6685">
        <w:t xml:space="preserve">      </w:t>
      </w:r>
      <w:r w:rsidR="00D307E5">
        <w:t xml:space="preserve"> </w:t>
      </w:r>
      <w:sdt>
        <w:sdtPr>
          <w:alias w:val="Fax (Include Area Code)"/>
          <w:tag w:val="Fax"/>
          <w:id w:val="-1247799689"/>
          <w:lock w:val="sdtLocked"/>
          <w:placeholder>
            <w:docPart w:val="53AE39E46D6C4CBB9F016F834267E364"/>
          </w:placeholder>
          <w:showingPlcHdr/>
          <w:text/>
        </w:sdtPr>
        <w:sdtEndPr/>
        <w:sdtContent>
          <w:r w:rsidR="00D307E5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748538235"/>
        <w:lock w:val="contentLocked"/>
        <w:placeholder>
          <w:docPart w:val="8E32F3B084EE41BE85D6A6B54F3F4680"/>
        </w:placeholder>
        <w:showingPlcHdr/>
      </w:sdtPr>
      <w:sdtEndPr/>
      <w:sdtContent>
        <w:p w14:paraId="532D4DE0" w14:textId="77777777" w:rsidR="0010745B" w:rsidRDefault="00A913C5" w:rsidP="00A913C5">
          <w:pPr>
            <w:pStyle w:val="Heading2"/>
          </w:pPr>
          <w:r>
            <w:t>Professional Consultant 2</w:t>
          </w:r>
        </w:p>
        <w:p w14:paraId="0C116138" w14:textId="77777777" w:rsidR="0010745B" w:rsidRPr="0010745B" w:rsidRDefault="0010745B" w:rsidP="0010745B">
          <w:r>
            <w:t>(In case there is more than one)</w:t>
          </w:r>
        </w:p>
      </w:sdtContent>
    </w:sdt>
    <w:p w14:paraId="11CB68D4" w14:textId="77777777" w:rsidR="0010745B" w:rsidRDefault="00D11D60" w:rsidP="0010745B">
      <w:sdt>
        <w:sdtPr>
          <w:id w:val="-523552526"/>
          <w:lock w:val="contentLocked"/>
          <w:placeholder>
            <w:docPart w:val="8A1C40F355D24E9EB8B1CFD4980E67C4"/>
          </w:placeholder>
          <w:showingPlcHdr/>
        </w:sdtPr>
        <w:sdtEndPr/>
        <w:sdtContent>
          <w:r w:rsidR="0010745B">
            <w:t>Full Name</w:t>
          </w:r>
        </w:sdtContent>
      </w:sdt>
      <w:r w:rsidR="0010745B">
        <w:t xml:space="preserve"> </w:t>
      </w:r>
      <w:r w:rsidR="00D2756C">
        <w:t xml:space="preserve"> </w:t>
      </w:r>
      <w:r w:rsidR="0010745B">
        <w:t xml:space="preserve"> </w:t>
      </w:r>
      <w:sdt>
        <w:sdtPr>
          <w:alias w:val="Full Name"/>
          <w:tag w:val="Full Name"/>
          <w:id w:val="-269082971"/>
          <w:placeholder>
            <w:docPart w:val="B4360E84863248809F26D98082B486E1"/>
          </w:placeholder>
          <w:showingPlcHdr/>
          <w:text/>
        </w:sdtPr>
        <w:sdtEndPr/>
        <w:sdtContent>
          <w:r w:rsidR="0010745B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14B6E" w14:textId="77777777" w:rsidR="0010745B" w:rsidRDefault="00D11D60" w:rsidP="0010745B">
      <w:sdt>
        <w:sdtPr>
          <w:id w:val="-563489754"/>
          <w:lock w:val="contentLocked"/>
          <w:placeholder>
            <w:docPart w:val="4502F8AEC8BB44DDBA3FA48EEE677451"/>
          </w:placeholder>
          <w:showingPlcHdr/>
        </w:sdtPr>
        <w:sdtEndPr/>
        <w:sdtContent>
          <w:r w:rsidR="0010745B">
            <w:t>Address</w:t>
          </w:r>
        </w:sdtContent>
      </w:sdt>
      <w:r w:rsidR="0010745B">
        <w:t xml:space="preserve">   </w:t>
      </w:r>
      <w:r w:rsidR="00D2756C">
        <w:t xml:space="preserve"> </w:t>
      </w:r>
      <w:r w:rsidR="0010745B">
        <w:t xml:space="preserve">   </w:t>
      </w:r>
      <w:sdt>
        <w:sdtPr>
          <w:alias w:val="Address"/>
          <w:tag w:val="Address"/>
          <w:id w:val="595144507"/>
          <w:placeholder>
            <w:docPart w:val="0A2E9B7A65FB49C29BA158DE36E397B0"/>
          </w:placeholder>
          <w:showingPlcHdr/>
          <w:text w:multiLine="1"/>
        </w:sdtPr>
        <w:sdtEndPr/>
        <w:sdtContent>
          <w:r w:rsidR="0010745B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237A090" w14:textId="77777777" w:rsidR="0010745B" w:rsidRDefault="00D11D60" w:rsidP="0010745B">
      <w:sdt>
        <w:sdtPr>
          <w:id w:val="864401370"/>
          <w:lock w:val="contentLocked"/>
          <w:placeholder>
            <w:docPart w:val="3F536E5B23484D8DAFDF503768AC423A"/>
          </w:placeholder>
          <w:showingPlcHdr/>
        </w:sdtPr>
        <w:sdtEndPr/>
        <w:sdtContent>
          <w:r w:rsidR="0010745B">
            <w:t>Telephone</w:t>
          </w:r>
        </w:sdtContent>
      </w:sdt>
      <w:r w:rsidR="0010745B">
        <w:t xml:space="preserve"> </w:t>
      </w:r>
      <w:r w:rsidR="00D2756C">
        <w:t xml:space="preserve"> </w:t>
      </w:r>
      <w:r w:rsidR="0010745B">
        <w:t xml:space="preserve"> </w:t>
      </w:r>
      <w:sdt>
        <w:sdtPr>
          <w:alias w:val="Telephone (Include Area Code)"/>
          <w:tag w:val="Telephone"/>
          <w:id w:val="2082020379"/>
          <w:placeholder>
            <w:docPart w:val="37F0E3529EE7483BB639A7A6BEDC43E2"/>
          </w:placeholder>
          <w:showingPlcHdr/>
          <w:text/>
        </w:sdtPr>
        <w:sdtEndPr/>
        <w:sdtContent>
          <w:r w:rsidR="0010745B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B1799D7" w14:textId="77777777" w:rsidR="0010745B" w:rsidRDefault="00D11D60" w:rsidP="0010745B">
      <w:sdt>
        <w:sdtPr>
          <w:id w:val="-2009126136"/>
          <w:lock w:val="contentLocked"/>
          <w:placeholder>
            <w:docPart w:val="19EE4F3AA1634A799570426541B37C63"/>
          </w:placeholder>
          <w:showingPlcHdr/>
        </w:sdtPr>
        <w:sdtEndPr/>
        <w:sdtContent>
          <w:r w:rsidR="0010745B">
            <w:t>Email</w:t>
          </w:r>
        </w:sdtContent>
      </w:sdt>
      <w:r w:rsidR="0010745B">
        <w:t xml:space="preserve">      </w:t>
      </w:r>
      <w:r w:rsidR="00D2756C">
        <w:t xml:space="preserve"> </w:t>
      </w:r>
      <w:r w:rsidR="0010745B">
        <w:t xml:space="preserve">   </w:t>
      </w:r>
      <w:sdt>
        <w:sdtPr>
          <w:alias w:val="Email"/>
          <w:tag w:val="Email"/>
          <w:id w:val="651495712"/>
          <w:placeholder>
            <w:docPart w:val="1768C22206A349E1ACAFEACF17E530B1"/>
          </w:placeholder>
          <w:showingPlcHdr/>
          <w:text/>
        </w:sdtPr>
        <w:sdtEndPr/>
        <w:sdtContent>
          <w:r w:rsidR="0010745B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75ABAB" w14:textId="77777777" w:rsidR="0010745B" w:rsidRDefault="00D11D60" w:rsidP="0010745B">
      <w:sdt>
        <w:sdtPr>
          <w:id w:val="1342901892"/>
          <w:lock w:val="contentLocked"/>
          <w:placeholder>
            <w:docPart w:val="124E27555D0647D7A1F50A62F7E5B457"/>
          </w:placeholder>
          <w:showingPlcHdr/>
        </w:sdtPr>
        <w:sdtEndPr/>
        <w:sdtContent>
          <w:r w:rsidR="0010745B">
            <w:t>Fax</w:t>
          </w:r>
        </w:sdtContent>
      </w:sdt>
      <w:r w:rsidR="0010745B">
        <w:t xml:space="preserve">         </w:t>
      </w:r>
      <w:r w:rsidR="00D2756C">
        <w:t xml:space="preserve"> </w:t>
      </w:r>
      <w:r w:rsidR="0010745B">
        <w:t xml:space="preserve">   </w:t>
      </w:r>
      <w:sdt>
        <w:sdtPr>
          <w:alias w:val="Fax (Include Area Code)"/>
          <w:tag w:val="Fax"/>
          <w:id w:val="773057964"/>
          <w:placeholder>
            <w:docPart w:val="047EDE10B4B4421496988EB623369277"/>
          </w:placeholder>
          <w:showingPlcHdr/>
          <w:text/>
        </w:sdtPr>
        <w:sdtEndPr/>
        <w:sdtContent>
          <w:r w:rsidR="0010745B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60303514"/>
        <w:lock w:val="sdtContentLocked"/>
        <w:placeholder>
          <w:docPart w:val="CABBC7CCCC414B7FB70B7C12A0B007F6"/>
        </w:placeholder>
        <w:showingPlcHdr/>
      </w:sdtPr>
      <w:sdtEndPr/>
      <w:sdtContent>
        <w:p w14:paraId="24477B71" w14:textId="77777777" w:rsidR="00DE671E" w:rsidRDefault="00DE671E" w:rsidP="00DE671E">
          <w:pPr>
            <w:pStyle w:val="Heading2"/>
            <w:rPr>
              <w:rStyle w:val="PlaceholderText"/>
              <w:color w:val="4F81BD" w:themeColor="accent1"/>
            </w:rPr>
          </w:pPr>
          <w:r w:rsidRPr="00DE671E">
            <w:rPr>
              <w:rStyle w:val="PlaceholderText"/>
              <w:color w:val="4F81BD" w:themeColor="accent1"/>
            </w:rPr>
            <w:t xml:space="preserve">Submission Checklist </w:t>
          </w:r>
          <w:r w:rsidR="00D31ACA">
            <w:rPr>
              <w:rStyle w:val="PlaceholderText"/>
              <w:color w:val="4F81BD" w:themeColor="accent1"/>
            </w:rPr>
            <w:t>(Hardcopy and Softcopy)</w:t>
          </w:r>
        </w:p>
        <w:p w14:paraId="655759FE" w14:textId="77777777" w:rsidR="00DE671E" w:rsidRPr="00DE671E" w:rsidRDefault="00DE671E" w:rsidP="00DE671E">
          <w:r w:rsidRPr="00DE671E">
            <w:rPr>
              <w:rStyle w:val="PlaceholderText"/>
              <w:color w:val="auto"/>
            </w:rPr>
            <w:t>(Please check each item to meet the conditions of entry)</w:t>
          </w:r>
        </w:p>
      </w:sdtContent>
    </w:sdt>
    <w:p w14:paraId="63244B19" w14:textId="77777777" w:rsidR="00825FC1" w:rsidRDefault="00D11D60" w:rsidP="00F730EE">
      <w:sdt>
        <w:sdtPr>
          <w:id w:val="9392669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0EE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513580517"/>
          <w:lock w:val="sdtContentLocked"/>
          <w:placeholder>
            <w:docPart w:val="D633CACC5026436CBE982A98612730DE"/>
          </w:placeholder>
          <w:showingPlcHdr/>
          <w:text/>
        </w:sdtPr>
        <w:sdtEndPr/>
        <w:sdtContent>
          <w:r w:rsidR="00F730EE" w:rsidRPr="00F730EE">
            <w:rPr>
              <w:rFonts w:eastAsiaTheme="minorEastAsia"/>
            </w:rPr>
            <w:t>Entry Form</w:t>
          </w:r>
        </w:sdtContent>
      </w:sdt>
    </w:p>
    <w:p w14:paraId="0261F885" w14:textId="77777777" w:rsidR="00F730EE" w:rsidRPr="00D307E5" w:rsidRDefault="00D11D60" w:rsidP="00F730EE">
      <w:sdt>
        <w:sdtPr>
          <w:id w:val="-451559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0EE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972835074"/>
          <w:lock w:val="sdtContentLocked"/>
          <w:placeholder>
            <w:docPart w:val="0ED9B7D27FE44B90A8F8A7A04B98495F"/>
          </w:placeholder>
          <w:showingPlcHdr/>
          <w:text/>
        </w:sdtPr>
        <w:sdtEndPr/>
        <w:sdtContent>
          <w:r w:rsidR="00F730EE">
            <w:rPr>
              <w:rFonts w:eastAsiaTheme="minorEastAsia"/>
            </w:rPr>
            <w:t>Project Description Form</w:t>
          </w:r>
        </w:sdtContent>
      </w:sdt>
    </w:p>
    <w:p w14:paraId="0387B227" w14:textId="77777777" w:rsidR="0032284B" w:rsidRDefault="00D11D60" w:rsidP="0032284B">
      <w:sdt>
        <w:sdtPr>
          <w:id w:val="1813825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84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375689903"/>
          <w:lock w:val="sdtContentLocked"/>
          <w:placeholder>
            <w:docPart w:val="C04BA681062F4E86846D7754F723FFC9"/>
          </w:placeholder>
          <w:showingPlcHdr/>
          <w:text/>
        </w:sdtPr>
        <w:sdtEndPr/>
        <w:sdtContent>
          <w:r w:rsidR="0032284B">
            <w:rPr>
              <w:rFonts w:eastAsiaTheme="minorEastAsia"/>
            </w:rPr>
            <w:t>Owner Consent Form</w:t>
          </w:r>
        </w:sdtContent>
      </w:sdt>
    </w:p>
    <w:p w14:paraId="07CA3F9E" w14:textId="77777777" w:rsidR="006475F2" w:rsidRDefault="00D11D60" w:rsidP="00A913C5">
      <w:sdt>
        <w:sdtPr>
          <w:id w:val="-1021960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F2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141853012"/>
          <w:lock w:val="sdtContentLocked"/>
          <w:placeholder>
            <w:docPart w:val="EDAA4B3629ED4B209A2CD037BDCEDF2F"/>
          </w:placeholder>
          <w:showingPlcHdr/>
          <w:text/>
        </w:sdtPr>
        <w:sdtEndPr/>
        <w:sdtContent>
          <w:r w:rsidR="006475F2">
            <w:rPr>
              <w:rFonts w:eastAsiaTheme="minorEastAsia"/>
            </w:rPr>
            <w:t xml:space="preserve">Letter of support from </w:t>
          </w:r>
          <w:r w:rsidR="00A913C5">
            <w:rPr>
              <w:rFonts w:eastAsiaTheme="minorEastAsia"/>
            </w:rPr>
            <w:t>professional Consultant, if applicable</w:t>
          </w:r>
        </w:sdtContent>
      </w:sdt>
    </w:p>
    <w:p w14:paraId="74F73267" w14:textId="77777777" w:rsidR="00513837" w:rsidRDefault="00D11D60" w:rsidP="00A913C5">
      <w:sdt>
        <w:sdtPr>
          <w:id w:val="-523861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AC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937090760"/>
          <w:lock w:val="sdtContentLocked"/>
          <w:placeholder>
            <w:docPart w:val="9525A8E235CF40E28B2A09D3F4E5D2AC"/>
          </w:placeholder>
          <w:showingPlcHdr/>
          <w:text/>
        </w:sdtPr>
        <w:sdtEndPr/>
        <w:sdtContent>
          <w:r w:rsidR="00D31ACA">
            <w:rPr>
              <w:rFonts w:eastAsiaTheme="minorEastAsia"/>
            </w:rPr>
            <w:t>Drawings in A3 format</w:t>
          </w:r>
        </w:sdtContent>
      </w:sdt>
    </w:p>
    <w:p w14:paraId="4A559C32" w14:textId="77777777" w:rsidR="002B5F2A" w:rsidRDefault="00D11D60" w:rsidP="002B5F2A">
      <w:sdt>
        <w:sdtPr>
          <w:id w:val="6409277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F2A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990988981"/>
          <w:lock w:val="sdtContentLocked"/>
          <w:placeholder>
            <w:docPart w:val="7844AE6728C348D38FB1024D56154574"/>
          </w:placeholder>
          <w:showingPlcHdr/>
          <w:text/>
        </w:sdtPr>
        <w:sdtEndPr/>
        <w:sdtContent>
          <w:r w:rsidR="002B5F2A">
            <w:rPr>
              <w:rFonts w:eastAsiaTheme="minorEastAsia"/>
            </w:rPr>
            <w:t xml:space="preserve">Photographs including before, during and after conservation </w:t>
          </w:r>
        </w:sdtContent>
      </w:sdt>
    </w:p>
    <w:p w14:paraId="515609FF" w14:textId="77777777" w:rsidR="00435C36" w:rsidRPr="005B6E59" w:rsidRDefault="00D11D60" w:rsidP="00435C36">
      <w:pPr>
        <w:rPr>
          <w:b/>
          <w:bCs/>
          <w:lang w:val="fr-FR"/>
        </w:rPr>
      </w:pPr>
      <w:sdt>
        <w:sdtPr>
          <w:id w:val="17735059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3C2" w:rsidRPr="005B6E59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sdt>
        <w:sdtPr>
          <w:id w:val="698513193"/>
          <w:lock w:val="sdtContentLocked"/>
          <w:placeholder>
            <w:docPart w:val="BB74136B9AF446EFAD764F5F65A5012D"/>
          </w:placeholder>
          <w:showingPlcHdr/>
          <w:text/>
        </w:sdtPr>
        <w:sdtEndPr>
          <w:rPr>
            <w:b/>
            <w:bCs/>
          </w:rPr>
        </w:sdtEndPr>
        <w:sdtContent>
          <w:r w:rsidR="000013C2" w:rsidRPr="005B6E59">
            <w:rPr>
              <w:rFonts w:eastAsiaTheme="minorEastAsia"/>
              <w:lang w:val="fr-FR"/>
            </w:rPr>
            <w:t xml:space="preserve">Additional material (articles, videos,etc.) </w:t>
          </w:r>
          <w:r w:rsidR="00435C36" w:rsidRPr="005B6E59">
            <w:rPr>
              <w:rFonts w:eastAsiaTheme="minorEastAsia"/>
              <w:lang w:val="fr-FR"/>
            </w:rPr>
            <w:t>–</w:t>
          </w:r>
          <w:r w:rsidR="000013C2" w:rsidRPr="005B6E59">
            <w:rPr>
              <w:rFonts w:eastAsiaTheme="minorEastAsia"/>
              <w:lang w:val="fr-FR"/>
            </w:rPr>
            <w:t xml:space="preserve"> </w:t>
          </w:r>
          <w:r w:rsidR="000013C2" w:rsidRPr="005B6E59">
            <w:rPr>
              <w:rFonts w:eastAsiaTheme="minorEastAsia"/>
              <w:b/>
              <w:bCs/>
              <w:lang w:val="fr-FR"/>
            </w:rPr>
            <w:t>OPTIONAL</w:t>
          </w:r>
        </w:sdtContent>
      </w:sdt>
    </w:p>
    <w:sdt>
      <w:sdtPr>
        <w:id w:val="-362666364"/>
        <w:lock w:val="sdtContentLocked"/>
        <w:placeholder>
          <w:docPart w:val="F7B1337D4C87471DA6EE58476E50DC4E"/>
        </w:placeholder>
        <w:showingPlcHdr/>
      </w:sdtPr>
      <w:sdtEndPr/>
      <w:sdtContent>
        <w:p w14:paraId="6CCA61B0" w14:textId="77777777" w:rsidR="00435C36" w:rsidRDefault="00435C36" w:rsidP="00435C36">
          <w:pPr>
            <w:pStyle w:val="Heading2"/>
          </w:pPr>
          <w:r>
            <w:t>Submitter/Applicant</w:t>
          </w:r>
        </w:p>
      </w:sdtContent>
    </w:sdt>
    <w:p w14:paraId="2B1285EA" w14:textId="77777777" w:rsidR="00435C36" w:rsidRDefault="00D11D60" w:rsidP="00435C36">
      <w:sdt>
        <w:sdtPr>
          <w:id w:val="-211889001"/>
          <w:lock w:val="sdtContentLocked"/>
          <w:placeholder>
            <w:docPart w:val="B7E7FF2980FE476094D7E72586C2C608"/>
          </w:placeholder>
          <w:showingPlcHdr/>
        </w:sdtPr>
        <w:sdtEndPr/>
        <w:sdtContent>
          <w:r w:rsidR="00435C36">
            <w:t>Full Name</w:t>
          </w:r>
        </w:sdtContent>
      </w:sdt>
      <w:r w:rsidR="00435C36">
        <w:t xml:space="preserve">  </w:t>
      </w:r>
      <w:sdt>
        <w:sdtPr>
          <w:alias w:val="Full Name"/>
          <w:tag w:val="Full Name"/>
          <w:id w:val="-62181523"/>
          <w:lock w:val="sdtLocked"/>
          <w:placeholder>
            <w:docPart w:val="7A699C4B532447D9B5E479910D5F0FB7"/>
          </w:placeholder>
          <w:showingPlcHdr/>
          <w:text/>
        </w:sdtPr>
        <w:sdtEndPr/>
        <w:sdtContent>
          <w:r w:rsidR="00435C36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A827EC" w14:textId="77777777" w:rsidR="00435C36" w:rsidRDefault="00D11D60" w:rsidP="00435C36">
      <w:sdt>
        <w:sdtPr>
          <w:id w:val="-1363048857"/>
          <w:lock w:val="sdtContentLocked"/>
          <w:placeholder>
            <w:docPart w:val="EC81FCAE17684F0B8C50B2AAE63684A8"/>
          </w:placeholder>
          <w:showingPlcHdr/>
        </w:sdtPr>
        <w:sdtEndPr/>
        <w:sdtContent>
          <w:r w:rsidR="00435C36">
            <w:t>Address</w:t>
          </w:r>
        </w:sdtContent>
      </w:sdt>
      <w:r w:rsidR="00435C36">
        <w:t xml:space="preserve">      </w:t>
      </w:r>
      <w:sdt>
        <w:sdtPr>
          <w:alias w:val="Address"/>
          <w:tag w:val="Address"/>
          <w:id w:val="-2052681793"/>
          <w:lock w:val="sdtLocked"/>
          <w:placeholder>
            <w:docPart w:val="154473BFADF74960A0457430C8FDBA0E"/>
          </w:placeholder>
          <w:showingPlcHdr/>
          <w:text w:multiLine="1"/>
        </w:sdtPr>
        <w:sdtEndPr/>
        <w:sdtContent>
          <w:r w:rsidR="00435C36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E1027E7" w14:textId="77777777" w:rsidR="00435C36" w:rsidRDefault="00D11D60" w:rsidP="00435C36">
      <w:sdt>
        <w:sdtPr>
          <w:id w:val="-150833029"/>
          <w:lock w:val="sdtContentLocked"/>
          <w:placeholder>
            <w:docPart w:val="BAE3CD85C26D4058A2AB873660D31A78"/>
          </w:placeholder>
          <w:showingPlcHdr/>
        </w:sdtPr>
        <w:sdtEndPr/>
        <w:sdtContent>
          <w:r w:rsidR="00435C36">
            <w:t>Telephone</w:t>
          </w:r>
        </w:sdtContent>
      </w:sdt>
      <w:r w:rsidR="00435C36">
        <w:t xml:space="preserve">  </w:t>
      </w:r>
      <w:sdt>
        <w:sdtPr>
          <w:alias w:val="Telephone (Include Area Code)"/>
          <w:tag w:val="Telephone"/>
          <w:id w:val="1475873754"/>
          <w:lock w:val="sdtLocked"/>
          <w:placeholder>
            <w:docPart w:val="85F0E048ED5740218691E650C138D6DD"/>
          </w:placeholder>
          <w:showingPlcHdr/>
          <w:text/>
        </w:sdtPr>
        <w:sdtEndPr/>
        <w:sdtContent>
          <w:r w:rsidR="00435C36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D7B856" w14:textId="77777777" w:rsidR="00435C36" w:rsidRDefault="00D11D60" w:rsidP="00435C36">
      <w:sdt>
        <w:sdtPr>
          <w:id w:val="-354966459"/>
          <w:lock w:val="sdtContentLocked"/>
          <w:placeholder>
            <w:docPart w:val="737F8AE02FDC45E08BD06E77DB7301A1"/>
          </w:placeholder>
          <w:showingPlcHdr/>
        </w:sdtPr>
        <w:sdtEndPr/>
        <w:sdtContent>
          <w:r w:rsidR="00435C36">
            <w:t>Email</w:t>
          </w:r>
        </w:sdtContent>
      </w:sdt>
      <w:r w:rsidR="00435C36">
        <w:t xml:space="preserve">         </w:t>
      </w:r>
      <w:sdt>
        <w:sdtPr>
          <w:alias w:val="Email"/>
          <w:tag w:val="Email"/>
          <w:id w:val="1149861403"/>
          <w:lock w:val="sdtLocked"/>
          <w:placeholder>
            <w:docPart w:val="81796542C76F42D287008AD133666B68"/>
          </w:placeholder>
          <w:showingPlcHdr/>
          <w:text/>
        </w:sdtPr>
        <w:sdtEndPr/>
        <w:sdtContent>
          <w:r w:rsidR="00435C36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AC7A45E" w14:textId="77777777" w:rsidR="00435C36" w:rsidRDefault="00D11D60" w:rsidP="00435C36">
      <w:sdt>
        <w:sdtPr>
          <w:id w:val="463317438"/>
          <w:lock w:val="sdtContentLocked"/>
          <w:placeholder>
            <w:docPart w:val="DCADB21BF24549328D6E33AB65C6920E"/>
          </w:placeholder>
          <w:showingPlcHdr/>
        </w:sdtPr>
        <w:sdtEndPr/>
        <w:sdtContent>
          <w:r w:rsidR="00435C36">
            <w:t>Fax</w:t>
          </w:r>
        </w:sdtContent>
      </w:sdt>
      <w:r w:rsidR="00435C36">
        <w:t xml:space="preserve">            </w:t>
      </w:r>
      <w:sdt>
        <w:sdtPr>
          <w:alias w:val="Fax (Include Area Code)"/>
          <w:tag w:val="Fax"/>
          <w:id w:val="1285777938"/>
          <w:lock w:val="sdtLocked"/>
          <w:placeholder>
            <w:docPart w:val="20204E524C80467483964AB1CFC586BE"/>
          </w:placeholder>
          <w:showingPlcHdr/>
          <w:text/>
        </w:sdtPr>
        <w:sdtEndPr/>
        <w:sdtContent>
          <w:r w:rsidR="00435C36" w:rsidRPr="00D30F95">
            <w:rPr>
              <w:rStyle w:val="PlaceholderText"/>
              <w:rFonts w:eastAsiaTheme="minorEastAsia"/>
            </w:rPr>
            <w:t>Click here to enter text.</w:t>
          </w:r>
        </w:sdtContent>
      </w:sdt>
    </w:p>
    <w:sdt>
      <w:sdtPr>
        <w:rPr>
          <w:rFonts w:ascii="Times New Roman" w:eastAsia="Times New Roman" w:hAnsi="Times New Roman" w:cs="Arial"/>
          <w:b w:val="0"/>
          <w:bCs w:val="0"/>
          <w:color w:val="auto"/>
          <w:sz w:val="22"/>
          <w:szCs w:val="22"/>
          <w:lang w:val="en-GB" w:eastAsia="en-GB"/>
        </w:rPr>
        <w:id w:val="456077146"/>
        <w:lock w:val="sdtContentLocked"/>
        <w:placeholder>
          <w:docPart w:val="D7C776BB46B644D085D339369F7A1CBC"/>
        </w:placeholder>
        <w:showingPlcHdr/>
      </w:sdtPr>
      <w:sdtEndPr/>
      <w:sdtContent>
        <w:p w14:paraId="37F97DEB" w14:textId="77777777" w:rsidR="00D44473" w:rsidRDefault="00D44473" w:rsidP="00D44473">
          <w:pPr>
            <w:pStyle w:val="Heading2"/>
            <w:rPr>
              <w:rStyle w:val="PlaceholderText"/>
              <w:color w:val="4F81BD" w:themeColor="accent1"/>
            </w:rPr>
          </w:pPr>
          <w:r w:rsidRPr="00D44473">
            <w:rPr>
              <w:rStyle w:val="PlaceholderText"/>
              <w:color w:val="4F81BD" w:themeColor="accent1"/>
            </w:rPr>
            <w:t xml:space="preserve">Conditions of Entry </w:t>
          </w:r>
        </w:p>
        <w:p w14:paraId="79607D0E" w14:textId="77777777" w:rsidR="00840E09" w:rsidRDefault="00D44473" w:rsidP="00D44473">
          <w:pPr>
            <w:pStyle w:val="bottomline"/>
          </w:pPr>
          <w:r w:rsidRPr="00D44473">
            <w:rPr>
              <w:sz w:val="24"/>
              <w:szCs w:val="24"/>
            </w:rPr>
            <w:t>(Please check each item to meet the conditions of entry)</w:t>
          </w:r>
        </w:p>
      </w:sdtContent>
    </w:sdt>
    <w:p w14:paraId="05AA7661" w14:textId="77777777" w:rsidR="00ED7F37" w:rsidRDefault="00D11D60" w:rsidP="00ED7F37">
      <w:pPr>
        <w:pStyle w:val="bottomline"/>
        <w:rPr>
          <w:sz w:val="24"/>
          <w:szCs w:val="24"/>
        </w:rPr>
      </w:pPr>
      <w:sdt>
        <w:sdtPr>
          <w:rPr>
            <w:sz w:val="24"/>
            <w:szCs w:val="24"/>
          </w:rPr>
          <w:id w:val="-10195406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</w:rPr>
          <w:id w:val="1467081522"/>
          <w:lock w:val="sdtContentLocked"/>
          <w:placeholder>
            <w:docPart w:val="D0F6DB8FE6FE4FDCB721ABE63EF8E081"/>
          </w:placeholder>
          <w:showingPlcHdr/>
          <w:text/>
        </w:sdtPr>
        <w:sdtEndPr/>
        <w:sdtContent>
          <w:r w:rsidR="00ED7F37" w:rsidRPr="00ED7F37">
            <w:rPr>
              <w:sz w:val="24"/>
              <w:szCs w:val="24"/>
            </w:rPr>
            <w:t>I hereby declare that all the information provided is accurate, to the best of my knowledge, as of the date of submission.</w:t>
          </w:r>
        </w:sdtContent>
      </w:sdt>
    </w:p>
    <w:p w14:paraId="778C171D" w14:textId="77777777" w:rsidR="00D44473" w:rsidRDefault="00D11D60" w:rsidP="0061377B">
      <w:pPr>
        <w:pStyle w:val="bottomline"/>
        <w:rPr>
          <w:sz w:val="24"/>
          <w:szCs w:val="24"/>
        </w:rPr>
      </w:pPr>
      <w:sdt>
        <w:sdtPr>
          <w:rPr>
            <w:sz w:val="24"/>
            <w:szCs w:val="24"/>
          </w:rPr>
          <w:id w:val="752010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0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</w:rPr>
          <w:id w:val="-2146267820"/>
          <w:lock w:val="sdtContentLocked"/>
          <w:placeholder>
            <w:docPart w:val="36CB6B881A9E4CB6BA1DE1DE32F1294A"/>
          </w:placeholder>
          <w:showingPlcHdr/>
          <w:text/>
        </w:sdtPr>
        <w:sdtEndPr/>
        <w:sdtContent>
          <w:r w:rsidR="005330F0">
            <w:rPr>
              <w:sz w:val="24"/>
              <w:szCs w:val="24"/>
            </w:rPr>
            <w:t xml:space="preserve">All submitted </w:t>
          </w:r>
          <w:r w:rsidR="0061377B">
            <w:rPr>
              <w:sz w:val="24"/>
              <w:szCs w:val="24"/>
            </w:rPr>
            <w:t>documents</w:t>
          </w:r>
          <w:r w:rsidR="005330F0">
            <w:rPr>
              <w:sz w:val="24"/>
              <w:szCs w:val="24"/>
            </w:rPr>
            <w:t xml:space="preserve"> meet the submission specifications stated in the application guidelines</w:t>
          </w:r>
        </w:sdtContent>
      </w:sdt>
    </w:p>
    <w:p w14:paraId="545FB65C" w14:textId="77777777" w:rsidR="006357D3" w:rsidRDefault="00D11D60" w:rsidP="006357D3">
      <w:pPr>
        <w:pStyle w:val="bottomline"/>
        <w:rPr>
          <w:sz w:val="24"/>
          <w:szCs w:val="24"/>
        </w:rPr>
      </w:pPr>
      <w:sdt>
        <w:sdtPr>
          <w:rPr>
            <w:sz w:val="24"/>
            <w:szCs w:val="24"/>
          </w:rPr>
          <w:id w:val="4079698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7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57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8706266"/>
          <w:lock w:val="sdtContentLocked"/>
          <w:placeholder>
            <w:docPart w:val="26C024FE66C64D88850E78AD6EDD7B3C"/>
          </w:placeholder>
          <w:showingPlcHdr/>
          <w:text/>
        </w:sdtPr>
        <w:sdtEndPr/>
        <w:sdtContent>
          <w:r w:rsidR="006357D3">
            <w:rPr>
              <w:sz w:val="24"/>
              <w:szCs w:val="24"/>
            </w:rPr>
            <w:t>I applied to this award cycle with a maximum of 2 projects</w:t>
          </w:r>
        </w:sdtContent>
      </w:sdt>
    </w:p>
    <w:p w14:paraId="76E3C6F4" w14:textId="77777777" w:rsidR="00984A5E" w:rsidRDefault="00D11D60" w:rsidP="00984A5E">
      <w:pPr>
        <w:pStyle w:val="bottomline"/>
        <w:rPr>
          <w:sz w:val="24"/>
          <w:szCs w:val="24"/>
        </w:rPr>
      </w:pPr>
      <w:sdt>
        <w:sdtPr>
          <w:rPr>
            <w:sz w:val="24"/>
            <w:szCs w:val="24"/>
          </w:rPr>
          <w:id w:val="5663140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A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</w:rPr>
          <w:id w:val="1379971471"/>
          <w:lock w:val="sdtContentLocked"/>
          <w:placeholder>
            <w:docPart w:val="C0B868B4ACE2485D9B62BAEDB337E35B"/>
          </w:placeholder>
          <w:showingPlcHdr/>
          <w:text/>
        </w:sdtPr>
        <w:sdtEndPr/>
        <w:sdtContent>
          <w:r w:rsidR="00984A5E" w:rsidRPr="00984A5E">
            <w:rPr>
              <w:sz w:val="24"/>
              <w:szCs w:val="24"/>
            </w:rPr>
            <w:t>I hereby confirm that all entry materials provided are my own property or have been provided with the full consent of the authors/original owners.</w:t>
          </w:r>
        </w:sdtContent>
      </w:sdt>
    </w:p>
    <w:p w14:paraId="1B546F2F" w14:textId="77777777" w:rsidR="006357D3" w:rsidRPr="00D44473" w:rsidRDefault="00D11D60" w:rsidP="00A913C5">
      <w:pPr>
        <w:pStyle w:val="bottomline"/>
        <w:rPr>
          <w:sz w:val="24"/>
          <w:szCs w:val="24"/>
        </w:rPr>
      </w:pPr>
      <w:sdt>
        <w:sdtPr>
          <w:rPr>
            <w:sz w:val="24"/>
            <w:szCs w:val="24"/>
          </w:rPr>
          <w:id w:val="14888941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sdt>
        <w:sdtPr>
          <w:rPr>
            <w:sz w:val="24"/>
            <w:szCs w:val="24"/>
          </w:rPr>
          <w:id w:val="2089033916"/>
          <w:lock w:val="sdtContentLocked"/>
          <w:placeholder>
            <w:docPart w:val="7449DD66ACD949E08AB9046648963BA6"/>
          </w:placeholder>
          <w:showingPlcHdr/>
          <w:text/>
        </w:sdtPr>
        <w:sdtEndPr/>
        <w:sdtContent>
          <w:r w:rsidR="0024520A" w:rsidRPr="0024520A">
            <w:rPr>
              <w:sz w:val="24"/>
              <w:szCs w:val="24"/>
            </w:rPr>
            <w:t xml:space="preserve">I hereby acknowledge that with the submission of the entry materials I am granting </w:t>
          </w:r>
          <w:r w:rsidR="0024520A">
            <w:rPr>
              <w:sz w:val="24"/>
              <w:szCs w:val="24"/>
            </w:rPr>
            <w:t>ICCROM-</w:t>
          </w:r>
          <w:r w:rsidR="00A913C5">
            <w:rPr>
              <w:sz w:val="24"/>
              <w:szCs w:val="24"/>
            </w:rPr>
            <w:t>Sharjah</w:t>
          </w:r>
          <w:r w:rsidR="0024520A" w:rsidRPr="0024520A">
            <w:rPr>
              <w:sz w:val="24"/>
              <w:szCs w:val="24"/>
            </w:rPr>
            <w:t xml:space="preserve"> the rights to use, publish, display or communicate all materials and particulars of the project, without charge to </w:t>
          </w:r>
          <w:r w:rsidR="0024520A">
            <w:rPr>
              <w:sz w:val="24"/>
              <w:szCs w:val="24"/>
            </w:rPr>
            <w:t>ICCROM-</w:t>
          </w:r>
          <w:r w:rsidR="00A913C5">
            <w:rPr>
              <w:sz w:val="24"/>
              <w:szCs w:val="24"/>
            </w:rPr>
            <w:t>Sharjah</w:t>
          </w:r>
          <w:r w:rsidR="0024520A" w:rsidRPr="0024520A">
            <w:rPr>
              <w:sz w:val="24"/>
              <w:szCs w:val="24"/>
            </w:rPr>
            <w:t>.</w:t>
          </w:r>
        </w:sdtContent>
      </w:sdt>
    </w:p>
    <w:sdt>
      <w:sdtPr>
        <w:id w:val="497535815"/>
        <w:lock w:val="sdtContentLocked"/>
        <w:placeholder>
          <w:docPart w:val="0D0B399CC45341C181F1FF37EDD29DF5"/>
        </w:placeholder>
        <w:showingPlcHdr/>
      </w:sdtPr>
      <w:sdtEndPr/>
      <w:sdtContent>
        <w:p w14:paraId="113A3153" w14:textId="77777777" w:rsidR="00435C36" w:rsidRDefault="00435C36" w:rsidP="00435C36">
          <w:pPr>
            <w:pStyle w:val="Heading2"/>
          </w:pPr>
          <w:r>
            <w:rPr>
              <w:rStyle w:val="PlaceholderText"/>
              <w:color w:val="4F81BD" w:themeColor="accent1"/>
            </w:rPr>
            <w:t>How did you learn about the award?</w:t>
          </w:r>
        </w:p>
      </w:sdtContent>
    </w:sdt>
    <w:sdt>
      <w:sdtPr>
        <w:id w:val="842668864"/>
        <w:lock w:val="sdtLocked"/>
        <w:placeholder>
          <w:docPart w:val="B5682D7AA9D249DCA43B00220ABFAD30"/>
        </w:placeholder>
        <w:showingPlcHdr/>
        <w:text/>
      </w:sdtPr>
      <w:sdtEndPr/>
      <w:sdtContent>
        <w:p w14:paraId="0082E911" w14:textId="77777777" w:rsidR="003322FC" w:rsidRPr="003322FC" w:rsidRDefault="003322FC" w:rsidP="003322FC">
          <w:r w:rsidRPr="0041011A">
            <w:rPr>
              <w:rStyle w:val="PlaceholderText"/>
              <w:rFonts w:eastAsiaTheme="minorEastAsia"/>
            </w:rPr>
            <w:t>Click here to enter text.</w:t>
          </w:r>
        </w:p>
      </w:sdtContent>
    </w:sdt>
    <w:sdt>
      <w:sdtPr>
        <w:id w:val="-1458477764"/>
        <w:lock w:val="sdtContentLocked"/>
        <w:placeholder>
          <w:docPart w:val="C0C63E9C50324F4A90DC1C7BBDD6EFF2"/>
        </w:placeholder>
        <w:showingPlcHdr/>
      </w:sdtPr>
      <w:sdtEndPr/>
      <w:sdtContent>
        <w:p w14:paraId="3933CF39" w14:textId="77777777" w:rsidR="00C51E30" w:rsidRDefault="00A913C5" w:rsidP="00A913C5">
          <w:pPr>
            <w:pStyle w:val="Heading2"/>
          </w:pPr>
          <w:r>
            <w:rPr>
              <w:rStyle w:val="PlaceholderText"/>
              <w:color w:val="4F81BD" w:themeColor="accent1"/>
            </w:rPr>
            <w:t>Date of Submission</w:t>
          </w:r>
          <w:r w:rsidR="00C51E30">
            <w:rPr>
              <w:rStyle w:val="PlaceholderText"/>
              <w:color w:val="4F81BD" w:themeColor="accent1"/>
            </w:rPr>
            <w:t xml:space="preserve"> </w:t>
          </w:r>
        </w:p>
      </w:sdtContent>
    </w:sdt>
    <w:p w14:paraId="13A19155" w14:textId="77777777" w:rsidR="00C51E30" w:rsidRDefault="00D11D60" w:rsidP="003322FC">
      <w:sdt>
        <w:sdtPr>
          <w:id w:val="855159740"/>
          <w:lock w:val="sdtContentLocked"/>
          <w:placeholder>
            <w:docPart w:val="67570A57F5B74686BC70169E81FC2B50"/>
          </w:placeholder>
          <w:showingPlcHdr/>
          <w:text/>
        </w:sdtPr>
        <w:sdtEndPr/>
        <w:sdtContent>
          <w:r w:rsidR="00C51E30">
            <w:t>Date</w:t>
          </w:r>
        </w:sdtContent>
      </w:sdt>
      <w:r w:rsidR="00C51E30">
        <w:t xml:space="preserve">         </w:t>
      </w:r>
      <w:sdt>
        <w:sdtPr>
          <w:id w:val="120650391"/>
          <w:lock w:val="sdtLocked"/>
          <w:placeholder>
            <w:docPart w:val="796BBB403A3644F08D8D6D345340289D"/>
          </w:placeholder>
          <w:showingPlcHdr/>
          <w:text/>
        </w:sdtPr>
        <w:sdtEndPr/>
        <w:sdtContent>
          <w:r w:rsidR="003322FC" w:rsidRPr="0041011A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8511DBB" w14:textId="77777777" w:rsidR="00C51E30" w:rsidRDefault="00C51E30" w:rsidP="00C51E30"/>
    <w:p w14:paraId="1AEE5D16" w14:textId="77777777" w:rsidR="00C51E30" w:rsidRDefault="00C51E30" w:rsidP="00C51E30"/>
    <w:p w14:paraId="4575D9C7" w14:textId="77777777" w:rsidR="00C51E30" w:rsidRDefault="00C51E30" w:rsidP="00C51E30"/>
    <w:p w14:paraId="55307764" w14:textId="77777777" w:rsidR="00C51E30" w:rsidRDefault="00C51E30" w:rsidP="00C51E30"/>
    <w:p w14:paraId="3F6117D6" w14:textId="77777777" w:rsidR="00C51E30" w:rsidRDefault="00C51E30" w:rsidP="00C51E30">
      <w:r>
        <w:t xml:space="preserve">                  </w:t>
      </w:r>
    </w:p>
    <w:p w14:paraId="0ADC44C9" w14:textId="77777777" w:rsidR="00C51E30" w:rsidRPr="00C51E30" w:rsidRDefault="00C51E30" w:rsidP="00C51E30"/>
    <w:p w14:paraId="3F4796E8" w14:textId="77777777" w:rsidR="00C51E30" w:rsidRDefault="00C51E30" w:rsidP="008C62BC"/>
    <w:p w14:paraId="38750B7D" w14:textId="77777777" w:rsidR="002B5F2A" w:rsidRPr="00D307E5" w:rsidRDefault="002B5F2A" w:rsidP="00D31ACA"/>
    <w:p w14:paraId="7D467FA4" w14:textId="77777777" w:rsidR="00D31ACA" w:rsidRPr="00D307E5" w:rsidRDefault="00D31ACA" w:rsidP="009E1D1A"/>
    <w:p w14:paraId="149BB07D" w14:textId="77777777" w:rsidR="009E1D1A" w:rsidRPr="00D307E5" w:rsidRDefault="009E1D1A" w:rsidP="006475F2"/>
    <w:p w14:paraId="33CE7344" w14:textId="77777777" w:rsidR="00F730EE" w:rsidRPr="00D307E5" w:rsidRDefault="00F730EE" w:rsidP="00F730EE"/>
    <w:sectPr w:rsidR="00F730EE" w:rsidRPr="00D307E5" w:rsidSect="00ED276D">
      <w:headerReference w:type="default" r:id="rId9"/>
      <w:footerReference w:type="even" r:id="rId10"/>
      <w:footerReference w:type="default" r:id="rId11"/>
      <w:pgSz w:w="11900" w:h="16840"/>
      <w:pgMar w:top="1440" w:right="101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D661" w14:textId="77777777" w:rsidR="00D11D60" w:rsidRDefault="00D11D60" w:rsidP="0071499F">
      <w:r>
        <w:separator/>
      </w:r>
    </w:p>
  </w:endnote>
  <w:endnote w:type="continuationSeparator" w:id="0">
    <w:p w14:paraId="0F2CE7B1" w14:textId="77777777" w:rsidR="00D11D60" w:rsidRDefault="00D11D60" w:rsidP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AC1E" w14:textId="77777777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2B078" w14:textId="77777777" w:rsidR="00CA53A4" w:rsidRDefault="00CA53A4" w:rsidP="00714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EB30" w14:textId="77777777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0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FE6928" w14:textId="77777777" w:rsidR="00CA53A4" w:rsidRDefault="00CA53A4" w:rsidP="00714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FCA96" w14:textId="77777777" w:rsidR="00D11D60" w:rsidRDefault="00D11D60" w:rsidP="0071499F">
      <w:r>
        <w:separator/>
      </w:r>
    </w:p>
  </w:footnote>
  <w:footnote w:type="continuationSeparator" w:id="0">
    <w:p w14:paraId="3FF1E371" w14:textId="77777777" w:rsidR="00D11D60" w:rsidRDefault="00D11D60" w:rsidP="0071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15DFA" w14:textId="77777777" w:rsidR="00ED276D" w:rsidRDefault="00873E26" w:rsidP="00ED276D">
    <w:pPr>
      <w:tabs>
        <w:tab w:val="left" w:pos="7665"/>
      </w:tabs>
      <w:spacing w:line="276" w:lineRule="auto"/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</w:pPr>
    <w:r w:rsidRPr="00873E26">
      <w:rPr>
        <w:rFonts w:ascii="Adobe Garamond Pro" w:hAnsi="Adobe Garamond Pro" w:cstheme="minorBidi"/>
        <w:bCs/>
        <w:i/>
        <w:noProof/>
        <w:color w:val="BFBFBF" w:themeColor="background1" w:themeShade="BF"/>
      </w:rPr>
      <w:drawing>
        <wp:anchor distT="0" distB="0" distL="114300" distR="114300" simplePos="0" relativeHeight="251661312" behindDoc="0" locked="0" layoutInCell="1" allowOverlap="1" wp14:anchorId="59391F68" wp14:editId="7F76D156">
          <wp:simplePos x="0" y="0"/>
          <wp:positionH relativeFrom="column">
            <wp:posOffset>4638675</wp:posOffset>
          </wp:positionH>
          <wp:positionV relativeFrom="paragraph">
            <wp:posOffset>-281940</wp:posOffset>
          </wp:positionV>
          <wp:extent cx="740664" cy="740664"/>
          <wp:effectExtent l="0" t="0" r="2540" b="2540"/>
          <wp:wrapSquare wrapText="bothSides"/>
          <wp:docPr id="3" name="Picture 3" descr="C:\Users\s.shireen\Documents\2019\Award 2019\Logo\Award 2019 Logo Final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ocuments\2019\Award 2019\Logo\Award 2019 Logo Final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E26">
      <w:rPr>
        <w:rFonts w:ascii="Adobe Garamond Pro" w:hAnsi="Adobe Garamond Pro" w:cstheme="minorBidi"/>
        <w:bCs/>
        <w:iCs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54144" behindDoc="0" locked="0" layoutInCell="1" allowOverlap="1" wp14:anchorId="0C49DA6A" wp14:editId="084CC5E4">
          <wp:simplePos x="0" y="0"/>
          <wp:positionH relativeFrom="column">
            <wp:posOffset>5248275</wp:posOffset>
          </wp:positionH>
          <wp:positionV relativeFrom="paragraph">
            <wp:posOffset>-183515</wp:posOffset>
          </wp:positionV>
          <wp:extent cx="1338580" cy="640080"/>
          <wp:effectExtent l="0" t="0" r="0" b="7620"/>
          <wp:wrapSquare wrapText="bothSides"/>
          <wp:docPr id="4" name="Picture 4" descr="C:\Users\s.shireen\Desktop\thumbnail_ICCROM-Sharjah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esktop\thumbnail_ICCROM-Sharjah 201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E26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>ICCROM – Sh</w:t>
    </w:r>
    <w:r w:rsidR="00ED276D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 xml:space="preserve">arjah Award for Good Practices </w:t>
    </w:r>
  </w:p>
  <w:p w14:paraId="11AF23EE" w14:textId="77777777" w:rsidR="00873E26" w:rsidRPr="00ED276D" w:rsidRDefault="00873E26" w:rsidP="00ED276D">
    <w:pPr>
      <w:tabs>
        <w:tab w:val="left" w:pos="7665"/>
      </w:tabs>
      <w:spacing w:line="276" w:lineRule="auto"/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</w:rPr>
    </w:pPr>
    <w:r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>in</w:t>
    </w:r>
    <w:r w:rsidRPr="00873E26">
      <w:rPr>
        <w:rFonts w:ascii="Adobe Garamond Pro" w:hAnsi="Adobe Garamond Pro" w:cstheme="minorBidi"/>
        <w:bCs/>
        <w:iCs/>
        <w:color w:val="7F7F7F" w:themeColor="text1" w:themeTint="80"/>
        <w:sz w:val="22"/>
        <w:szCs w:val="22"/>
        <w:lang w:val="en-GB"/>
      </w:rPr>
      <w:t xml:space="preserve"> Cultural Heritage Conservation and Management in the Arab Region</w:t>
    </w:r>
  </w:p>
  <w:p w14:paraId="07021F5B" w14:textId="77777777" w:rsidR="00D11751" w:rsidRDefault="00D1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870"/>
    <w:multiLevelType w:val="hybridMultilevel"/>
    <w:tmpl w:val="51AA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8FA"/>
    <w:multiLevelType w:val="hybridMultilevel"/>
    <w:tmpl w:val="0CD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6D2"/>
    <w:multiLevelType w:val="hybridMultilevel"/>
    <w:tmpl w:val="54B07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3373F5"/>
    <w:multiLevelType w:val="hybridMultilevel"/>
    <w:tmpl w:val="7F3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559"/>
    <w:multiLevelType w:val="hybridMultilevel"/>
    <w:tmpl w:val="2F0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0159"/>
    <w:multiLevelType w:val="hybridMultilevel"/>
    <w:tmpl w:val="16563D6E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11B"/>
    <w:multiLevelType w:val="hybridMultilevel"/>
    <w:tmpl w:val="39A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5BB"/>
    <w:multiLevelType w:val="hybridMultilevel"/>
    <w:tmpl w:val="3BC6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0C9C"/>
    <w:multiLevelType w:val="hybridMultilevel"/>
    <w:tmpl w:val="111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E40B7"/>
    <w:multiLevelType w:val="hybridMultilevel"/>
    <w:tmpl w:val="D334E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C7A8C"/>
    <w:multiLevelType w:val="hybridMultilevel"/>
    <w:tmpl w:val="3466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D16"/>
    <w:multiLevelType w:val="hybridMultilevel"/>
    <w:tmpl w:val="ECE0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01DA0"/>
    <w:multiLevelType w:val="hybridMultilevel"/>
    <w:tmpl w:val="971A7074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B4BFD"/>
    <w:multiLevelType w:val="hybridMultilevel"/>
    <w:tmpl w:val="E918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94184"/>
    <w:multiLevelType w:val="hybridMultilevel"/>
    <w:tmpl w:val="56A0B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402E9A"/>
    <w:multiLevelType w:val="hybridMultilevel"/>
    <w:tmpl w:val="050AB39A"/>
    <w:lvl w:ilvl="0" w:tplc="B3A2D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7414"/>
    <w:multiLevelType w:val="hybridMultilevel"/>
    <w:tmpl w:val="F516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E25F3"/>
    <w:multiLevelType w:val="hybridMultilevel"/>
    <w:tmpl w:val="437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F1357"/>
    <w:multiLevelType w:val="hybridMultilevel"/>
    <w:tmpl w:val="45EAB840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F3560"/>
    <w:multiLevelType w:val="hybridMultilevel"/>
    <w:tmpl w:val="C958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575C"/>
    <w:multiLevelType w:val="hybridMultilevel"/>
    <w:tmpl w:val="6E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442A"/>
    <w:multiLevelType w:val="hybridMultilevel"/>
    <w:tmpl w:val="9B54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61B03"/>
    <w:multiLevelType w:val="hybridMultilevel"/>
    <w:tmpl w:val="F39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2CC"/>
    <w:multiLevelType w:val="hybridMultilevel"/>
    <w:tmpl w:val="171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5642"/>
    <w:multiLevelType w:val="hybridMultilevel"/>
    <w:tmpl w:val="8B40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1EDB"/>
    <w:multiLevelType w:val="hybridMultilevel"/>
    <w:tmpl w:val="FA46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02294"/>
    <w:multiLevelType w:val="hybridMultilevel"/>
    <w:tmpl w:val="905A50D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87A8E"/>
    <w:multiLevelType w:val="hybridMultilevel"/>
    <w:tmpl w:val="FE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B46"/>
    <w:multiLevelType w:val="hybridMultilevel"/>
    <w:tmpl w:val="2E54D70C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97292D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3C9E"/>
    <w:multiLevelType w:val="hybridMultilevel"/>
    <w:tmpl w:val="9526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342875"/>
    <w:multiLevelType w:val="hybridMultilevel"/>
    <w:tmpl w:val="79B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5E3D"/>
    <w:multiLevelType w:val="hybridMultilevel"/>
    <w:tmpl w:val="44ACD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43FA"/>
    <w:multiLevelType w:val="hybridMultilevel"/>
    <w:tmpl w:val="CAD84BC4"/>
    <w:lvl w:ilvl="0" w:tplc="BCFC85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E13B1"/>
    <w:multiLevelType w:val="hybridMultilevel"/>
    <w:tmpl w:val="7C36B01C"/>
    <w:lvl w:ilvl="0" w:tplc="AD3438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D2C6FEC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1224"/>
    <w:multiLevelType w:val="hybridMultilevel"/>
    <w:tmpl w:val="8132C3F2"/>
    <w:lvl w:ilvl="0" w:tplc="AF60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0D5E"/>
    <w:multiLevelType w:val="hybridMultilevel"/>
    <w:tmpl w:val="22F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6F9"/>
    <w:multiLevelType w:val="hybridMultilevel"/>
    <w:tmpl w:val="EF4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7DE"/>
    <w:multiLevelType w:val="hybridMultilevel"/>
    <w:tmpl w:val="3746085E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6066"/>
    <w:multiLevelType w:val="hybridMultilevel"/>
    <w:tmpl w:val="D6F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D37A5"/>
    <w:multiLevelType w:val="hybridMultilevel"/>
    <w:tmpl w:val="A740E100"/>
    <w:lvl w:ilvl="0" w:tplc="EDE28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F88"/>
    <w:multiLevelType w:val="hybridMultilevel"/>
    <w:tmpl w:val="FAAC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94B5E"/>
    <w:multiLevelType w:val="hybridMultilevel"/>
    <w:tmpl w:val="2AF083A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AA"/>
    <w:multiLevelType w:val="hybridMultilevel"/>
    <w:tmpl w:val="143C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D71"/>
    <w:multiLevelType w:val="hybridMultilevel"/>
    <w:tmpl w:val="5DE473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38"/>
  </w:num>
  <w:num w:numId="5">
    <w:abstractNumId w:val="8"/>
  </w:num>
  <w:num w:numId="6">
    <w:abstractNumId w:val="36"/>
  </w:num>
  <w:num w:numId="7">
    <w:abstractNumId w:val="24"/>
  </w:num>
  <w:num w:numId="8">
    <w:abstractNumId w:val="43"/>
  </w:num>
  <w:num w:numId="9">
    <w:abstractNumId w:val="19"/>
  </w:num>
  <w:num w:numId="10">
    <w:abstractNumId w:val="25"/>
  </w:num>
  <w:num w:numId="11">
    <w:abstractNumId w:val="27"/>
  </w:num>
  <w:num w:numId="12">
    <w:abstractNumId w:val="7"/>
  </w:num>
  <w:num w:numId="13">
    <w:abstractNumId w:val="1"/>
  </w:num>
  <w:num w:numId="14">
    <w:abstractNumId w:val="23"/>
  </w:num>
  <w:num w:numId="15">
    <w:abstractNumId w:val="31"/>
  </w:num>
  <w:num w:numId="16">
    <w:abstractNumId w:val="39"/>
  </w:num>
  <w:num w:numId="17">
    <w:abstractNumId w:val="28"/>
  </w:num>
  <w:num w:numId="18">
    <w:abstractNumId w:val="33"/>
  </w:num>
  <w:num w:numId="19">
    <w:abstractNumId w:val="6"/>
  </w:num>
  <w:num w:numId="20">
    <w:abstractNumId w:val="41"/>
  </w:num>
  <w:num w:numId="21">
    <w:abstractNumId w:val="37"/>
  </w:num>
  <w:num w:numId="22">
    <w:abstractNumId w:val="20"/>
  </w:num>
  <w:num w:numId="23">
    <w:abstractNumId w:val="18"/>
  </w:num>
  <w:num w:numId="24">
    <w:abstractNumId w:val="14"/>
  </w:num>
  <w:num w:numId="25">
    <w:abstractNumId w:val="2"/>
  </w:num>
  <w:num w:numId="26">
    <w:abstractNumId w:val="29"/>
  </w:num>
  <w:num w:numId="27">
    <w:abstractNumId w:val="10"/>
  </w:num>
  <w:num w:numId="28">
    <w:abstractNumId w:val="0"/>
  </w:num>
  <w:num w:numId="29">
    <w:abstractNumId w:val="22"/>
  </w:num>
  <w:num w:numId="30">
    <w:abstractNumId w:val="40"/>
  </w:num>
  <w:num w:numId="31">
    <w:abstractNumId w:val="4"/>
  </w:num>
  <w:num w:numId="32">
    <w:abstractNumId w:val="30"/>
  </w:num>
  <w:num w:numId="33">
    <w:abstractNumId w:val="26"/>
  </w:num>
  <w:num w:numId="34">
    <w:abstractNumId w:val="16"/>
  </w:num>
  <w:num w:numId="35">
    <w:abstractNumId w:val="42"/>
  </w:num>
  <w:num w:numId="36">
    <w:abstractNumId w:val="35"/>
  </w:num>
  <w:num w:numId="37">
    <w:abstractNumId w:val="3"/>
  </w:num>
  <w:num w:numId="38">
    <w:abstractNumId w:val="13"/>
  </w:num>
  <w:num w:numId="39">
    <w:abstractNumId w:val="17"/>
  </w:num>
  <w:num w:numId="40">
    <w:abstractNumId w:val="11"/>
  </w:num>
  <w:num w:numId="41">
    <w:abstractNumId w:val="21"/>
  </w:num>
  <w:num w:numId="42">
    <w:abstractNumId w:val="5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5B"/>
    <w:rsid w:val="000013C2"/>
    <w:rsid w:val="00001D4A"/>
    <w:rsid w:val="00010401"/>
    <w:rsid w:val="00017B57"/>
    <w:rsid w:val="00030471"/>
    <w:rsid w:val="00034CD5"/>
    <w:rsid w:val="00043EAF"/>
    <w:rsid w:val="00067AA1"/>
    <w:rsid w:val="00067F5A"/>
    <w:rsid w:val="0007772F"/>
    <w:rsid w:val="000A5AAE"/>
    <w:rsid w:val="000B10CD"/>
    <w:rsid w:val="000B11C8"/>
    <w:rsid w:val="000B54C0"/>
    <w:rsid w:val="000B5F6C"/>
    <w:rsid w:val="000B71AD"/>
    <w:rsid w:val="000C2DFC"/>
    <w:rsid w:val="000C3704"/>
    <w:rsid w:val="000C441C"/>
    <w:rsid w:val="000C6BD0"/>
    <w:rsid w:val="000E64F3"/>
    <w:rsid w:val="0010431A"/>
    <w:rsid w:val="0010745B"/>
    <w:rsid w:val="00113AE1"/>
    <w:rsid w:val="001256DF"/>
    <w:rsid w:val="00132D69"/>
    <w:rsid w:val="00140FF6"/>
    <w:rsid w:val="00152189"/>
    <w:rsid w:val="00163B38"/>
    <w:rsid w:val="0017269A"/>
    <w:rsid w:val="001734FC"/>
    <w:rsid w:val="001758FA"/>
    <w:rsid w:val="001773C4"/>
    <w:rsid w:val="00185DC6"/>
    <w:rsid w:val="00186D8D"/>
    <w:rsid w:val="00192025"/>
    <w:rsid w:val="001A0B8B"/>
    <w:rsid w:val="001A5604"/>
    <w:rsid w:val="001A5F88"/>
    <w:rsid w:val="001A6736"/>
    <w:rsid w:val="001C51A9"/>
    <w:rsid w:val="001D4C5B"/>
    <w:rsid w:val="001D625B"/>
    <w:rsid w:val="001E30B2"/>
    <w:rsid w:val="001E4DA5"/>
    <w:rsid w:val="0020480F"/>
    <w:rsid w:val="0021538C"/>
    <w:rsid w:val="00222B95"/>
    <w:rsid w:val="0022791A"/>
    <w:rsid w:val="00227EF3"/>
    <w:rsid w:val="00231A77"/>
    <w:rsid w:val="002354A0"/>
    <w:rsid w:val="0024520A"/>
    <w:rsid w:val="00251686"/>
    <w:rsid w:val="00251FA5"/>
    <w:rsid w:val="0025234A"/>
    <w:rsid w:val="002626B9"/>
    <w:rsid w:val="00263A6A"/>
    <w:rsid w:val="002702C6"/>
    <w:rsid w:val="00274AAF"/>
    <w:rsid w:val="00291F25"/>
    <w:rsid w:val="00292755"/>
    <w:rsid w:val="00294512"/>
    <w:rsid w:val="00294E02"/>
    <w:rsid w:val="00295749"/>
    <w:rsid w:val="002A4C18"/>
    <w:rsid w:val="002B0A24"/>
    <w:rsid w:val="002B5F2A"/>
    <w:rsid w:val="002C50AC"/>
    <w:rsid w:val="002C5C1D"/>
    <w:rsid w:val="002D3952"/>
    <w:rsid w:val="002D6377"/>
    <w:rsid w:val="002D7366"/>
    <w:rsid w:val="002E19AB"/>
    <w:rsid w:val="002E5F74"/>
    <w:rsid w:val="002E70F5"/>
    <w:rsid w:val="002F4B1C"/>
    <w:rsid w:val="002F4E5C"/>
    <w:rsid w:val="00302CC9"/>
    <w:rsid w:val="00305068"/>
    <w:rsid w:val="00315512"/>
    <w:rsid w:val="0032284B"/>
    <w:rsid w:val="003322FC"/>
    <w:rsid w:val="00354635"/>
    <w:rsid w:val="00354684"/>
    <w:rsid w:val="00354A64"/>
    <w:rsid w:val="00362586"/>
    <w:rsid w:val="003644B6"/>
    <w:rsid w:val="00373900"/>
    <w:rsid w:val="003739A5"/>
    <w:rsid w:val="0038498C"/>
    <w:rsid w:val="00387BDB"/>
    <w:rsid w:val="003B5011"/>
    <w:rsid w:val="003B6727"/>
    <w:rsid w:val="003B7425"/>
    <w:rsid w:val="003C0812"/>
    <w:rsid w:val="003C555B"/>
    <w:rsid w:val="003E0A4E"/>
    <w:rsid w:val="003E25AE"/>
    <w:rsid w:val="003F47AC"/>
    <w:rsid w:val="004040EE"/>
    <w:rsid w:val="00412200"/>
    <w:rsid w:val="00420F51"/>
    <w:rsid w:val="00435C36"/>
    <w:rsid w:val="00450560"/>
    <w:rsid w:val="00451C54"/>
    <w:rsid w:val="0045584F"/>
    <w:rsid w:val="00466186"/>
    <w:rsid w:val="00467FF8"/>
    <w:rsid w:val="00476110"/>
    <w:rsid w:val="00483AA9"/>
    <w:rsid w:val="00484621"/>
    <w:rsid w:val="00491E4D"/>
    <w:rsid w:val="004959AA"/>
    <w:rsid w:val="004966A6"/>
    <w:rsid w:val="00497E7C"/>
    <w:rsid w:val="004A38B2"/>
    <w:rsid w:val="004B084F"/>
    <w:rsid w:val="004B5255"/>
    <w:rsid w:val="004C1CA8"/>
    <w:rsid w:val="004C6685"/>
    <w:rsid w:val="004C7E02"/>
    <w:rsid w:val="004D219A"/>
    <w:rsid w:val="004F30D6"/>
    <w:rsid w:val="004F399D"/>
    <w:rsid w:val="004F6B73"/>
    <w:rsid w:val="004F7B15"/>
    <w:rsid w:val="00500F1E"/>
    <w:rsid w:val="00505B0D"/>
    <w:rsid w:val="0050788D"/>
    <w:rsid w:val="005101EA"/>
    <w:rsid w:val="00510D65"/>
    <w:rsid w:val="00513837"/>
    <w:rsid w:val="00520A7A"/>
    <w:rsid w:val="00523EAE"/>
    <w:rsid w:val="00524F82"/>
    <w:rsid w:val="00530296"/>
    <w:rsid w:val="00530EC0"/>
    <w:rsid w:val="005330F0"/>
    <w:rsid w:val="00537D1E"/>
    <w:rsid w:val="0054059C"/>
    <w:rsid w:val="00546F16"/>
    <w:rsid w:val="00555385"/>
    <w:rsid w:val="00561FDD"/>
    <w:rsid w:val="005668E0"/>
    <w:rsid w:val="00572BF5"/>
    <w:rsid w:val="00582FBD"/>
    <w:rsid w:val="0058394C"/>
    <w:rsid w:val="00590FD6"/>
    <w:rsid w:val="00596B01"/>
    <w:rsid w:val="005B6E59"/>
    <w:rsid w:val="005C2F93"/>
    <w:rsid w:val="005C59A4"/>
    <w:rsid w:val="005C5C58"/>
    <w:rsid w:val="005C6776"/>
    <w:rsid w:val="005E07F3"/>
    <w:rsid w:val="005F2E9A"/>
    <w:rsid w:val="005F7621"/>
    <w:rsid w:val="00612BE8"/>
    <w:rsid w:val="0061377B"/>
    <w:rsid w:val="006200B3"/>
    <w:rsid w:val="006201E4"/>
    <w:rsid w:val="006249D2"/>
    <w:rsid w:val="006254D0"/>
    <w:rsid w:val="00626115"/>
    <w:rsid w:val="00633308"/>
    <w:rsid w:val="006357D3"/>
    <w:rsid w:val="006368BE"/>
    <w:rsid w:val="00640183"/>
    <w:rsid w:val="00641BB1"/>
    <w:rsid w:val="00643911"/>
    <w:rsid w:val="006450E2"/>
    <w:rsid w:val="006475F2"/>
    <w:rsid w:val="00652031"/>
    <w:rsid w:val="006542C4"/>
    <w:rsid w:val="00655336"/>
    <w:rsid w:val="006612AA"/>
    <w:rsid w:val="00664FE1"/>
    <w:rsid w:val="00672CA6"/>
    <w:rsid w:val="00675E23"/>
    <w:rsid w:val="00675FF1"/>
    <w:rsid w:val="00691171"/>
    <w:rsid w:val="00694716"/>
    <w:rsid w:val="00695221"/>
    <w:rsid w:val="00695813"/>
    <w:rsid w:val="00697567"/>
    <w:rsid w:val="006B15E4"/>
    <w:rsid w:val="006B3189"/>
    <w:rsid w:val="006B634A"/>
    <w:rsid w:val="006C5C0A"/>
    <w:rsid w:val="006D6119"/>
    <w:rsid w:val="006E069D"/>
    <w:rsid w:val="006E387A"/>
    <w:rsid w:val="006E6B4D"/>
    <w:rsid w:val="006F3651"/>
    <w:rsid w:val="00701E61"/>
    <w:rsid w:val="00703384"/>
    <w:rsid w:val="0071499F"/>
    <w:rsid w:val="00714ED9"/>
    <w:rsid w:val="00737A6B"/>
    <w:rsid w:val="0074389A"/>
    <w:rsid w:val="007570FF"/>
    <w:rsid w:val="00770DD5"/>
    <w:rsid w:val="0077190D"/>
    <w:rsid w:val="0078339E"/>
    <w:rsid w:val="00791508"/>
    <w:rsid w:val="0079572D"/>
    <w:rsid w:val="007D7C90"/>
    <w:rsid w:val="007D7DE3"/>
    <w:rsid w:val="007E1CF8"/>
    <w:rsid w:val="007E322E"/>
    <w:rsid w:val="007E6C9A"/>
    <w:rsid w:val="007E76E6"/>
    <w:rsid w:val="007E7F83"/>
    <w:rsid w:val="007F505D"/>
    <w:rsid w:val="007F5995"/>
    <w:rsid w:val="007F5CFD"/>
    <w:rsid w:val="00802BA7"/>
    <w:rsid w:val="008150EE"/>
    <w:rsid w:val="00823177"/>
    <w:rsid w:val="00825FC1"/>
    <w:rsid w:val="00826948"/>
    <w:rsid w:val="008279C9"/>
    <w:rsid w:val="0083663B"/>
    <w:rsid w:val="00836CC2"/>
    <w:rsid w:val="00840E09"/>
    <w:rsid w:val="00841D76"/>
    <w:rsid w:val="00843FA3"/>
    <w:rsid w:val="0085221F"/>
    <w:rsid w:val="0085361F"/>
    <w:rsid w:val="0086003C"/>
    <w:rsid w:val="00863F7D"/>
    <w:rsid w:val="00873E26"/>
    <w:rsid w:val="00885108"/>
    <w:rsid w:val="008934AA"/>
    <w:rsid w:val="008A1467"/>
    <w:rsid w:val="008B4DE3"/>
    <w:rsid w:val="008B5504"/>
    <w:rsid w:val="008C3757"/>
    <w:rsid w:val="008C50CE"/>
    <w:rsid w:val="008C62BC"/>
    <w:rsid w:val="008D30AF"/>
    <w:rsid w:val="008E6281"/>
    <w:rsid w:val="008E6346"/>
    <w:rsid w:val="008F3226"/>
    <w:rsid w:val="00914188"/>
    <w:rsid w:val="00925646"/>
    <w:rsid w:val="00931AA0"/>
    <w:rsid w:val="00933B96"/>
    <w:rsid w:val="00941354"/>
    <w:rsid w:val="0094576B"/>
    <w:rsid w:val="00954A3A"/>
    <w:rsid w:val="00963CEF"/>
    <w:rsid w:val="0096511C"/>
    <w:rsid w:val="00981706"/>
    <w:rsid w:val="0098298A"/>
    <w:rsid w:val="009839F2"/>
    <w:rsid w:val="00984A5E"/>
    <w:rsid w:val="0098742C"/>
    <w:rsid w:val="00995856"/>
    <w:rsid w:val="009963A6"/>
    <w:rsid w:val="009A2332"/>
    <w:rsid w:val="009B728C"/>
    <w:rsid w:val="009C4E22"/>
    <w:rsid w:val="009D14F4"/>
    <w:rsid w:val="009D1E69"/>
    <w:rsid w:val="009D28DD"/>
    <w:rsid w:val="009E06C9"/>
    <w:rsid w:val="009E1D1A"/>
    <w:rsid w:val="00A00336"/>
    <w:rsid w:val="00A01250"/>
    <w:rsid w:val="00A02893"/>
    <w:rsid w:val="00A12378"/>
    <w:rsid w:val="00A15388"/>
    <w:rsid w:val="00A17F46"/>
    <w:rsid w:val="00A209F1"/>
    <w:rsid w:val="00A240A7"/>
    <w:rsid w:val="00A242DF"/>
    <w:rsid w:val="00A31D5E"/>
    <w:rsid w:val="00A3642F"/>
    <w:rsid w:val="00A46990"/>
    <w:rsid w:val="00A667F2"/>
    <w:rsid w:val="00A913C5"/>
    <w:rsid w:val="00AA19F4"/>
    <w:rsid w:val="00AC67BA"/>
    <w:rsid w:val="00AC765C"/>
    <w:rsid w:val="00AD0FA8"/>
    <w:rsid w:val="00AD51F6"/>
    <w:rsid w:val="00AE1C6B"/>
    <w:rsid w:val="00AE26CA"/>
    <w:rsid w:val="00AE41F5"/>
    <w:rsid w:val="00AE6898"/>
    <w:rsid w:val="00AF1081"/>
    <w:rsid w:val="00B039DF"/>
    <w:rsid w:val="00B046FB"/>
    <w:rsid w:val="00B4121E"/>
    <w:rsid w:val="00B47EC0"/>
    <w:rsid w:val="00B5207E"/>
    <w:rsid w:val="00B52E44"/>
    <w:rsid w:val="00B57807"/>
    <w:rsid w:val="00B6198C"/>
    <w:rsid w:val="00B70718"/>
    <w:rsid w:val="00B81E07"/>
    <w:rsid w:val="00B95AD7"/>
    <w:rsid w:val="00B97A61"/>
    <w:rsid w:val="00BA2669"/>
    <w:rsid w:val="00BA4CEF"/>
    <w:rsid w:val="00BB7E3B"/>
    <w:rsid w:val="00BC038A"/>
    <w:rsid w:val="00BD719B"/>
    <w:rsid w:val="00BE7BF4"/>
    <w:rsid w:val="00C10DEB"/>
    <w:rsid w:val="00C25A1B"/>
    <w:rsid w:val="00C361BD"/>
    <w:rsid w:val="00C43A56"/>
    <w:rsid w:val="00C45EA8"/>
    <w:rsid w:val="00C51E30"/>
    <w:rsid w:val="00C51F48"/>
    <w:rsid w:val="00C525A0"/>
    <w:rsid w:val="00C54D0A"/>
    <w:rsid w:val="00C64587"/>
    <w:rsid w:val="00C67894"/>
    <w:rsid w:val="00C701E6"/>
    <w:rsid w:val="00C772FE"/>
    <w:rsid w:val="00C80EB8"/>
    <w:rsid w:val="00C81304"/>
    <w:rsid w:val="00C822FF"/>
    <w:rsid w:val="00C86239"/>
    <w:rsid w:val="00C95734"/>
    <w:rsid w:val="00CA2939"/>
    <w:rsid w:val="00CA53A4"/>
    <w:rsid w:val="00CB21D5"/>
    <w:rsid w:val="00CB3649"/>
    <w:rsid w:val="00CB5ACD"/>
    <w:rsid w:val="00CC1BC0"/>
    <w:rsid w:val="00CC3B9A"/>
    <w:rsid w:val="00CC74E4"/>
    <w:rsid w:val="00CD0851"/>
    <w:rsid w:val="00CE2F0C"/>
    <w:rsid w:val="00CE5272"/>
    <w:rsid w:val="00CE5411"/>
    <w:rsid w:val="00CE6186"/>
    <w:rsid w:val="00CE6FB8"/>
    <w:rsid w:val="00CE7AE4"/>
    <w:rsid w:val="00CF0711"/>
    <w:rsid w:val="00CF55F5"/>
    <w:rsid w:val="00D01707"/>
    <w:rsid w:val="00D11751"/>
    <w:rsid w:val="00D11D60"/>
    <w:rsid w:val="00D25481"/>
    <w:rsid w:val="00D2756C"/>
    <w:rsid w:val="00D304C6"/>
    <w:rsid w:val="00D307E5"/>
    <w:rsid w:val="00D31ACA"/>
    <w:rsid w:val="00D356C0"/>
    <w:rsid w:val="00D44473"/>
    <w:rsid w:val="00D46624"/>
    <w:rsid w:val="00D56BCB"/>
    <w:rsid w:val="00D62488"/>
    <w:rsid w:val="00D75AE2"/>
    <w:rsid w:val="00D82BF5"/>
    <w:rsid w:val="00D87E71"/>
    <w:rsid w:val="00D94924"/>
    <w:rsid w:val="00DA115D"/>
    <w:rsid w:val="00DA159B"/>
    <w:rsid w:val="00DA2FE5"/>
    <w:rsid w:val="00DB0180"/>
    <w:rsid w:val="00DB29E1"/>
    <w:rsid w:val="00DC1CC2"/>
    <w:rsid w:val="00DC79E5"/>
    <w:rsid w:val="00DD0FD7"/>
    <w:rsid w:val="00DE13D9"/>
    <w:rsid w:val="00DE21FD"/>
    <w:rsid w:val="00DE65FC"/>
    <w:rsid w:val="00DE671E"/>
    <w:rsid w:val="00E05A7E"/>
    <w:rsid w:val="00E07D1B"/>
    <w:rsid w:val="00E124BE"/>
    <w:rsid w:val="00E14C35"/>
    <w:rsid w:val="00E23000"/>
    <w:rsid w:val="00E31652"/>
    <w:rsid w:val="00E43435"/>
    <w:rsid w:val="00E52D06"/>
    <w:rsid w:val="00E547DF"/>
    <w:rsid w:val="00E54834"/>
    <w:rsid w:val="00E63BCE"/>
    <w:rsid w:val="00E7752A"/>
    <w:rsid w:val="00E849A0"/>
    <w:rsid w:val="00E862C3"/>
    <w:rsid w:val="00E96678"/>
    <w:rsid w:val="00EA3C60"/>
    <w:rsid w:val="00EA50D9"/>
    <w:rsid w:val="00EB43F9"/>
    <w:rsid w:val="00EB5217"/>
    <w:rsid w:val="00EC13D5"/>
    <w:rsid w:val="00EC5305"/>
    <w:rsid w:val="00ED276D"/>
    <w:rsid w:val="00ED40C9"/>
    <w:rsid w:val="00ED7F37"/>
    <w:rsid w:val="00EE0654"/>
    <w:rsid w:val="00EE2252"/>
    <w:rsid w:val="00EF2572"/>
    <w:rsid w:val="00EF6907"/>
    <w:rsid w:val="00F163F2"/>
    <w:rsid w:val="00F171DE"/>
    <w:rsid w:val="00F17DC5"/>
    <w:rsid w:val="00F22E3C"/>
    <w:rsid w:val="00F313F7"/>
    <w:rsid w:val="00F33472"/>
    <w:rsid w:val="00F45D16"/>
    <w:rsid w:val="00F47EFC"/>
    <w:rsid w:val="00F508A9"/>
    <w:rsid w:val="00F5154E"/>
    <w:rsid w:val="00F55DA8"/>
    <w:rsid w:val="00F6301D"/>
    <w:rsid w:val="00F661A6"/>
    <w:rsid w:val="00F724F4"/>
    <w:rsid w:val="00F730EE"/>
    <w:rsid w:val="00F754A4"/>
    <w:rsid w:val="00F75E41"/>
    <w:rsid w:val="00F76E3B"/>
    <w:rsid w:val="00F81DD4"/>
    <w:rsid w:val="00F81DF0"/>
    <w:rsid w:val="00F868F6"/>
    <w:rsid w:val="00FC3518"/>
    <w:rsid w:val="00FC60BE"/>
    <w:rsid w:val="00FD55CB"/>
    <w:rsid w:val="00FD79E7"/>
    <w:rsid w:val="00FD7C73"/>
    <w:rsid w:val="00FE0EC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1308CC"/>
  <w15:docId w15:val="{458A70D5-7E26-4EBF-815C-275DA75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en">
    <w:name w:val="Helen"/>
    <w:basedOn w:val="Normal"/>
    <w:autoRedefine/>
    <w:qFormat/>
    <w:rsid w:val="00F55DA8"/>
    <w:rPr>
      <w:color w:val="000000" w:themeColor="text1"/>
    </w:rPr>
  </w:style>
  <w:style w:type="paragraph" w:customStyle="1" w:styleId="Helennotes">
    <w:name w:val="Helen notes"/>
    <w:basedOn w:val="FootnoteText"/>
    <w:next w:val="FootnoteText"/>
    <w:autoRedefine/>
    <w:qFormat/>
    <w:rsid w:val="00420F51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F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F51"/>
  </w:style>
  <w:style w:type="paragraph" w:customStyle="1" w:styleId="HELEN0">
    <w:name w:val="HELEN"/>
    <w:basedOn w:val="Normal"/>
    <w:autoRedefine/>
    <w:qFormat/>
    <w:rsid w:val="00F55DA8"/>
  </w:style>
  <w:style w:type="paragraph" w:customStyle="1" w:styleId="REFheader">
    <w:name w:val="REF header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customStyle="1" w:styleId="bottomline">
    <w:name w:val="bottom line"/>
    <w:basedOn w:val="Normal"/>
    <w:qFormat/>
    <w:rsid w:val="00CE6FB8"/>
    <w:pPr>
      <w:spacing w:after="120"/>
    </w:pPr>
    <w:rPr>
      <w:rFonts w:cs="Arial"/>
      <w:sz w:val="22"/>
      <w:szCs w:val="22"/>
      <w:lang w:val="en-GB" w:eastAsia="en-GB"/>
    </w:rPr>
  </w:style>
  <w:style w:type="paragraph" w:customStyle="1" w:styleId="Header1">
    <w:name w:val="Header1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75E2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C7E02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C7E02"/>
    <w:rPr>
      <w:b/>
      <w:bCs/>
    </w:rPr>
  </w:style>
  <w:style w:type="character" w:customStyle="1" w:styleId="apple-converted-space">
    <w:name w:val="apple-converted-space"/>
    <w:basedOn w:val="DefaultParagraphFont"/>
    <w:rsid w:val="004C7E02"/>
  </w:style>
  <w:style w:type="paragraph" w:styleId="Footer">
    <w:name w:val="footer"/>
    <w:basedOn w:val="Normal"/>
    <w:link w:val="FooterChar"/>
    <w:uiPriority w:val="99"/>
    <w:unhideWhenUsed/>
    <w:rsid w:val="00714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9F"/>
    <w:rPr>
      <w:rFonts w:ascii="Courier" w:eastAsia="Times New Roman" w:hAnsi="Courier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499F"/>
  </w:style>
  <w:style w:type="paragraph" w:styleId="Header">
    <w:name w:val="header"/>
    <w:basedOn w:val="Normal"/>
    <w:link w:val="HeaderChar"/>
    <w:uiPriority w:val="99"/>
    <w:unhideWhenUsed/>
    <w:rsid w:val="00D1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51"/>
    <w:rPr>
      <w:rFonts w:ascii="Courier" w:eastAsia="Times New Roman" w:hAnsi="Courier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3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14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B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50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50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@iccrom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Entr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085BF1C5D34960A19BF2493EAE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1D30-64D4-469C-9FEC-0FF7CF6BF78A}"/>
      </w:docPartPr>
      <w:docPartBody>
        <w:p w:rsidR="00846689" w:rsidRDefault="004F6E71">
          <w:pPr>
            <w:pStyle w:val="96085BF1C5D34960A19BF2493EAEE02F"/>
          </w:pPr>
          <w:r>
            <w:t>ENTRY FORM</w:t>
          </w:r>
        </w:p>
      </w:docPartBody>
    </w:docPart>
    <w:docPart>
      <w:docPartPr>
        <w:name w:val="0FDFEA4F90834F8EA5A45A79A373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989D-3EA3-42FE-ACB6-AFF22D100438}"/>
      </w:docPartPr>
      <w:docPartBody>
        <w:p w:rsidR="00846689" w:rsidRDefault="00684FC8">
          <w:pPr>
            <w:pStyle w:val="0FDFEA4F90834F8EA5A45A79A373B922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BBFADED9A1A44421819DBE176A4C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445-BF9C-482F-B843-0835FFB44208}"/>
      </w:docPartPr>
      <w:docPartBody>
        <w:p w:rsidR="00846689" w:rsidRDefault="004F6E71">
          <w:pPr>
            <w:pStyle w:val="BBFADED9A1A44421819DBE176A4CC933"/>
          </w:pPr>
          <w:r>
            <w:t xml:space="preserve">Name of the project </w:t>
          </w:r>
        </w:p>
      </w:docPartBody>
    </w:docPart>
    <w:docPart>
      <w:docPartPr>
        <w:name w:val="884B8DC6EFD840D9B9921B8E017F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8CE5-F24C-4534-83CC-A6562CD3084F}"/>
      </w:docPartPr>
      <w:docPartBody>
        <w:p w:rsidR="00846689" w:rsidRDefault="004F6E71" w:rsidP="004F6E71">
          <w:pPr>
            <w:pStyle w:val="884B8DC6EFD840D9B9921B8E017F173A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B1EFC48247A14986B15CBBC3F67C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4010-41D6-483B-BC0D-59A20637E0BB}"/>
      </w:docPartPr>
      <w:docPartBody>
        <w:p w:rsidR="00846689" w:rsidRDefault="004F6E71" w:rsidP="004F6E71">
          <w:pPr>
            <w:pStyle w:val="B1EFC48247A14986B15CBBC3F67C1F52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4545455FA3C74040B2ADC18F446D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E4B9F-6D99-42A0-9443-3BB2ABB48C1A}"/>
      </w:docPartPr>
      <w:docPartBody>
        <w:p w:rsidR="00846689" w:rsidRDefault="00684FC8">
          <w:pPr>
            <w:pStyle w:val="4545455FA3C74040B2ADC18F446D434A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1A03486CEDD248E3AA6E75F08F0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1F88-A992-485F-B33E-078CD40DF876}"/>
      </w:docPartPr>
      <w:docPartBody>
        <w:p w:rsidR="00846689" w:rsidRDefault="004F6E71" w:rsidP="004F6E71">
          <w:pPr>
            <w:pStyle w:val="1A03486CEDD248E3AA6E75F08F00E728"/>
          </w:pPr>
          <w:r>
            <w:rPr>
              <w:rFonts w:eastAsiaTheme="minorEastAsia"/>
            </w:rPr>
            <w:t>Heritage building</w:t>
          </w:r>
        </w:p>
      </w:docPartBody>
    </w:docPart>
    <w:docPart>
      <w:docPartPr>
        <w:name w:val="1B67935F21684298BEC63B26D862C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086D-B7FF-4C3E-A49C-E60751390C89}"/>
      </w:docPartPr>
      <w:docPartBody>
        <w:p w:rsidR="00846689" w:rsidRDefault="004F6E71" w:rsidP="004F6E71">
          <w:pPr>
            <w:pStyle w:val="1B67935F21684298BEC63B26D862C0B3"/>
          </w:pPr>
          <w:r>
            <w:rPr>
              <w:rFonts w:eastAsiaTheme="minorEastAsia"/>
            </w:rPr>
            <w:t>New buildings in heritage context</w:t>
          </w:r>
        </w:p>
      </w:docPartBody>
    </w:docPart>
    <w:docPart>
      <w:docPartPr>
        <w:name w:val="91C6B06643534D8EBE62EDF63065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6F49-0FD4-4CD5-BE5E-6EA6EAA0BD90}"/>
      </w:docPartPr>
      <w:docPartBody>
        <w:p w:rsidR="00846689" w:rsidRDefault="004F6E71" w:rsidP="004F6E71">
          <w:pPr>
            <w:pStyle w:val="91C6B06643534D8EBE62EDF630652642"/>
          </w:pPr>
          <w:r>
            <w:rPr>
              <w:rFonts w:eastAsiaTheme="minorEastAsia"/>
            </w:rPr>
            <w:t>Cultural landscapes</w:t>
          </w:r>
        </w:p>
      </w:docPartBody>
    </w:docPart>
    <w:docPart>
      <w:docPartPr>
        <w:name w:val="88EF7B92A5C14894BCEB0FBFDA9BC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2E48-4571-4FAB-98C5-EB0E990A386B}"/>
      </w:docPartPr>
      <w:docPartBody>
        <w:p w:rsidR="00846689" w:rsidRDefault="004F6E71" w:rsidP="004F6E71">
          <w:pPr>
            <w:pStyle w:val="88EF7B92A5C14894BCEB0FBFDA9BC64B"/>
          </w:pPr>
          <w:r>
            <w:rPr>
              <w:rFonts w:eastAsiaTheme="minorEastAsia"/>
            </w:rPr>
            <w:t>Historic parks and gardens</w:t>
          </w:r>
        </w:p>
      </w:docPartBody>
    </w:docPart>
    <w:docPart>
      <w:docPartPr>
        <w:name w:val="E7E1969696174CD5B4C0B4AFA5DD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9140-D76F-48B7-B019-1A51243091A0}"/>
      </w:docPartPr>
      <w:docPartBody>
        <w:p w:rsidR="00846689" w:rsidRDefault="004F6E71" w:rsidP="004F6E71">
          <w:pPr>
            <w:pStyle w:val="E7E1969696174CD5B4C0B4AFA5DD370C"/>
          </w:pPr>
          <w:r>
            <w:rPr>
              <w:rFonts w:eastAsiaTheme="minorEastAsia"/>
            </w:rPr>
            <w:t>Archaeological Sites</w:t>
          </w:r>
        </w:p>
      </w:docPartBody>
    </w:docPart>
    <w:docPart>
      <w:docPartPr>
        <w:name w:val="46BC65DE947749F2B6C965613BCE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45E3-3581-49C0-9591-02FA4432557A}"/>
      </w:docPartPr>
      <w:docPartBody>
        <w:p w:rsidR="00846689" w:rsidRDefault="004F6E71" w:rsidP="004F6E71">
          <w:pPr>
            <w:pStyle w:val="46BC65DE947749F2B6C965613BCEB259"/>
          </w:pPr>
          <w:r w:rsidRPr="00E849A0">
            <w:rPr>
              <w:rStyle w:val="PlaceholderText"/>
            </w:rPr>
            <w:t>Brief Synopsis of the Conservation Project (4 sentences, Max. 200 words)</w:t>
          </w:r>
        </w:p>
      </w:docPartBody>
    </w:docPart>
    <w:docPart>
      <w:docPartPr>
        <w:name w:val="363CA3D4A6FE45DEA0A329C8B7088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04B3-B344-4890-83D7-7ABBBC113202}"/>
      </w:docPartPr>
      <w:docPartBody>
        <w:p w:rsidR="00846689" w:rsidRDefault="004F6E71" w:rsidP="004F6E71">
          <w:pPr>
            <w:pStyle w:val="363CA3D4A6FE45DEA0A329C8B7088759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3F0340CD8B5D45CFAC9FAC0C49C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48D7-95E9-4D32-BE23-8E14479D0FEF}"/>
      </w:docPartPr>
      <w:docPartBody>
        <w:p w:rsidR="004F6E71" w:rsidRDefault="004F6E71" w:rsidP="006D6119">
          <w:pPr>
            <w:pStyle w:val="Heading2"/>
            <w:rPr>
              <w:rStyle w:val="PlaceholderText"/>
            </w:rPr>
          </w:pPr>
          <w:r w:rsidRPr="006D6119">
            <w:rPr>
              <w:rStyle w:val="PlaceholderText"/>
            </w:rPr>
            <w:t>Start and Completion Date of the Project</w:t>
          </w:r>
          <w:r>
            <w:rPr>
              <w:rStyle w:val="PlaceholderText"/>
            </w:rPr>
            <w:t xml:space="preserve"> </w:t>
          </w:r>
        </w:p>
        <w:p w:rsidR="00846689" w:rsidRDefault="004F6E71">
          <w:pPr>
            <w:pStyle w:val="3F0340CD8B5D45CFAC9FAC0C49C20292"/>
          </w:pPr>
          <w:r w:rsidRPr="006D6119">
            <w:t xml:space="preserve">(Project must have been completed within the past </w:t>
          </w:r>
          <w:r>
            <w:t>10</w:t>
          </w:r>
          <w:r w:rsidRPr="006D6119">
            <w:t xml:space="preserve"> years)</w:t>
          </w:r>
        </w:p>
      </w:docPartBody>
    </w:docPart>
    <w:docPart>
      <w:docPartPr>
        <w:name w:val="D83B06A8BBD843A18125D85003DF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AC81-68D6-4F12-AA85-BFA4D93521F4}"/>
      </w:docPartPr>
      <w:docPartBody>
        <w:p w:rsidR="00846689" w:rsidRDefault="004F6E71" w:rsidP="004F6E71">
          <w:pPr>
            <w:pStyle w:val="D83B06A8BBD843A18125D85003DF4F1B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CB0691E88B714449948CE3D856A6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F626-7D23-4D88-87FD-A41F6D782DDF}"/>
      </w:docPartPr>
      <w:docPartBody>
        <w:p w:rsidR="00846689" w:rsidRDefault="004F6E71">
          <w:pPr>
            <w:pStyle w:val="CB0691E88B714449948CE3D856A65F0F"/>
          </w:pPr>
          <w:r>
            <w:t>Full Name</w:t>
          </w:r>
        </w:p>
      </w:docPartBody>
    </w:docPart>
    <w:docPart>
      <w:docPartPr>
        <w:name w:val="2C7AE195B65C4C5E88A8FE5F63BC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08CCF-A8D9-4199-86D1-0CFE49F3A41C}"/>
      </w:docPartPr>
      <w:docPartBody>
        <w:p w:rsidR="00846689" w:rsidRDefault="004F6E71" w:rsidP="004F6E71">
          <w:pPr>
            <w:pStyle w:val="2C7AE195B65C4C5E88A8FE5F63BC6B35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02110C942DF24998B9F713BFBB92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6CDD-72BB-470F-9024-905BB1907876}"/>
      </w:docPartPr>
      <w:docPartBody>
        <w:p w:rsidR="00846689" w:rsidRDefault="004F6E71">
          <w:pPr>
            <w:pStyle w:val="02110C942DF24998B9F713BFBB920314"/>
          </w:pPr>
          <w:r>
            <w:t>Address</w:t>
          </w:r>
        </w:p>
      </w:docPartBody>
    </w:docPart>
    <w:docPart>
      <w:docPartPr>
        <w:name w:val="456942B78CD1409490E25AE6815EC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946A-B494-4A86-81A8-EF3813431E01}"/>
      </w:docPartPr>
      <w:docPartBody>
        <w:p w:rsidR="00846689" w:rsidRDefault="004F6E71" w:rsidP="004F6E71">
          <w:pPr>
            <w:pStyle w:val="456942B78CD1409490E25AE6815EC617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720C86641F314480A1E7247B8632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7F0D-4E84-4474-ABC5-B99557B24DEA}"/>
      </w:docPartPr>
      <w:docPartBody>
        <w:p w:rsidR="00846689" w:rsidRDefault="004F6E71">
          <w:pPr>
            <w:pStyle w:val="720C86641F314480A1E7247B8632A568"/>
          </w:pPr>
          <w:r>
            <w:t>Telephone</w:t>
          </w:r>
        </w:p>
      </w:docPartBody>
    </w:docPart>
    <w:docPart>
      <w:docPartPr>
        <w:name w:val="21860F1D437C45379B1F7A0946B9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1F38-5CFC-45F0-80C5-FEFC08655777}"/>
      </w:docPartPr>
      <w:docPartBody>
        <w:p w:rsidR="00846689" w:rsidRDefault="004F6E71" w:rsidP="004F6E71">
          <w:pPr>
            <w:pStyle w:val="21860F1D437C45379B1F7A0946B992A6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479178880C94727A05940BC2EA2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C49B-1592-4CB5-A04C-F8C5A74DC7EC}"/>
      </w:docPartPr>
      <w:docPartBody>
        <w:p w:rsidR="00846689" w:rsidRDefault="004F6E71">
          <w:pPr>
            <w:pStyle w:val="1479178880C94727A05940BC2EA22FA9"/>
          </w:pPr>
          <w:r>
            <w:t>Email</w:t>
          </w:r>
        </w:p>
      </w:docPartBody>
    </w:docPart>
    <w:docPart>
      <w:docPartPr>
        <w:name w:val="FA5C56629D464BD89AF6FF77976E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4B41B-6BC2-4B04-9D8C-87D2AA843560}"/>
      </w:docPartPr>
      <w:docPartBody>
        <w:p w:rsidR="00846689" w:rsidRDefault="004F6E71" w:rsidP="004F6E71">
          <w:pPr>
            <w:pStyle w:val="FA5C56629D464BD89AF6FF77976E7DCF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6567A1CC0D204FB893C1374F7A4E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3C7D-B0C6-4FD1-9F20-AF0E0266D527}"/>
      </w:docPartPr>
      <w:docPartBody>
        <w:p w:rsidR="00846689" w:rsidRDefault="004F6E71">
          <w:pPr>
            <w:pStyle w:val="6567A1CC0D204FB893C1374F7A4E2133"/>
          </w:pPr>
          <w:r>
            <w:t>Fax</w:t>
          </w:r>
        </w:p>
      </w:docPartBody>
    </w:docPart>
    <w:docPart>
      <w:docPartPr>
        <w:name w:val="87501E8B926E48A9A6E7FEB934F9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A455-7FEF-4160-9B63-7B9B5EB89290}"/>
      </w:docPartPr>
      <w:docPartBody>
        <w:p w:rsidR="00846689" w:rsidRDefault="004F6E71" w:rsidP="004F6E71">
          <w:pPr>
            <w:pStyle w:val="87501E8B926E48A9A6E7FEB934F9063A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9F08464A541845E8825535A590A5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61E6-5900-48EA-AF8F-6CE9252591AE}"/>
      </w:docPartPr>
      <w:docPartBody>
        <w:p w:rsidR="00846689" w:rsidRDefault="004F6E71">
          <w:pPr>
            <w:pStyle w:val="9F08464A541845E8825535A590A512C8"/>
          </w:pPr>
          <w:r>
            <w:t xml:space="preserve">Professional </w:t>
          </w:r>
          <w:r w:rsidRPr="00D307E5">
            <w:t>Consultant</w:t>
          </w:r>
          <w:r>
            <w:t xml:space="preserve"> 1</w:t>
          </w:r>
        </w:p>
      </w:docPartBody>
    </w:docPart>
    <w:docPart>
      <w:docPartPr>
        <w:name w:val="F3AFA18AA47A40C0AE133ED83020A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A600-DBEC-4FF4-92CE-D737FDB26128}"/>
      </w:docPartPr>
      <w:docPartBody>
        <w:p w:rsidR="00846689" w:rsidRDefault="004F6E71">
          <w:pPr>
            <w:pStyle w:val="F3AFA18AA47A40C0AE133ED83020AE02"/>
          </w:pPr>
          <w:r>
            <w:t>Full Name</w:t>
          </w:r>
        </w:p>
      </w:docPartBody>
    </w:docPart>
    <w:docPart>
      <w:docPartPr>
        <w:name w:val="DA670E199FD845C19D4E50602713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D100-0F14-47F8-B9D3-232FDC717D4B}"/>
      </w:docPartPr>
      <w:docPartBody>
        <w:p w:rsidR="00846689" w:rsidRDefault="004F6E71" w:rsidP="004F6E71">
          <w:pPr>
            <w:pStyle w:val="DA670E199FD845C19D4E50602713F7A3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0587A15834704241B74DC179B42E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7069-A30B-4110-A61A-4159372C6785}"/>
      </w:docPartPr>
      <w:docPartBody>
        <w:p w:rsidR="00846689" w:rsidRDefault="004F6E71">
          <w:pPr>
            <w:pStyle w:val="0587A15834704241B74DC179B42EAE80"/>
          </w:pPr>
          <w:r>
            <w:t>Address</w:t>
          </w:r>
        </w:p>
      </w:docPartBody>
    </w:docPart>
    <w:docPart>
      <w:docPartPr>
        <w:name w:val="6382D223AFF94207BB0A3DBD002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3EE5-FDCF-4A6B-B1B9-B967796CEB42}"/>
      </w:docPartPr>
      <w:docPartBody>
        <w:p w:rsidR="00846689" w:rsidRDefault="004F6E71" w:rsidP="004F6E71">
          <w:pPr>
            <w:pStyle w:val="6382D223AFF94207BB0A3DBD002D8E65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F2E9ED16FFF7476B8A71B56FC1E8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CD79-645C-4AD7-9120-8E7CF258E515}"/>
      </w:docPartPr>
      <w:docPartBody>
        <w:p w:rsidR="00846689" w:rsidRDefault="004F6E71">
          <w:pPr>
            <w:pStyle w:val="F2E9ED16FFF7476B8A71B56FC1E8C44F"/>
          </w:pPr>
          <w:r>
            <w:t>Telephone</w:t>
          </w:r>
        </w:p>
      </w:docPartBody>
    </w:docPart>
    <w:docPart>
      <w:docPartPr>
        <w:name w:val="B3968D650947458CB46BC7EA10DE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078D-74FA-4FE7-84D2-D8F375425105}"/>
      </w:docPartPr>
      <w:docPartBody>
        <w:p w:rsidR="00846689" w:rsidRDefault="004F6E71" w:rsidP="004F6E71">
          <w:pPr>
            <w:pStyle w:val="B3968D650947458CB46BC7EA10DE5328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782B5F1F59444048AE8DF598538D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9EC4-6DB7-45C3-8897-95C5C9613E50}"/>
      </w:docPartPr>
      <w:docPartBody>
        <w:p w:rsidR="00846689" w:rsidRDefault="004F6E71">
          <w:pPr>
            <w:pStyle w:val="782B5F1F59444048AE8DF598538D398C"/>
          </w:pPr>
          <w:r>
            <w:t>Email</w:t>
          </w:r>
        </w:p>
      </w:docPartBody>
    </w:docPart>
    <w:docPart>
      <w:docPartPr>
        <w:name w:val="F986986577F0421E9AB78C31D2BB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5825-C72C-426F-ABC9-BD967318A8A3}"/>
      </w:docPartPr>
      <w:docPartBody>
        <w:p w:rsidR="00846689" w:rsidRDefault="004F6E71" w:rsidP="004F6E71">
          <w:pPr>
            <w:pStyle w:val="F986986577F0421E9AB78C31D2BB7E6A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FFAC0F4973BF4291B1B3C4F7D437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D8D0-9F6E-4BB7-A16D-7DF7973EE014}"/>
      </w:docPartPr>
      <w:docPartBody>
        <w:p w:rsidR="00846689" w:rsidRDefault="004F6E71">
          <w:pPr>
            <w:pStyle w:val="FFAC0F4973BF4291B1B3C4F7D437642E"/>
          </w:pPr>
          <w:r>
            <w:t>Fax</w:t>
          </w:r>
        </w:p>
      </w:docPartBody>
    </w:docPart>
    <w:docPart>
      <w:docPartPr>
        <w:name w:val="53AE39E46D6C4CBB9F016F834267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5C26-1A72-4F69-8D14-6F5D70FECA59}"/>
      </w:docPartPr>
      <w:docPartBody>
        <w:p w:rsidR="00846689" w:rsidRDefault="004F6E71" w:rsidP="004F6E71">
          <w:pPr>
            <w:pStyle w:val="53AE39E46D6C4CBB9F016F834267E364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8E32F3B084EE41BE85D6A6B54F3F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8C31-756A-4B92-868D-9E9E80A9035B}"/>
      </w:docPartPr>
      <w:docPartBody>
        <w:p w:rsidR="004F6E71" w:rsidRDefault="004F6E71" w:rsidP="00A913C5">
          <w:pPr>
            <w:pStyle w:val="Heading2"/>
          </w:pPr>
          <w:r>
            <w:t>Professional Consultant 2</w:t>
          </w:r>
        </w:p>
        <w:p w:rsidR="00846689" w:rsidRDefault="004F6E71" w:rsidP="00EB3D24">
          <w:pPr>
            <w:pStyle w:val="8E32F3B084EE41BE85D6A6B54F3F4680"/>
          </w:pPr>
          <w:r>
            <w:t>(In case there is more than one)</w:t>
          </w:r>
        </w:p>
      </w:docPartBody>
    </w:docPart>
    <w:docPart>
      <w:docPartPr>
        <w:name w:val="8A1C40F355D24E9EB8B1CFD4980E6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52C7-4714-43B2-8142-5D1599BBBEC8}"/>
      </w:docPartPr>
      <w:docPartBody>
        <w:p w:rsidR="00846689" w:rsidRDefault="004F6E71" w:rsidP="00EB3D24">
          <w:pPr>
            <w:pStyle w:val="8A1C40F355D24E9EB8B1CFD4980E67C4"/>
          </w:pPr>
          <w:r>
            <w:t>Full Name</w:t>
          </w:r>
        </w:p>
      </w:docPartBody>
    </w:docPart>
    <w:docPart>
      <w:docPartPr>
        <w:name w:val="B4360E84863248809F26D98082B4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CC44-D5A5-4C79-BB28-8ADE17F318FF}"/>
      </w:docPartPr>
      <w:docPartBody>
        <w:p w:rsidR="00846689" w:rsidRDefault="004F6E71" w:rsidP="004F6E71">
          <w:pPr>
            <w:pStyle w:val="B4360E84863248809F26D98082B486E1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4502F8AEC8BB44DDBA3FA48EEE67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C4E4-DA23-4A68-ADD8-6113991187E1}"/>
      </w:docPartPr>
      <w:docPartBody>
        <w:p w:rsidR="00846689" w:rsidRDefault="004F6E71" w:rsidP="00EB3D24">
          <w:pPr>
            <w:pStyle w:val="4502F8AEC8BB44DDBA3FA48EEE677451"/>
          </w:pPr>
          <w:r>
            <w:t>Address</w:t>
          </w:r>
        </w:p>
      </w:docPartBody>
    </w:docPart>
    <w:docPart>
      <w:docPartPr>
        <w:name w:val="0A2E9B7A65FB49C29BA158DE36E3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0C3F-080C-4254-AF00-A392D3AA1E5D}"/>
      </w:docPartPr>
      <w:docPartBody>
        <w:p w:rsidR="00846689" w:rsidRDefault="004F6E71" w:rsidP="004F6E71">
          <w:pPr>
            <w:pStyle w:val="0A2E9B7A65FB49C29BA158DE36E397B0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3F536E5B23484D8DAFDF503768AC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E82F-5EE7-4355-94E8-0633D35C5B70}"/>
      </w:docPartPr>
      <w:docPartBody>
        <w:p w:rsidR="00846689" w:rsidRDefault="004F6E71" w:rsidP="00EB3D24">
          <w:pPr>
            <w:pStyle w:val="3F536E5B23484D8DAFDF503768AC423A"/>
          </w:pPr>
          <w:r>
            <w:t>Telephone</w:t>
          </w:r>
        </w:p>
      </w:docPartBody>
    </w:docPart>
    <w:docPart>
      <w:docPartPr>
        <w:name w:val="37F0E3529EE7483BB639A7A6BEDC4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33A1-47F7-4170-9653-B3597E6CD2FF}"/>
      </w:docPartPr>
      <w:docPartBody>
        <w:p w:rsidR="00846689" w:rsidRDefault="004F6E71" w:rsidP="004F6E71">
          <w:pPr>
            <w:pStyle w:val="37F0E3529EE7483BB639A7A6BEDC43E2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9EE4F3AA1634A799570426541B3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BAC8-32A6-4863-A7D6-278841BB0DC4}"/>
      </w:docPartPr>
      <w:docPartBody>
        <w:p w:rsidR="00846689" w:rsidRDefault="004F6E71" w:rsidP="00EB3D24">
          <w:pPr>
            <w:pStyle w:val="19EE4F3AA1634A799570426541B37C63"/>
          </w:pPr>
          <w:r>
            <w:t>Email</w:t>
          </w:r>
        </w:p>
      </w:docPartBody>
    </w:docPart>
    <w:docPart>
      <w:docPartPr>
        <w:name w:val="1768C22206A349E1ACAFEACF17E5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91B6-2BC6-4E1E-9850-3AFEDED085BC}"/>
      </w:docPartPr>
      <w:docPartBody>
        <w:p w:rsidR="00846689" w:rsidRDefault="004F6E71" w:rsidP="004F6E71">
          <w:pPr>
            <w:pStyle w:val="1768C22206A349E1ACAFEACF17E530B1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24E27555D0647D7A1F50A62F7E5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BC07-9010-41F8-9225-E1B9F1EA061E}"/>
      </w:docPartPr>
      <w:docPartBody>
        <w:p w:rsidR="00FC3494" w:rsidRDefault="004F6E71">
          <w:r>
            <w:t>Fax</w:t>
          </w:r>
        </w:p>
      </w:docPartBody>
    </w:docPart>
    <w:docPart>
      <w:docPartPr>
        <w:name w:val="047EDE10B4B4421496988EB62336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FDEF-F2E5-491B-A0A7-EF3729806CD6}"/>
      </w:docPartPr>
      <w:docPartBody>
        <w:p w:rsidR="00FC3494" w:rsidRDefault="004F6E71" w:rsidP="004F6E71">
          <w:pPr>
            <w:pStyle w:val="047EDE10B4B4421496988EB623369277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CABBC7CCCC414B7FB70B7C12A0B0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BF5C3-C50E-44CE-A3EA-27B4FFC45AEF}"/>
      </w:docPartPr>
      <w:docPartBody>
        <w:p w:rsidR="004F6E71" w:rsidRDefault="004F6E71" w:rsidP="00DE671E">
          <w:pPr>
            <w:pStyle w:val="Heading2"/>
            <w:rPr>
              <w:rStyle w:val="PlaceholderText"/>
            </w:rPr>
          </w:pPr>
          <w:r w:rsidRPr="00DE671E">
            <w:rPr>
              <w:rStyle w:val="PlaceholderText"/>
            </w:rPr>
            <w:t xml:space="preserve">Submission Checklist </w:t>
          </w:r>
          <w:r>
            <w:rPr>
              <w:rStyle w:val="PlaceholderText"/>
            </w:rPr>
            <w:t>(Hardcopy and Softcopy)</w:t>
          </w:r>
        </w:p>
        <w:p w:rsidR="00FC3494" w:rsidRDefault="004F6E71" w:rsidP="004F6E71">
          <w:pPr>
            <w:pStyle w:val="CABBC7CCCC414B7FB70B7C12A0B007F6"/>
          </w:pPr>
          <w:r w:rsidRPr="00DE671E">
            <w:rPr>
              <w:rStyle w:val="PlaceholderText"/>
            </w:rPr>
            <w:t>(Please check each item to meet the conditions of entry)</w:t>
          </w:r>
        </w:p>
      </w:docPartBody>
    </w:docPart>
    <w:docPart>
      <w:docPartPr>
        <w:name w:val="D633CACC5026436CBE982A9861273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9D9D-639D-4D54-ADEA-8AEB42C089EF}"/>
      </w:docPartPr>
      <w:docPartBody>
        <w:p w:rsidR="00FC3494" w:rsidRDefault="004F6E71" w:rsidP="004F6E71">
          <w:pPr>
            <w:pStyle w:val="D633CACC5026436CBE982A98612730DE"/>
          </w:pPr>
          <w:r w:rsidRPr="00F730EE">
            <w:rPr>
              <w:rFonts w:eastAsiaTheme="minorEastAsia"/>
            </w:rPr>
            <w:t>Entry Form</w:t>
          </w:r>
        </w:p>
      </w:docPartBody>
    </w:docPart>
    <w:docPart>
      <w:docPartPr>
        <w:name w:val="0ED9B7D27FE44B90A8F8A7A04B98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FB19-A27E-49FB-879D-7EE18BD8886E}"/>
      </w:docPartPr>
      <w:docPartBody>
        <w:p w:rsidR="00FC3494" w:rsidRDefault="004F6E71" w:rsidP="004F6E71">
          <w:pPr>
            <w:pStyle w:val="0ED9B7D27FE44B90A8F8A7A04B98495F"/>
          </w:pPr>
          <w:r>
            <w:rPr>
              <w:rFonts w:eastAsiaTheme="minorEastAsia"/>
            </w:rPr>
            <w:t>Project Description Form</w:t>
          </w:r>
        </w:p>
      </w:docPartBody>
    </w:docPart>
    <w:docPart>
      <w:docPartPr>
        <w:name w:val="C04BA681062F4E86846D7754F723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7EAE-CFCC-4BA8-9F12-392469700AD3}"/>
      </w:docPartPr>
      <w:docPartBody>
        <w:p w:rsidR="00FC3494" w:rsidRDefault="004F6E71" w:rsidP="004F6E71">
          <w:pPr>
            <w:pStyle w:val="C04BA681062F4E86846D7754F723FFC9"/>
          </w:pPr>
          <w:r>
            <w:rPr>
              <w:rFonts w:eastAsiaTheme="minorEastAsia"/>
            </w:rPr>
            <w:t>Owner Consent Form</w:t>
          </w:r>
        </w:p>
      </w:docPartBody>
    </w:docPart>
    <w:docPart>
      <w:docPartPr>
        <w:name w:val="EDAA4B3629ED4B209A2CD037BDCE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51A6D-78CC-4172-BEBA-37EC07A7F5D3}"/>
      </w:docPartPr>
      <w:docPartBody>
        <w:p w:rsidR="00FC3494" w:rsidRDefault="004F6E71" w:rsidP="004F6E71">
          <w:pPr>
            <w:pStyle w:val="EDAA4B3629ED4B209A2CD037BDCEDF2F"/>
          </w:pPr>
          <w:r>
            <w:rPr>
              <w:rFonts w:eastAsiaTheme="minorEastAsia"/>
            </w:rPr>
            <w:t>Letter of support from professional Consultant, if applicable</w:t>
          </w:r>
        </w:p>
      </w:docPartBody>
    </w:docPart>
    <w:docPart>
      <w:docPartPr>
        <w:name w:val="9525A8E235CF40E28B2A09D3F4E5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FDD5-2AAB-4FC7-BF6F-8C832A3AF73B}"/>
      </w:docPartPr>
      <w:docPartBody>
        <w:p w:rsidR="00FC3494" w:rsidRDefault="004F6E71" w:rsidP="004F6E71">
          <w:pPr>
            <w:pStyle w:val="9525A8E235CF40E28B2A09D3F4E5D2AC"/>
          </w:pPr>
          <w:r>
            <w:rPr>
              <w:rFonts w:eastAsiaTheme="minorEastAsia"/>
            </w:rPr>
            <w:t>Drawings in A3 format</w:t>
          </w:r>
        </w:p>
      </w:docPartBody>
    </w:docPart>
    <w:docPart>
      <w:docPartPr>
        <w:name w:val="7844AE6728C348D38FB1024D5615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7F63-8452-4072-96CF-279CDBEB14AA}"/>
      </w:docPartPr>
      <w:docPartBody>
        <w:p w:rsidR="00FC3494" w:rsidRDefault="004F6E71" w:rsidP="004F6E71">
          <w:pPr>
            <w:pStyle w:val="7844AE6728C348D38FB1024D56154574"/>
          </w:pPr>
          <w:r>
            <w:rPr>
              <w:rFonts w:eastAsiaTheme="minorEastAsia"/>
            </w:rPr>
            <w:t xml:space="preserve">Photographs including before, during and after conservation </w:t>
          </w:r>
        </w:p>
      </w:docPartBody>
    </w:docPart>
    <w:docPart>
      <w:docPartPr>
        <w:name w:val="BB74136B9AF446EFAD764F5F65A5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A3CE-A970-4726-94EF-D6DCE5ABAD2F}"/>
      </w:docPartPr>
      <w:docPartBody>
        <w:p w:rsidR="00FC3494" w:rsidRDefault="004F6E71" w:rsidP="004F6E71">
          <w:pPr>
            <w:pStyle w:val="BB74136B9AF446EFAD764F5F65A5012D"/>
          </w:pPr>
          <w:r w:rsidRPr="005B6E59">
            <w:rPr>
              <w:rFonts w:eastAsiaTheme="minorEastAsia"/>
              <w:lang w:val="fr-FR"/>
            </w:rPr>
            <w:t xml:space="preserve">Additional material (articles, videos,etc.) – </w:t>
          </w:r>
          <w:r w:rsidRPr="005B6E59">
            <w:rPr>
              <w:rFonts w:eastAsiaTheme="minorEastAsia"/>
              <w:b/>
              <w:bCs/>
              <w:lang w:val="fr-FR"/>
            </w:rPr>
            <w:t>OPTIONAL</w:t>
          </w:r>
        </w:p>
      </w:docPartBody>
    </w:docPart>
    <w:docPart>
      <w:docPartPr>
        <w:name w:val="F7B1337D4C87471DA6EE58476E50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803A-6822-46A3-8C70-D0C687FCECFB}"/>
      </w:docPartPr>
      <w:docPartBody>
        <w:p w:rsidR="00FC3494" w:rsidRDefault="004F6E71">
          <w:r>
            <w:t>Submitter/Applicant</w:t>
          </w:r>
        </w:p>
      </w:docPartBody>
    </w:docPart>
    <w:docPart>
      <w:docPartPr>
        <w:name w:val="B7E7FF2980FE476094D7E72586C2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9F1E-5758-4C31-88EB-CBDB326E73DE}"/>
      </w:docPartPr>
      <w:docPartBody>
        <w:p w:rsidR="00FC3494" w:rsidRDefault="004F6E71">
          <w:r>
            <w:t>Full Name</w:t>
          </w:r>
        </w:p>
      </w:docPartBody>
    </w:docPart>
    <w:docPart>
      <w:docPartPr>
        <w:name w:val="7A699C4B532447D9B5E479910D5F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6C61-9FDA-4C94-BB78-568C6ADA4D77}"/>
      </w:docPartPr>
      <w:docPartBody>
        <w:p w:rsidR="00FC3494" w:rsidRDefault="004F6E71" w:rsidP="004F6E71">
          <w:pPr>
            <w:pStyle w:val="7A699C4B532447D9B5E479910D5F0FB7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EC81FCAE17684F0B8C50B2AAE636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7D57-1B9E-44B2-AA44-1553C8A6C54E}"/>
      </w:docPartPr>
      <w:docPartBody>
        <w:p w:rsidR="00FC3494" w:rsidRDefault="004F6E71">
          <w:r>
            <w:t>Address</w:t>
          </w:r>
        </w:p>
      </w:docPartBody>
    </w:docPart>
    <w:docPart>
      <w:docPartPr>
        <w:name w:val="154473BFADF74960A0457430C8FD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7561-C713-4980-A426-2846543165AD}"/>
      </w:docPartPr>
      <w:docPartBody>
        <w:p w:rsidR="00FC3494" w:rsidRDefault="004F6E71" w:rsidP="004F6E71">
          <w:pPr>
            <w:pStyle w:val="154473BFADF74960A0457430C8FDBA0E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BAE3CD85C26D4058A2AB873660D3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BEDC-E2A7-4B89-A5A5-BED418F717B4}"/>
      </w:docPartPr>
      <w:docPartBody>
        <w:p w:rsidR="00FC3494" w:rsidRDefault="004F6E71">
          <w:r>
            <w:t>Telephone</w:t>
          </w:r>
        </w:p>
      </w:docPartBody>
    </w:docPart>
    <w:docPart>
      <w:docPartPr>
        <w:name w:val="85F0E048ED5740218691E650C138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352F-13B2-4B60-BE22-CE2BBA1D8373}"/>
      </w:docPartPr>
      <w:docPartBody>
        <w:p w:rsidR="00FC3494" w:rsidRDefault="004F6E71" w:rsidP="004F6E71">
          <w:pPr>
            <w:pStyle w:val="85F0E048ED5740218691E650C138D6DD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737F8AE02FDC45E08BD06E77DB73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9715-62D0-454D-A91F-775AB021E280}"/>
      </w:docPartPr>
      <w:docPartBody>
        <w:p w:rsidR="00FC3494" w:rsidRDefault="004F6E71">
          <w:r>
            <w:t>Email</w:t>
          </w:r>
        </w:p>
      </w:docPartBody>
    </w:docPart>
    <w:docPart>
      <w:docPartPr>
        <w:name w:val="81796542C76F42D287008AD133666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9AE-B20D-4B22-AE5D-AE9BF3D1ABA6}"/>
      </w:docPartPr>
      <w:docPartBody>
        <w:p w:rsidR="00FC3494" w:rsidRDefault="004F6E71" w:rsidP="004F6E71">
          <w:pPr>
            <w:pStyle w:val="81796542C76F42D287008AD133666B68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DCADB21BF24549328D6E33AB65C6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2C9A-6439-4770-92BA-8B304EDDF027}"/>
      </w:docPartPr>
      <w:docPartBody>
        <w:p w:rsidR="00FC3494" w:rsidRDefault="004F6E71">
          <w:r>
            <w:t>Fax</w:t>
          </w:r>
        </w:p>
      </w:docPartBody>
    </w:docPart>
    <w:docPart>
      <w:docPartPr>
        <w:name w:val="20204E524C80467483964AB1CFC5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EB65-0FE8-46FE-904E-94D033F3992C}"/>
      </w:docPartPr>
      <w:docPartBody>
        <w:p w:rsidR="00FC3494" w:rsidRDefault="004F6E71" w:rsidP="004F6E71">
          <w:pPr>
            <w:pStyle w:val="20204E524C80467483964AB1CFC586BE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D7C776BB46B644D085D339369F7A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95C4-045F-492D-9BA9-A129EA4C1D99}"/>
      </w:docPartPr>
      <w:docPartBody>
        <w:p w:rsidR="004F6E71" w:rsidRDefault="004F6E71" w:rsidP="00D44473">
          <w:pPr>
            <w:pStyle w:val="Heading2"/>
            <w:rPr>
              <w:rStyle w:val="PlaceholderText"/>
            </w:rPr>
          </w:pPr>
          <w:r w:rsidRPr="00D44473">
            <w:rPr>
              <w:rStyle w:val="PlaceholderText"/>
            </w:rPr>
            <w:t xml:space="preserve">Conditions of Entry </w:t>
          </w:r>
        </w:p>
        <w:p w:rsidR="00FC3494" w:rsidRDefault="004F6E71" w:rsidP="004F6E71">
          <w:pPr>
            <w:pStyle w:val="D7C776BB46B644D085D339369F7A1CBC"/>
          </w:pPr>
          <w:r w:rsidRPr="00D44473">
            <w:rPr>
              <w:sz w:val="24"/>
              <w:szCs w:val="24"/>
            </w:rPr>
            <w:t>(Please check each item to meet the conditions of entry)</w:t>
          </w:r>
        </w:p>
      </w:docPartBody>
    </w:docPart>
    <w:docPart>
      <w:docPartPr>
        <w:name w:val="D0F6DB8FE6FE4FDCB721ABE63EF8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1B87-82F6-4695-B1A6-63BD7C03F8AA}"/>
      </w:docPartPr>
      <w:docPartBody>
        <w:p w:rsidR="00FC3494" w:rsidRDefault="004F6E71" w:rsidP="004F6E71">
          <w:pPr>
            <w:pStyle w:val="D0F6DB8FE6FE4FDCB721ABE63EF8E081"/>
          </w:pPr>
          <w:r w:rsidRPr="00ED7F37">
            <w:rPr>
              <w:sz w:val="24"/>
              <w:szCs w:val="24"/>
            </w:rPr>
            <w:t>I hereby declare that all the information provided is accurate, to the best of my knowledge, as of the date of submission.</w:t>
          </w:r>
        </w:p>
      </w:docPartBody>
    </w:docPart>
    <w:docPart>
      <w:docPartPr>
        <w:name w:val="36CB6B881A9E4CB6BA1DE1DE32F1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34A8-82AF-4913-82B1-37C31DB11662}"/>
      </w:docPartPr>
      <w:docPartBody>
        <w:p w:rsidR="00FC3494" w:rsidRDefault="004F6E71" w:rsidP="004F6E71">
          <w:pPr>
            <w:pStyle w:val="36CB6B881A9E4CB6BA1DE1DE32F1294A"/>
          </w:pPr>
          <w:r>
            <w:rPr>
              <w:sz w:val="24"/>
              <w:szCs w:val="24"/>
            </w:rPr>
            <w:t>All submitted documents meet the submission specifications stated in the application guidelines</w:t>
          </w:r>
        </w:p>
      </w:docPartBody>
    </w:docPart>
    <w:docPart>
      <w:docPartPr>
        <w:name w:val="26C024FE66C64D88850E78AD6EDD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27F9-7A83-4F81-8BCF-A90DE39BCB32}"/>
      </w:docPartPr>
      <w:docPartBody>
        <w:p w:rsidR="00FC3494" w:rsidRDefault="004F6E71" w:rsidP="004F6E71">
          <w:pPr>
            <w:pStyle w:val="26C024FE66C64D88850E78AD6EDD7B3C"/>
          </w:pPr>
          <w:r>
            <w:rPr>
              <w:sz w:val="24"/>
              <w:szCs w:val="24"/>
            </w:rPr>
            <w:t>I applied to this award cycle with a maximum of 2 projects</w:t>
          </w:r>
        </w:p>
      </w:docPartBody>
    </w:docPart>
    <w:docPart>
      <w:docPartPr>
        <w:name w:val="C0B868B4ACE2485D9B62BAEDB337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DF30-090E-4997-8114-83358BAE88BA}"/>
      </w:docPartPr>
      <w:docPartBody>
        <w:p w:rsidR="00FC3494" w:rsidRDefault="004F6E71" w:rsidP="004F6E71">
          <w:pPr>
            <w:pStyle w:val="C0B868B4ACE2485D9B62BAEDB337E35B"/>
          </w:pPr>
          <w:r w:rsidRPr="00984A5E">
            <w:rPr>
              <w:sz w:val="24"/>
              <w:szCs w:val="24"/>
            </w:rPr>
            <w:t>I hereby confirm that all entry materials provided are my own property or have been provided with the full consent of the authors/original owners.</w:t>
          </w:r>
        </w:p>
      </w:docPartBody>
    </w:docPart>
    <w:docPart>
      <w:docPartPr>
        <w:name w:val="7449DD66ACD949E08AB904664896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6B104-2F29-4E96-AEC6-2BEC9297FB26}"/>
      </w:docPartPr>
      <w:docPartBody>
        <w:p w:rsidR="00FC3494" w:rsidRDefault="004F6E71" w:rsidP="004F6E71">
          <w:pPr>
            <w:pStyle w:val="7449DD66ACD949E08AB9046648963BA6"/>
          </w:pPr>
          <w:r w:rsidRPr="0024520A">
            <w:rPr>
              <w:sz w:val="24"/>
              <w:szCs w:val="24"/>
            </w:rPr>
            <w:t xml:space="preserve">I hereby acknowledge that with the submission of the entry materials I am granting </w:t>
          </w:r>
          <w:r>
            <w:rPr>
              <w:sz w:val="24"/>
              <w:szCs w:val="24"/>
            </w:rPr>
            <w:t>ICCROM-Sharjah</w:t>
          </w:r>
          <w:r w:rsidRPr="0024520A">
            <w:rPr>
              <w:sz w:val="24"/>
              <w:szCs w:val="24"/>
            </w:rPr>
            <w:t xml:space="preserve"> the rights to use, publish, display or communicate all materials and particulars of the project, without charge to </w:t>
          </w:r>
          <w:r>
            <w:rPr>
              <w:sz w:val="24"/>
              <w:szCs w:val="24"/>
            </w:rPr>
            <w:t>ICCROM-Sharjah</w:t>
          </w:r>
          <w:r w:rsidRPr="0024520A">
            <w:rPr>
              <w:sz w:val="24"/>
              <w:szCs w:val="24"/>
            </w:rPr>
            <w:t>.</w:t>
          </w:r>
        </w:p>
      </w:docPartBody>
    </w:docPart>
    <w:docPart>
      <w:docPartPr>
        <w:name w:val="0D0B399CC45341C181F1FF37EDD2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A629-7C62-4371-B696-BEAA58EA8926}"/>
      </w:docPartPr>
      <w:docPartBody>
        <w:p w:rsidR="00FC3494" w:rsidRDefault="004F6E71" w:rsidP="004F6E71">
          <w:pPr>
            <w:pStyle w:val="0D0B399CC45341C181F1FF37EDD29DF5"/>
          </w:pPr>
          <w:r>
            <w:rPr>
              <w:rStyle w:val="PlaceholderText"/>
            </w:rPr>
            <w:t>How did you learn about the award?</w:t>
          </w:r>
        </w:p>
      </w:docPartBody>
    </w:docPart>
    <w:docPart>
      <w:docPartPr>
        <w:name w:val="B5682D7AA9D249DCA43B00220ABF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BFCB-AB37-47E0-9C52-03A30D931029}"/>
      </w:docPartPr>
      <w:docPartBody>
        <w:p w:rsidR="00FC3494" w:rsidRDefault="004F6E71" w:rsidP="004F6E71">
          <w:pPr>
            <w:pStyle w:val="B5682D7AA9D249DCA43B00220ABFAD30"/>
          </w:pPr>
          <w:r w:rsidRPr="0041011A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C0C63E9C50324F4A90DC1C7BBDD6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FC44-44EC-4E80-8F00-350B7F4CCB2C}"/>
      </w:docPartPr>
      <w:docPartBody>
        <w:p w:rsidR="00FC3494" w:rsidRDefault="004F6E71" w:rsidP="004F6E71">
          <w:pPr>
            <w:pStyle w:val="C0C63E9C50324F4A90DC1C7BBDD6EFF2"/>
          </w:pPr>
          <w:r>
            <w:rPr>
              <w:rStyle w:val="PlaceholderText"/>
            </w:rPr>
            <w:t xml:space="preserve">Date of Submission </w:t>
          </w:r>
        </w:p>
      </w:docPartBody>
    </w:docPart>
    <w:docPart>
      <w:docPartPr>
        <w:name w:val="67570A57F5B74686BC70169E81FC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A96F-EECA-4C68-A840-CB34B9166A16}"/>
      </w:docPartPr>
      <w:docPartBody>
        <w:p w:rsidR="00FC3494" w:rsidRDefault="004F6E71">
          <w:r>
            <w:t>Date</w:t>
          </w:r>
        </w:p>
      </w:docPartBody>
    </w:docPart>
    <w:docPart>
      <w:docPartPr>
        <w:name w:val="796BBB403A3644F08D8D6D3453402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703E-4C6A-4B8D-B5F6-5A1176A98848}"/>
      </w:docPartPr>
      <w:docPartBody>
        <w:p w:rsidR="00FC3494" w:rsidRDefault="004F6E71" w:rsidP="004F6E71">
          <w:pPr>
            <w:pStyle w:val="796BBB403A3644F08D8D6D345340289D"/>
          </w:pPr>
          <w:r w:rsidRPr="0041011A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BAA7EAF9456A4016A332EE4D00B7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A42F-3E14-4973-B295-C6FB14D5436E}"/>
      </w:docPartPr>
      <w:docPartBody>
        <w:p w:rsidR="00FC3494" w:rsidRDefault="004F6E71" w:rsidP="004F6E71">
          <w:pPr>
            <w:pStyle w:val="BAA7EAF9456A4016A332EE4D00B79A29"/>
          </w:pPr>
          <w:r w:rsidRPr="00D30F9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08F0AC3E50144207B033A2160589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472D-D0FC-46DE-A767-CA01B0F312CA}"/>
      </w:docPartPr>
      <w:docPartBody>
        <w:p w:rsidR="00FC3494" w:rsidRDefault="004F6E71" w:rsidP="004F6E71">
          <w:pPr>
            <w:pStyle w:val="08F0AC3E50144207B033A21605892C16"/>
          </w:pPr>
          <w:r>
            <w:rPr>
              <w:rFonts w:eastAsiaTheme="minorEastAsia"/>
            </w:rPr>
            <w:t>Heritage Sites and Buildings</w:t>
          </w:r>
        </w:p>
      </w:docPartBody>
    </w:docPart>
    <w:docPart>
      <w:docPartPr>
        <w:name w:val="25731F7C228B4BA4B5A2188F1A31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E0A7-2AB7-454B-AFC7-7ADDAA44229F}"/>
      </w:docPartPr>
      <w:docPartBody>
        <w:p w:rsidR="00FC3494" w:rsidRDefault="004F6E71" w:rsidP="004F6E71">
          <w:pPr>
            <w:pStyle w:val="25731F7C228B4BA4B5A2188F1A3151C7"/>
          </w:pPr>
          <w:r>
            <w:rPr>
              <w:rFonts w:eastAsiaTheme="minorEastAsia"/>
            </w:rPr>
            <w:t>Collections in Cultural Institutions</w:t>
          </w:r>
        </w:p>
      </w:docPartBody>
    </w:docPart>
    <w:docPart>
      <w:docPartPr>
        <w:name w:val="DA7B18C539E24536888B3920C34D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A8FF-044C-46D8-9291-901558069B7C}"/>
      </w:docPartPr>
      <w:docPartBody>
        <w:p w:rsidR="00FC3494" w:rsidRDefault="004F6E71" w:rsidP="004F6E71">
          <w:pPr>
            <w:pStyle w:val="DA7B18C539E24536888B3920C34DE042"/>
          </w:pPr>
          <w:r>
            <w:rPr>
              <w:rFonts w:eastAsiaTheme="minorEastAsia"/>
            </w:rPr>
            <w:t>Historic city/ urban area</w:t>
          </w:r>
        </w:p>
      </w:docPartBody>
    </w:docPart>
    <w:docPart>
      <w:docPartPr>
        <w:name w:val="432D805D51F043E8815B07A4134A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4246-1112-44D9-B673-458744278E9B}"/>
      </w:docPartPr>
      <w:docPartBody>
        <w:p w:rsidR="00FC3494" w:rsidRDefault="00927898" w:rsidP="00927898">
          <w:pPr>
            <w:pStyle w:val="432D805D51F043E8815B07A4134A25E2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BCE14CD26AD44064BB082E7F0B85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939B-2164-43C1-B352-777831919247}"/>
      </w:docPartPr>
      <w:docPartBody>
        <w:p w:rsidR="00FC3494" w:rsidRDefault="004F6E71" w:rsidP="004F6E71">
          <w:pPr>
            <w:pStyle w:val="BCE14CD26AD44064BB082E7F0B85A4B9"/>
          </w:pPr>
          <w:r>
            <w:rPr>
              <w:rFonts w:eastAsiaTheme="minorEastAsia"/>
            </w:rPr>
            <w:t>Collections in Museums</w:t>
          </w:r>
        </w:p>
      </w:docPartBody>
    </w:docPart>
    <w:docPart>
      <w:docPartPr>
        <w:name w:val="D666882690134FFB8934D81A27DC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0A907-E377-4268-81EB-5BF92BA45A1F}"/>
      </w:docPartPr>
      <w:docPartBody>
        <w:p w:rsidR="00FC3494" w:rsidRDefault="004F6E71" w:rsidP="004F6E71">
          <w:pPr>
            <w:pStyle w:val="D666882690134FFB8934D81A27DCB05F"/>
          </w:pPr>
          <w:r>
            <w:rPr>
              <w:rFonts w:eastAsiaTheme="minorEastAsia"/>
            </w:rPr>
            <w:t>Collections in Libraries or Archives</w:t>
          </w:r>
        </w:p>
      </w:docPartBody>
    </w:docPart>
    <w:docPart>
      <w:docPartPr>
        <w:name w:val="955C38F7F2384670876CBCE94BE1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AF93-BED2-4351-AFFB-061A78680DEF}"/>
      </w:docPartPr>
      <w:docPartBody>
        <w:p w:rsidR="00FC3494" w:rsidRDefault="004F6E71" w:rsidP="004F6E71">
          <w:pPr>
            <w:pStyle w:val="955C38F7F2384670876CBCE94BE1FC36"/>
          </w:pPr>
          <w:r>
            <w:rPr>
              <w:rFonts w:eastAsiaTheme="minorEastAsia"/>
            </w:rPr>
            <w:t>Works of art, religious or symbolic artefacts in heritage sites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D24"/>
    <w:rsid w:val="00033794"/>
    <w:rsid w:val="001611A6"/>
    <w:rsid w:val="00316F0B"/>
    <w:rsid w:val="004F6E71"/>
    <w:rsid w:val="00570C06"/>
    <w:rsid w:val="00684FC8"/>
    <w:rsid w:val="00846689"/>
    <w:rsid w:val="008B14A5"/>
    <w:rsid w:val="00927898"/>
    <w:rsid w:val="009D03B6"/>
    <w:rsid w:val="00C037C5"/>
    <w:rsid w:val="00C767D0"/>
    <w:rsid w:val="00D811BB"/>
    <w:rsid w:val="00D97B47"/>
    <w:rsid w:val="00EB3D24"/>
    <w:rsid w:val="00F313D6"/>
    <w:rsid w:val="00F8376F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E7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85BF1C5D34960A19BF2493EAEE02F">
    <w:name w:val="96085BF1C5D34960A19BF2493EAEE02F"/>
  </w:style>
  <w:style w:type="character" w:styleId="PlaceholderText">
    <w:name w:val="Placeholder Text"/>
    <w:basedOn w:val="DefaultParagraphFont"/>
    <w:uiPriority w:val="99"/>
    <w:semiHidden/>
    <w:rsid w:val="004F6E71"/>
    <w:rPr>
      <w:color w:val="808080"/>
    </w:rPr>
  </w:style>
  <w:style w:type="paragraph" w:customStyle="1" w:styleId="0FDFEA4F90834F8EA5A45A79A373B922">
    <w:name w:val="0FDFEA4F90834F8EA5A45A79A373B922"/>
  </w:style>
  <w:style w:type="paragraph" w:customStyle="1" w:styleId="BBFADED9A1A44421819DBE176A4CC933">
    <w:name w:val="BBFADED9A1A44421819DBE176A4CC933"/>
  </w:style>
  <w:style w:type="paragraph" w:customStyle="1" w:styleId="884B8DC6EFD840D9B9921B8E017F173A">
    <w:name w:val="884B8DC6EFD840D9B9921B8E017F173A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">
    <w:name w:val="B1EFC48247A14986B15CBBC3F67C1F52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5455FA3C74040B2ADC18F446D434A">
    <w:name w:val="4545455FA3C74040B2ADC18F446D434A"/>
  </w:style>
  <w:style w:type="paragraph" w:customStyle="1" w:styleId="BAA7EAF9456A4016A332EE4D00B79A29">
    <w:name w:val="BAA7EAF9456A4016A332EE4D00B79A29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0AC3E50144207B033A21605892C16">
    <w:name w:val="08F0AC3E50144207B033A21605892C16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31F7C228B4BA4B5A2188F1A3151C7">
    <w:name w:val="25731F7C228B4BA4B5A2188F1A3151C7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">
    <w:name w:val="1A03486CEDD248E3AA6E75F08F00E728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">
    <w:name w:val="1B67935F21684298BEC63B26D862C0B3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">
    <w:name w:val="91C6B06643534D8EBE62EDF630652642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">
    <w:name w:val="88EF7B92A5C14894BCEB0FBFDA9BC64B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">
    <w:name w:val="E7E1969696174CD5B4C0B4AFA5DD370C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18C539E24536888B3920C34DE042">
    <w:name w:val="DA7B18C539E24536888B3920C34DE042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4CD26AD44064BB082E7F0B85A4B9">
    <w:name w:val="BCE14CD26AD44064BB082E7F0B85A4B9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6E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F0340CD8B5D45CFAC9FAC0C49C20292">
    <w:name w:val="3F0340CD8B5D45CFAC9FAC0C49C20292"/>
  </w:style>
  <w:style w:type="paragraph" w:customStyle="1" w:styleId="D666882690134FFB8934D81A27DCB05F">
    <w:name w:val="D666882690134FFB8934D81A27DCB05F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C38F7F2384670876CBCE94BE1FC36">
    <w:name w:val="955C38F7F2384670876CBCE94BE1FC36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">
    <w:name w:val="46BC65DE947749F2B6C965613BCEB259"/>
    <w:rsid w:val="004F6E7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B0691E88B714449948CE3D856A65F0F">
    <w:name w:val="CB0691E88B714449948CE3D856A65F0F"/>
  </w:style>
  <w:style w:type="paragraph" w:customStyle="1" w:styleId="363CA3D4A6FE45DEA0A329C8B7088759">
    <w:name w:val="363CA3D4A6FE45DEA0A329C8B7088759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10C942DF24998B9F713BFBB920314">
    <w:name w:val="02110C942DF24998B9F713BFBB920314"/>
  </w:style>
  <w:style w:type="paragraph" w:customStyle="1" w:styleId="D83B06A8BBD843A18125D85003DF4F1B">
    <w:name w:val="D83B06A8BBD843A18125D85003DF4F1B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C86641F314480A1E7247B8632A568">
    <w:name w:val="720C86641F314480A1E7247B8632A568"/>
  </w:style>
  <w:style w:type="paragraph" w:customStyle="1" w:styleId="2C7AE195B65C4C5E88A8FE5F63BC6B35">
    <w:name w:val="2C7AE195B65C4C5E88A8FE5F63BC6B35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9178880C94727A05940BC2EA22FA9">
    <w:name w:val="1479178880C94727A05940BC2EA22FA9"/>
  </w:style>
  <w:style w:type="paragraph" w:customStyle="1" w:styleId="456942B78CD1409490E25AE6815EC617">
    <w:name w:val="456942B78CD1409490E25AE6815EC617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7A1CC0D204FB893C1374F7A4E2133">
    <w:name w:val="6567A1CC0D204FB893C1374F7A4E2133"/>
  </w:style>
  <w:style w:type="paragraph" w:customStyle="1" w:styleId="21860F1D437C45379B1F7A0946B992A6">
    <w:name w:val="21860F1D437C45379B1F7A0946B992A6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D24"/>
    <w:rPr>
      <w:rFonts w:ascii="Times New Roman" w:eastAsia="Times New Roman" w:hAnsi="Times New Roman" w:cs="Times New Roman"/>
      <w:sz w:val="20"/>
      <w:szCs w:val="20"/>
    </w:rPr>
  </w:style>
  <w:style w:type="paragraph" w:customStyle="1" w:styleId="9F08464A541845E8825535A590A512C8">
    <w:name w:val="9F08464A541845E8825535A590A512C8"/>
  </w:style>
  <w:style w:type="paragraph" w:customStyle="1" w:styleId="F3AFA18AA47A40C0AE133ED83020AE02">
    <w:name w:val="F3AFA18AA47A40C0AE133ED83020AE02"/>
  </w:style>
  <w:style w:type="paragraph" w:customStyle="1" w:styleId="FA5C56629D464BD89AF6FF77976E7DCF">
    <w:name w:val="FA5C56629D464BD89AF6FF77976E7DCF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7A15834704241B74DC179B42EAE80">
    <w:name w:val="0587A15834704241B74DC179B42EAE80"/>
  </w:style>
  <w:style w:type="paragraph" w:customStyle="1" w:styleId="87501E8B926E48A9A6E7FEB934F9063A">
    <w:name w:val="87501E8B926E48A9A6E7FEB934F9063A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9ED16FFF7476B8A71B56FC1E8C44F">
    <w:name w:val="F2E9ED16FFF7476B8A71B56FC1E8C44F"/>
  </w:style>
  <w:style w:type="paragraph" w:customStyle="1" w:styleId="DA670E199FD845C19D4E50602713F7A3">
    <w:name w:val="DA670E199FD845C19D4E50602713F7A3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B5F1F59444048AE8DF598538D398C">
    <w:name w:val="782B5F1F59444048AE8DF598538D398C"/>
  </w:style>
  <w:style w:type="paragraph" w:customStyle="1" w:styleId="6382D223AFF94207BB0A3DBD002D8E65">
    <w:name w:val="6382D223AFF94207BB0A3DBD002D8E65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0F4973BF4291B1B3C4F7D437642E">
    <w:name w:val="FFAC0F4973BF4291B1B3C4F7D437642E"/>
  </w:style>
  <w:style w:type="paragraph" w:customStyle="1" w:styleId="B3968D650947458CB46BC7EA10DE5328">
    <w:name w:val="B3968D650947458CB46BC7EA10DE5328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">
    <w:name w:val="F986986577F0421E9AB78C31D2BB7E6A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">
    <w:name w:val="53AE39E46D6C4CBB9F016F834267E364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">
    <w:name w:val="B4360E84863248809F26D98082B486E1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">
    <w:name w:val="0A2E9B7A65FB49C29BA158DE36E397B0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">
    <w:name w:val="37F0E3529EE7483BB639A7A6BEDC43E2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">
    <w:name w:val="1768C22206A349E1ACAFEACF17E530B1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EDE10B4B4421496988EB623369277">
    <w:name w:val="047EDE10B4B4421496988EB623369277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BC7CCCC414B7FB70B7C12A0B007F6">
    <w:name w:val="CABBC7CCCC414B7FB70B7C12A0B007F6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CACC5026436CBE982A98612730DE">
    <w:name w:val="D633CACC5026436CBE982A98612730DE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9B7D27FE44B90A8F8A7A04B98495F">
    <w:name w:val="0ED9B7D27FE44B90A8F8A7A04B98495F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A681062F4E86846D7754F723FFC9">
    <w:name w:val="C04BA681062F4E86846D7754F723FFC9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A4B3629ED4B209A2CD037BDCEDF2F">
    <w:name w:val="EDAA4B3629ED4B209A2CD037BDCEDF2F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5A8E235CF40E28B2A09D3F4E5D2AC">
    <w:name w:val="9525A8E235CF40E28B2A09D3F4E5D2AC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4AE6728C348D38FB1024D56154574">
    <w:name w:val="7844AE6728C348D38FB1024D56154574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4136B9AF446EFAD764F5F65A5012D">
    <w:name w:val="BB74136B9AF446EFAD764F5F65A5012D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99C4B532447D9B5E479910D5F0FB7">
    <w:name w:val="7A699C4B532447D9B5E479910D5F0FB7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473BFADF74960A0457430C8FDBA0E">
    <w:name w:val="154473BFADF74960A0457430C8FDBA0E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0E048ED5740218691E650C138D6DD">
    <w:name w:val="85F0E048ED5740218691E650C138D6DD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96542C76F42D287008AD133666B68">
    <w:name w:val="81796542C76F42D287008AD133666B68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04E524C80467483964AB1CFC586BE">
    <w:name w:val="20204E524C80467483964AB1CFC586BE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76BB46B644D085D339369F7A1CBC">
    <w:name w:val="D7C776BB46B644D085D339369F7A1CBC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0F6DB8FE6FE4FDCB721ABE63EF8E081">
    <w:name w:val="D0F6DB8FE6FE4FDCB721ABE63EF8E081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36CB6B881A9E4CB6BA1DE1DE32F1294A">
    <w:name w:val="36CB6B881A9E4CB6BA1DE1DE32F1294A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6C024FE66C64D88850E78AD6EDD7B3C">
    <w:name w:val="26C024FE66C64D88850E78AD6EDD7B3C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0B868B4ACE2485D9B62BAEDB337E35B">
    <w:name w:val="C0B868B4ACE2485D9B62BAEDB337E35B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449DD66ACD949E08AB9046648963BA6">
    <w:name w:val="7449DD66ACD949E08AB9046648963BA6"/>
    <w:rsid w:val="004F6E7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D0B399CC45341C181F1FF37EDD29DF5">
    <w:name w:val="0D0B399CC45341C181F1FF37EDD29DF5"/>
    <w:rsid w:val="004F6E7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8E32F3B084EE41BE85D6A6B54F3F4680">
    <w:name w:val="8E32F3B084EE41BE85D6A6B54F3F4680"/>
    <w:rsid w:val="00EB3D24"/>
  </w:style>
  <w:style w:type="paragraph" w:customStyle="1" w:styleId="8A1C40F355D24E9EB8B1CFD4980E67C4">
    <w:name w:val="8A1C40F355D24E9EB8B1CFD4980E67C4"/>
    <w:rsid w:val="00EB3D24"/>
  </w:style>
  <w:style w:type="paragraph" w:customStyle="1" w:styleId="B5682D7AA9D249DCA43B00220ABFAD30">
    <w:name w:val="B5682D7AA9D249DCA43B00220ABFAD30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F8AEC8BB44DDBA3FA48EEE677451">
    <w:name w:val="4502F8AEC8BB44DDBA3FA48EEE677451"/>
    <w:rsid w:val="00EB3D24"/>
  </w:style>
  <w:style w:type="paragraph" w:customStyle="1" w:styleId="C0C63E9C50324F4A90DC1C7BBDD6EFF2">
    <w:name w:val="C0C63E9C50324F4A90DC1C7BBDD6EFF2"/>
    <w:rsid w:val="004F6E7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F536E5B23484D8DAFDF503768AC423A">
    <w:name w:val="3F536E5B23484D8DAFDF503768AC423A"/>
    <w:rsid w:val="00EB3D24"/>
  </w:style>
  <w:style w:type="paragraph" w:customStyle="1" w:styleId="796BBB403A3644F08D8D6D345340289D">
    <w:name w:val="796BBB403A3644F08D8D6D345340289D"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E4F3AA1634A799570426541B37C63">
    <w:name w:val="19EE4F3AA1634A799570426541B37C63"/>
    <w:rsid w:val="00EB3D24"/>
  </w:style>
  <w:style w:type="paragraph" w:styleId="BalloonText">
    <w:name w:val="Balloon Text"/>
    <w:basedOn w:val="Normal"/>
    <w:link w:val="BalloonTextChar"/>
    <w:uiPriority w:val="99"/>
    <w:semiHidden/>
    <w:unhideWhenUsed/>
    <w:rsid w:val="004F6E71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71"/>
    <w:rPr>
      <w:rFonts w:ascii="Segoe UI" w:eastAsia="Times New Roman" w:hAnsi="Segoe UI" w:cs="Segoe UI"/>
      <w:sz w:val="18"/>
      <w:szCs w:val="18"/>
    </w:rPr>
  </w:style>
  <w:style w:type="paragraph" w:customStyle="1" w:styleId="432D805D51F043E8815B07A4134A25E2">
    <w:name w:val="432D805D51F043E8815B07A4134A25E2"/>
    <w:rsid w:val="00927898"/>
    <w:pPr>
      <w:spacing w:after="160" w:line="259" w:lineRule="auto"/>
    </w:pPr>
  </w:style>
  <w:style w:type="paragraph" w:customStyle="1" w:styleId="884B8DC6EFD840D9B9921B8E017F173A11">
    <w:name w:val="884B8DC6EFD840D9B9921B8E017F173A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FC48247A14986B15CBBC3F67C1F5211">
    <w:name w:val="B1EFC48247A14986B15CBBC3F67C1F52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EAF9456A4016A332EE4D00B79A292">
    <w:name w:val="BAA7EAF9456A4016A332EE4D00B79A29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F0AC3E50144207B033A21605892C162">
    <w:name w:val="08F0AC3E50144207B033A21605892C16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31F7C228B4BA4B5A2188F1A3151C72">
    <w:name w:val="25731F7C228B4BA4B5A2188F1A3151C7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3486CEDD248E3AA6E75F08F00E72811">
    <w:name w:val="1A03486CEDD248E3AA6E75F08F00E728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7935F21684298BEC63B26D862C0B311">
    <w:name w:val="1B67935F21684298BEC63B26D862C0B3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6B06643534D8EBE62EDF63065264211">
    <w:name w:val="91C6B06643534D8EBE62EDF630652642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7B92A5C14894BCEB0FBFDA9BC64B11">
    <w:name w:val="88EF7B92A5C14894BCEB0FBFDA9BC64B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969696174CD5B4C0B4AFA5DD370C11">
    <w:name w:val="E7E1969696174CD5B4C0B4AFA5DD370C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18C539E24536888B3920C34DE0422">
    <w:name w:val="DA7B18C539E24536888B3920C34DE042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4CD26AD44064BB082E7F0B85A4B92">
    <w:name w:val="BCE14CD26AD44064BB082E7F0B85A4B9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6882690134FFB8934D81A27DCB05F2">
    <w:name w:val="D666882690134FFB8934D81A27DCB05F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C38F7F2384670876CBCE94BE1FC362">
    <w:name w:val="955C38F7F2384670876CBCE94BE1FC362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C65DE947749F2B6C965613BCEB25911">
    <w:name w:val="46BC65DE947749F2B6C965613BCEB25911"/>
    <w:rsid w:val="00FC34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63CA3D4A6FE45DEA0A329C8B708875911">
    <w:name w:val="363CA3D4A6FE45DEA0A329C8B7088759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B06A8BBD843A18125D85003DF4F1B11">
    <w:name w:val="D83B06A8BBD843A18125D85003DF4F1B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AE195B65C4C5E88A8FE5F63BC6B3511">
    <w:name w:val="2C7AE195B65C4C5E88A8FE5F63BC6B35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942B78CD1409490E25AE6815EC61711">
    <w:name w:val="456942B78CD1409490E25AE6815EC617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60F1D437C45379B1F7A0946B992A611">
    <w:name w:val="21860F1D437C45379B1F7A0946B992A6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C56629D464BD89AF6FF77976E7DCF11">
    <w:name w:val="FA5C56629D464BD89AF6FF77976E7DCF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01E8B926E48A9A6E7FEB934F9063A11">
    <w:name w:val="87501E8B926E48A9A6E7FEB934F9063A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70E199FD845C19D4E50602713F7A311">
    <w:name w:val="DA670E199FD845C19D4E50602713F7A3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2D223AFF94207BB0A3DBD002D8E6511">
    <w:name w:val="6382D223AFF94207BB0A3DBD002D8E65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68D650947458CB46BC7EA10DE532811">
    <w:name w:val="B3968D650947458CB46BC7EA10DE5328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6986577F0421E9AB78C31D2BB7E6A11">
    <w:name w:val="F986986577F0421E9AB78C31D2BB7E6A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E39E46D6C4CBB9F016F834267E36411">
    <w:name w:val="53AE39E46D6C4CBB9F016F834267E364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60E84863248809F26D98082B486E111">
    <w:name w:val="B4360E84863248809F26D98082B486E1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E9B7A65FB49C29BA158DE36E397B011">
    <w:name w:val="0A2E9B7A65FB49C29BA158DE36E397B0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E3529EE7483BB639A7A6BEDC43E211">
    <w:name w:val="37F0E3529EE7483BB639A7A6BEDC43E2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8C22206A349E1ACAFEACF17E530B111">
    <w:name w:val="1768C22206A349E1ACAFEACF17E530B111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EDE10B4B4421496988EB6233692773">
    <w:name w:val="047EDE10B4B4421496988EB623369277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BC7CCCC414B7FB70B7C12A0B007F63">
    <w:name w:val="CABBC7CCCC414B7FB70B7C12A0B007F6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CACC5026436CBE982A98612730DE3">
    <w:name w:val="D633CACC5026436CBE982A98612730DE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9B7D27FE44B90A8F8A7A04B98495F3">
    <w:name w:val="0ED9B7D27FE44B90A8F8A7A04B98495F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BA681062F4E86846D7754F723FFC93">
    <w:name w:val="C04BA681062F4E86846D7754F723FFC9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A4B3629ED4B209A2CD037BDCEDF2F3">
    <w:name w:val="EDAA4B3629ED4B209A2CD037BDCEDF2F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5A8E235CF40E28B2A09D3F4E5D2AC3">
    <w:name w:val="9525A8E235CF40E28B2A09D3F4E5D2AC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4AE6728C348D38FB1024D561545743">
    <w:name w:val="7844AE6728C348D38FB1024D56154574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4136B9AF446EFAD764F5F65A5012D3">
    <w:name w:val="BB74136B9AF446EFAD764F5F65A5012D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99C4B532447D9B5E479910D5F0FB73">
    <w:name w:val="7A699C4B532447D9B5E479910D5F0FB7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473BFADF74960A0457430C8FDBA0E3">
    <w:name w:val="154473BFADF74960A0457430C8FDBA0E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0E048ED5740218691E650C138D6DD3">
    <w:name w:val="85F0E048ED5740218691E650C138D6DD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96542C76F42D287008AD133666B683">
    <w:name w:val="81796542C76F42D287008AD133666B68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04E524C80467483964AB1CFC586BE3">
    <w:name w:val="20204E524C80467483964AB1CFC586BE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776BB46B644D085D339369F7A1CBC3">
    <w:name w:val="D7C776BB46B644D085D339369F7A1CBC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D0F6DB8FE6FE4FDCB721ABE63EF8E0813">
    <w:name w:val="D0F6DB8FE6FE4FDCB721ABE63EF8E081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36CB6B881A9E4CB6BA1DE1DE32F1294A3">
    <w:name w:val="36CB6B881A9E4CB6BA1DE1DE32F1294A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26C024FE66C64D88850E78AD6EDD7B3C3">
    <w:name w:val="26C024FE66C64D88850E78AD6EDD7B3C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C0B868B4ACE2485D9B62BAEDB337E35B3">
    <w:name w:val="C0B868B4ACE2485D9B62BAEDB337E35B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449DD66ACD949E08AB9046648963BA63">
    <w:name w:val="7449DD66ACD949E08AB9046648963BA63"/>
    <w:rsid w:val="00FC34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0D0B399CC45341C181F1FF37EDD29DF53">
    <w:name w:val="0D0B399CC45341C181F1FF37EDD29DF53"/>
    <w:rsid w:val="00FC34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5682D7AA9D249DCA43B00220ABFAD303">
    <w:name w:val="B5682D7AA9D249DCA43B00220ABFAD30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63E9C50324F4A90DC1C7BBDD6EFF23">
    <w:name w:val="C0C63E9C50324F4A90DC1C7BBDD6EFF23"/>
    <w:rsid w:val="00FC349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796BBB403A3644F08D8D6D345340289D3">
    <w:name w:val="796BBB403A3644F08D8D6D345340289D3"/>
    <w:rsid w:val="00FC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8FA7-3178-4398-A5DB-CB36EF58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nabil</cp:lastModifiedBy>
  <cp:revision>2</cp:revision>
  <cp:lastPrinted>2017-05-09T13:02:00Z</cp:lastPrinted>
  <dcterms:created xsi:type="dcterms:W3CDTF">2021-03-17T12:39:00Z</dcterms:created>
  <dcterms:modified xsi:type="dcterms:W3CDTF">2021-03-17T12:39:00Z</dcterms:modified>
</cp:coreProperties>
</file>