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C54" w:rsidRPr="00D11751" w:rsidRDefault="00451C54" w:rsidP="00D11751">
      <w:pPr>
        <w:spacing w:line="276" w:lineRule="auto"/>
        <w:jc w:val="both"/>
        <w:rPr>
          <w:rFonts w:asciiTheme="majorBidi" w:hAnsiTheme="majorBidi" w:cstheme="majorBidi"/>
          <w:bCs/>
          <w:iCs/>
          <w:lang w:val="en-GB"/>
        </w:rPr>
      </w:pPr>
    </w:p>
    <w:p w:rsidR="00370787" w:rsidRPr="00873E26" w:rsidRDefault="00370787" w:rsidP="00370787">
      <w:pPr>
        <w:jc w:val="center"/>
        <w:rPr>
          <w:rFonts w:ascii="Adobe Garamond Pro" w:hAnsi="Adobe Garamond Pro" w:cstheme="majorBidi"/>
          <w:b/>
          <w:iCs/>
          <w:sz w:val="32"/>
          <w:szCs w:val="32"/>
          <w:lang w:val="en-GB"/>
        </w:rPr>
      </w:pPr>
      <w:r w:rsidRPr="00873E26">
        <w:rPr>
          <w:rFonts w:ascii="Adobe Garamond Pro" w:hAnsi="Adobe Garamond Pro" w:cstheme="majorBidi"/>
          <w:b/>
          <w:iCs/>
          <w:sz w:val="32"/>
          <w:szCs w:val="32"/>
          <w:lang w:val="en-GB"/>
        </w:rPr>
        <w:t xml:space="preserve">ICCROM – Sharjah </w:t>
      </w:r>
    </w:p>
    <w:p w:rsidR="00370787" w:rsidRPr="00873E26" w:rsidRDefault="00370787" w:rsidP="00370787">
      <w:pPr>
        <w:jc w:val="center"/>
        <w:rPr>
          <w:rFonts w:ascii="Adobe Garamond Pro" w:hAnsi="Adobe Garamond Pro" w:cstheme="majorBidi"/>
          <w:b/>
          <w:iCs/>
          <w:sz w:val="32"/>
          <w:szCs w:val="32"/>
          <w:lang w:val="en-GB"/>
        </w:rPr>
      </w:pPr>
      <w:r w:rsidRPr="00873E26">
        <w:rPr>
          <w:rFonts w:ascii="Adobe Garamond Pro" w:hAnsi="Adobe Garamond Pro" w:cstheme="majorBidi"/>
          <w:b/>
          <w:iCs/>
          <w:sz w:val="32"/>
          <w:szCs w:val="32"/>
          <w:lang w:val="en-GB"/>
        </w:rPr>
        <w:t xml:space="preserve">Award for Good Practices </w:t>
      </w:r>
      <w:r>
        <w:rPr>
          <w:rFonts w:ascii="Adobe Garamond Pro" w:hAnsi="Adobe Garamond Pro" w:cstheme="majorBidi"/>
          <w:b/>
          <w:iCs/>
          <w:sz w:val="32"/>
          <w:szCs w:val="32"/>
          <w:lang w:val="en-GB"/>
        </w:rPr>
        <w:t>in</w:t>
      </w:r>
      <w:r w:rsidRPr="00873E26">
        <w:rPr>
          <w:rFonts w:ascii="Adobe Garamond Pro" w:hAnsi="Adobe Garamond Pro" w:cstheme="majorBidi"/>
          <w:b/>
          <w:iCs/>
          <w:sz w:val="32"/>
          <w:szCs w:val="32"/>
          <w:lang w:val="en-GB"/>
        </w:rPr>
        <w:t xml:space="preserve"> Cultural Heritage Conservation and Management in the Arab Region</w:t>
      </w:r>
    </w:p>
    <w:sdt>
      <w:sdtPr>
        <w:id w:val="223259142"/>
        <w:lock w:val="sdtContentLocked"/>
        <w:placeholder>
          <w:docPart w:val="EED58B58CB03414C9E950E031E0CAC7B"/>
        </w:placeholder>
        <w:showingPlcHdr/>
      </w:sdtPr>
      <w:sdtContent>
        <w:p w:rsidR="00F647ED" w:rsidRPr="00160B2F" w:rsidRDefault="001E69C5" w:rsidP="00160B2F">
          <w:pPr>
            <w:pStyle w:val="Heading1"/>
            <w:jc w:val="center"/>
          </w:pPr>
          <w:r>
            <w:t>PROJECT DESCRIPTION</w:t>
          </w:r>
        </w:p>
      </w:sdtContent>
    </w:sdt>
    <w:sdt>
      <w:sdtPr>
        <w:id w:val="919373450"/>
        <w:lock w:val="sdtContentLocked"/>
        <w:placeholder>
          <w:docPart w:val="1A6C88D6C7B14BFDB1E2C7DAE944AA5C"/>
        </w:placeholder>
        <w:showingPlcHdr/>
      </w:sdtPr>
      <w:sdtContent>
        <w:p w:rsidR="00EC635E" w:rsidRPr="008A1467" w:rsidRDefault="00A42939" w:rsidP="00A42939">
          <w:pPr>
            <w:pStyle w:val="Heading2"/>
          </w:pPr>
          <w:r>
            <w:t>Project Details (Name, Location</w:t>
          </w:r>
          <w:r w:rsidR="00727096">
            <w:t>)</w:t>
          </w:r>
          <w:r w:rsidR="00EC635E">
            <w:t xml:space="preserve"> </w:t>
          </w:r>
        </w:p>
      </w:sdtContent>
    </w:sdt>
    <w:sdt>
      <w:sdtPr>
        <w:id w:val="1255397752"/>
        <w:lock w:val="sdtLocked"/>
        <w:placeholder>
          <w:docPart w:val="A70F5D5C0A2A40C0B7E5BF49F232CAB0"/>
        </w:placeholder>
        <w:showingPlcHdr/>
        <w:text w:multiLine="1"/>
      </w:sdtPr>
      <w:sdtContent>
        <w:p w:rsidR="0030103F" w:rsidRDefault="00EC635E" w:rsidP="00EC635E">
          <w:r w:rsidRPr="00D30F95">
            <w:rPr>
              <w:rStyle w:val="PlaceholderText"/>
              <w:rFonts w:eastAsiaTheme="minorEastAsia"/>
            </w:rPr>
            <w:t>Click here to enter text.</w:t>
          </w:r>
        </w:p>
      </w:sdtContent>
    </w:sdt>
    <w:p w:rsidR="00521D16" w:rsidRDefault="00521D16" w:rsidP="0030103F">
      <w:pPr>
        <w:widowControl/>
        <w:autoSpaceDE/>
        <w:autoSpaceDN/>
        <w:adjustRightInd/>
      </w:pPr>
    </w:p>
    <w:p w:rsidR="00521D16" w:rsidRDefault="00521D16" w:rsidP="0097231B">
      <w:pPr>
        <w:widowControl/>
        <w:autoSpaceDE/>
        <w:autoSpaceDN/>
        <w:adjustRightInd/>
        <w:rPr>
          <w:rFonts w:asciiTheme="majorHAnsi" w:eastAsiaTheme="majorEastAsia" w:hAnsiTheme="majorHAnsi" w:cstheme="majorBidi"/>
          <w:b/>
          <w:bCs/>
          <w:color w:val="4F81BD" w:themeColor="accent1"/>
          <w:sz w:val="26"/>
          <w:szCs w:val="26"/>
        </w:rPr>
      </w:pPr>
      <w:sdt>
        <w:sdtPr>
          <w:id w:val="676622646"/>
          <w:lock w:val="contentLocked"/>
          <w:placeholder>
            <w:docPart w:val="7B8E2B165077413598EFC8ACE211319A"/>
          </w:placeholder>
          <w:showingPlcHdr/>
        </w:sdtPr>
        <w:sdtContent>
          <w:r w:rsidRPr="00521D16">
            <w:rPr>
              <w:rFonts w:asciiTheme="majorHAnsi" w:eastAsiaTheme="majorEastAsia" w:hAnsiTheme="majorHAnsi" w:cstheme="majorBidi"/>
              <w:b/>
              <w:bCs/>
              <w:color w:val="4F81BD" w:themeColor="accent1"/>
              <w:sz w:val="26"/>
              <w:szCs w:val="26"/>
            </w:rPr>
            <w:t xml:space="preserve">Please insert drawings of the project (in </w:t>
          </w:r>
          <w:r w:rsidR="0097231B">
            <w:rPr>
              <w:rFonts w:asciiTheme="majorHAnsi" w:eastAsiaTheme="majorEastAsia" w:hAnsiTheme="majorHAnsi" w:cstheme="majorBidi"/>
              <w:b/>
              <w:bCs/>
              <w:color w:val="4F81BD" w:themeColor="accent1"/>
              <w:sz w:val="26"/>
              <w:szCs w:val="26"/>
            </w:rPr>
            <w:t>Jpeg</w:t>
          </w:r>
          <w:r w:rsidRPr="00521D16">
            <w:rPr>
              <w:rFonts w:asciiTheme="majorHAnsi" w:eastAsiaTheme="majorEastAsia" w:hAnsiTheme="majorHAnsi" w:cstheme="majorBidi"/>
              <w:b/>
              <w:bCs/>
              <w:color w:val="4F81BD" w:themeColor="accent1"/>
              <w:sz w:val="26"/>
              <w:szCs w:val="26"/>
            </w:rPr>
            <w:t xml:space="preserve"> format, maximum file size 10 MB)</w:t>
          </w:r>
          <w:r w:rsidR="0097231B">
            <w:rPr>
              <w:rFonts w:asciiTheme="majorHAnsi" w:eastAsiaTheme="majorEastAsia" w:hAnsiTheme="majorHAnsi" w:cstheme="majorBidi"/>
              <w:b/>
              <w:bCs/>
              <w:color w:val="4F81BD" w:themeColor="accent1"/>
              <w:sz w:val="26"/>
              <w:szCs w:val="26"/>
            </w:rPr>
            <w:t>.</w:t>
          </w:r>
          <w:r w:rsidRPr="00521D16">
            <w:rPr>
              <w:rFonts w:asciiTheme="majorHAnsi" w:eastAsiaTheme="majorEastAsia" w:hAnsiTheme="majorHAnsi" w:cstheme="majorBidi"/>
              <w:b/>
              <w:bCs/>
              <w:color w:val="4F81BD" w:themeColor="accent1"/>
              <w:sz w:val="26"/>
              <w:szCs w:val="26"/>
            </w:rPr>
            <w:t xml:space="preserve">  </w:t>
          </w:r>
          <w:r w:rsidR="0097231B">
            <w:rPr>
              <w:rFonts w:asciiTheme="majorHAnsi" w:eastAsiaTheme="majorEastAsia" w:hAnsiTheme="majorHAnsi" w:cstheme="majorBidi"/>
              <w:b/>
              <w:bCs/>
              <w:color w:val="4F81BD" w:themeColor="accent1"/>
              <w:sz w:val="26"/>
              <w:szCs w:val="26"/>
            </w:rPr>
            <w:t>In addition to that,</w:t>
          </w:r>
          <w:r w:rsidRPr="00521D16">
            <w:rPr>
              <w:rFonts w:asciiTheme="majorHAnsi" w:eastAsiaTheme="majorEastAsia" w:hAnsiTheme="majorHAnsi" w:cstheme="majorBidi"/>
              <w:b/>
              <w:bCs/>
              <w:color w:val="4F81BD" w:themeColor="accent1"/>
              <w:sz w:val="26"/>
              <w:szCs w:val="26"/>
            </w:rPr>
            <w:t xml:space="preserve"> drawings must be submitted</w:t>
          </w:r>
          <w:r w:rsidR="0097231B">
            <w:rPr>
              <w:rFonts w:asciiTheme="majorHAnsi" w:eastAsiaTheme="majorEastAsia" w:hAnsiTheme="majorHAnsi" w:cstheme="majorBidi"/>
              <w:b/>
              <w:bCs/>
              <w:color w:val="4F81BD" w:themeColor="accent1"/>
              <w:sz w:val="26"/>
              <w:szCs w:val="26"/>
            </w:rPr>
            <w:t xml:space="preserve"> also</w:t>
          </w:r>
          <w:r w:rsidRPr="00521D16">
            <w:rPr>
              <w:rFonts w:asciiTheme="majorHAnsi" w:eastAsiaTheme="majorEastAsia" w:hAnsiTheme="majorHAnsi" w:cstheme="majorBidi"/>
              <w:b/>
              <w:bCs/>
              <w:color w:val="4F81BD" w:themeColor="accent1"/>
              <w:sz w:val="26"/>
              <w:szCs w:val="26"/>
            </w:rPr>
            <w:t xml:space="preserve"> as PDF</w:t>
          </w:r>
          <w:r w:rsidR="0097231B">
            <w:rPr>
              <w:rFonts w:asciiTheme="majorHAnsi" w:eastAsiaTheme="majorEastAsia" w:hAnsiTheme="majorHAnsi" w:cstheme="majorBidi"/>
              <w:b/>
              <w:bCs/>
              <w:color w:val="4F81BD" w:themeColor="accent1"/>
              <w:sz w:val="26"/>
              <w:szCs w:val="26"/>
            </w:rPr>
            <w:t xml:space="preserve"> file (single or multiple) accompanied by </w:t>
          </w:r>
          <w:r w:rsidR="0097231B" w:rsidRPr="00521D16">
            <w:rPr>
              <w:rFonts w:asciiTheme="majorHAnsi" w:eastAsiaTheme="majorEastAsia" w:hAnsiTheme="majorHAnsi" w:cstheme="majorBidi"/>
              <w:b/>
              <w:bCs/>
              <w:color w:val="4F81BD" w:themeColor="accent1"/>
              <w:sz w:val="26"/>
              <w:szCs w:val="26"/>
            </w:rPr>
            <w:t>an A3 Portfolio of drawings giving a full description</w:t>
          </w:r>
          <w:r w:rsidR="0097231B">
            <w:rPr>
              <w:rFonts w:asciiTheme="majorHAnsi" w:eastAsiaTheme="majorEastAsia" w:hAnsiTheme="majorHAnsi" w:cstheme="majorBidi"/>
              <w:b/>
              <w:bCs/>
              <w:color w:val="4F81BD" w:themeColor="accent1"/>
              <w:sz w:val="26"/>
              <w:szCs w:val="26"/>
            </w:rPr>
            <w:t xml:space="preserve"> of the project and its context, and sent to </w:t>
          </w:r>
          <w:hyperlink r:id="rId8" w:history="1">
            <w:r w:rsidR="0097231B" w:rsidRPr="0055539E">
              <w:rPr>
                <w:rStyle w:val="Hyperlink"/>
                <w:rFonts w:asciiTheme="majorHAnsi" w:eastAsiaTheme="majorEastAsia" w:hAnsiTheme="majorHAnsi" w:cstheme="majorBidi"/>
                <w:b/>
                <w:bCs/>
                <w:sz w:val="26"/>
                <w:szCs w:val="26"/>
              </w:rPr>
              <w:t>shs@iccrom.org</w:t>
            </w:r>
          </w:hyperlink>
          <w:r w:rsidR="0097231B">
            <w:rPr>
              <w:rFonts w:asciiTheme="majorHAnsi" w:eastAsiaTheme="majorEastAsia" w:hAnsiTheme="majorHAnsi" w:cstheme="majorBidi"/>
              <w:b/>
              <w:bCs/>
              <w:color w:val="4F81BD" w:themeColor="accent1"/>
              <w:sz w:val="26"/>
              <w:szCs w:val="26"/>
            </w:rPr>
            <w:t xml:space="preserve"> via wetransfer.com</w:t>
          </w:r>
          <w:r w:rsidRPr="00521D16">
            <w:rPr>
              <w:rFonts w:asciiTheme="majorHAnsi" w:eastAsiaTheme="majorEastAsia" w:hAnsiTheme="majorHAnsi" w:cstheme="majorBidi"/>
              <w:b/>
              <w:bCs/>
              <w:color w:val="4F81BD" w:themeColor="accent1"/>
              <w:sz w:val="26"/>
              <w:szCs w:val="26"/>
            </w:rPr>
            <w:t xml:space="preserve">. </w:t>
          </w:r>
        </w:sdtContent>
      </w:sdt>
    </w:p>
    <w:p w:rsidR="00521D16" w:rsidRDefault="00521D16" w:rsidP="00521D16">
      <w:pPr>
        <w:widowControl/>
        <w:autoSpaceDE/>
        <w:autoSpaceDN/>
        <w:adjustRightInd/>
      </w:pPr>
      <w:sdt>
        <w:sdtPr>
          <w:id w:val="-1542048654"/>
          <w:showingPlcHdr/>
          <w:picture/>
        </w:sdtPr>
        <w:sdtContent>
          <w:r>
            <w:rPr>
              <w:noProof/>
            </w:rPr>
            <w:drawing>
              <wp:inline distT="0" distB="0" distL="0" distR="0">
                <wp:extent cx="1905000" cy="1905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521D16" w:rsidRDefault="00521D16" w:rsidP="0022051C">
      <w:pPr>
        <w:widowControl/>
        <w:autoSpaceDE/>
        <w:autoSpaceDN/>
        <w:adjustRightInd/>
      </w:pPr>
      <w:sdt>
        <w:sdtPr>
          <w:id w:val="1300648657"/>
          <w:showingPlcHdr/>
          <w:picture/>
        </w:sdtPr>
        <w:sdtContent>
          <w:r>
            <w:rPr>
              <w:noProof/>
            </w:rPr>
            <w:drawing>
              <wp:inline distT="0" distB="0" distL="0" distR="0" wp14:anchorId="314D5743" wp14:editId="7F1960E8">
                <wp:extent cx="1905000" cy="19050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sdt>
      <w:sdtPr>
        <w:id w:val="-2144421571"/>
        <w:showingPlcHdr/>
        <w:picture/>
      </w:sdtPr>
      <w:sdtContent>
        <w:p w:rsidR="00521D16" w:rsidRDefault="00521D16" w:rsidP="00521D16">
          <w:pPr>
            <w:widowControl/>
            <w:autoSpaceDE/>
            <w:autoSpaceDN/>
            <w:adjustRightInd/>
          </w:pPr>
          <w:r>
            <w:rPr>
              <w:noProof/>
            </w:rPr>
            <w:drawing>
              <wp:inline distT="0" distB="0" distL="0" distR="0">
                <wp:extent cx="1905000" cy="19050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id w:val="-944073045"/>
        <w:showingPlcHdr/>
        <w:picture/>
      </w:sdtPr>
      <w:sdtContent>
        <w:p w:rsidR="00521D16" w:rsidRDefault="00521D16" w:rsidP="00521D16">
          <w:pPr>
            <w:widowControl/>
            <w:autoSpaceDE/>
            <w:autoSpaceDN/>
            <w:adjustRightInd/>
          </w:pPr>
          <w:r>
            <w:rPr>
              <w:noProof/>
            </w:rPr>
            <w:drawing>
              <wp:inline distT="0" distB="0" distL="0" distR="0">
                <wp:extent cx="1905000" cy="19050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id w:val="-2055543416"/>
        <w:showingPlcHdr/>
        <w:picture/>
      </w:sdtPr>
      <w:sdtContent>
        <w:p w:rsidR="00521D16" w:rsidRDefault="00521D16" w:rsidP="00521D16">
          <w:pPr>
            <w:widowControl/>
            <w:autoSpaceDE/>
            <w:autoSpaceDN/>
            <w:adjustRightInd/>
          </w:pPr>
          <w:r>
            <w:rPr>
              <w:noProof/>
            </w:rPr>
            <w:drawing>
              <wp:inline distT="0" distB="0" distL="0" distR="0">
                <wp:extent cx="1905000" cy="19050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id w:val="-26185342"/>
        <w:showingPlcHdr/>
        <w:picture/>
      </w:sdtPr>
      <w:sdtContent>
        <w:p w:rsidR="00521D16" w:rsidRDefault="00521D16" w:rsidP="00521D16">
          <w:pPr>
            <w:widowControl/>
            <w:autoSpaceDE/>
            <w:autoSpaceDN/>
            <w:adjustRightInd/>
          </w:pPr>
          <w:r>
            <w:rPr>
              <w:noProof/>
            </w:rPr>
            <w:drawing>
              <wp:inline distT="0" distB="0" distL="0" distR="0">
                <wp:extent cx="1905000" cy="190500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521D16" w:rsidRDefault="00521D16" w:rsidP="00521D16">
      <w:pPr>
        <w:widowControl/>
        <w:autoSpaceDE/>
        <w:autoSpaceDN/>
        <w:adjustRightInd/>
      </w:pPr>
      <w:sdt>
        <w:sdtPr>
          <w:id w:val="-540362488"/>
          <w:showingPlcHdr/>
          <w:picture/>
        </w:sdtPr>
        <w:sdtContent>
          <w:r>
            <w:rPr>
              <w:noProof/>
            </w:rPr>
            <w:drawing>
              <wp:inline distT="0" distB="0" distL="0" distR="0">
                <wp:extent cx="1905000" cy="190500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521D16" w:rsidRDefault="00521D16" w:rsidP="00521D16">
      <w:pPr>
        <w:widowControl/>
        <w:autoSpaceDE/>
        <w:autoSpaceDN/>
        <w:adjustRightInd/>
      </w:pPr>
      <w:sdt>
        <w:sdtPr>
          <w:id w:val="-718202918"/>
          <w:showingPlcHdr/>
          <w:picture/>
        </w:sdtPr>
        <w:sdtContent>
          <w:r>
            <w:rPr>
              <w:noProof/>
            </w:rPr>
            <w:drawing>
              <wp:inline distT="0" distB="0" distL="0" distR="0">
                <wp:extent cx="1905000" cy="1905000"/>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521D16" w:rsidRDefault="00521D16" w:rsidP="00521D16">
      <w:pPr>
        <w:widowControl/>
        <w:autoSpaceDE/>
        <w:autoSpaceDN/>
        <w:adjustRightInd/>
      </w:pPr>
      <w:sdt>
        <w:sdtPr>
          <w:id w:val="1620414460"/>
          <w:showingPlcHdr/>
          <w:picture/>
        </w:sdtPr>
        <w:sdtContent>
          <w:r>
            <w:rPr>
              <w:noProof/>
            </w:rPr>
            <w:drawing>
              <wp:inline distT="0" distB="0" distL="0" distR="0">
                <wp:extent cx="1905000" cy="190500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521D16" w:rsidRPr="0030103F" w:rsidRDefault="00521D16" w:rsidP="00521D16">
      <w:pPr>
        <w:widowControl/>
        <w:autoSpaceDE/>
        <w:autoSpaceDN/>
        <w:adjustRightInd/>
      </w:pPr>
      <w:sdt>
        <w:sdtPr>
          <w:id w:val="323170506"/>
          <w:showingPlcHdr/>
          <w:picture/>
        </w:sdtPr>
        <w:sdtContent>
          <w:r>
            <w:rPr>
              <w:noProof/>
            </w:rPr>
            <w:drawing>
              <wp:inline distT="0" distB="0" distL="0" distR="0" wp14:anchorId="21144385" wp14:editId="216F09BA">
                <wp:extent cx="1905000" cy="190500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30103F">
        <w:br w:type="page"/>
      </w:r>
    </w:p>
    <w:p w:rsidR="0097231B" w:rsidRDefault="0097231B" w:rsidP="0097231B">
      <w:pPr>
        <w:widowControl/>
        <w:autoSpaceDE/>
        <w:autoSpaceDN/>
        <w:adjustRightInd/>
        <w:rPr>
          <w:rFonts w:asciiTheme="majorHAnsi" w:eastAsiaTheme="majorEastAsia" w:hAnsiTheme="majorHAnsi" w:cstheme="majorBidi"/>
          <w:b/>
          <w:bCs/>
          <w:color w:val="4F81BD" w:themeColor="accent1"/>
          <w:sz w:val="26"/>
          <w:szCs w:val="26"/>
        </w:rPr>
      </w:pPr>
      <w:sdt>
        <w:sdtPr>
          <w:id w:val="-764377310"/>
          <w:lock w:val="contentLocked"/>
          <w:placeholder>
            <w:docPart w:val="3465041F500845D5B03AFEE934D73416"/>
          </w:placeholder>
          <w:showingPlcHdr/>
        </w:sdtPr>
        <w:sdtContent>
          <w:r w:rsidRPr="0097231B">
            <w:rPr>
              <w:rFonts w:asciiTheme="majorHAnsi" w:eastAsiaTheme="majorEastAsia" w:hAnsiTheme="majorHAnsi" w:cstheme="majorBidi"/>
              <w:b/>
              <w:bCs/>
              <w:color w:val="4F81BD" w:themeColor="accent1"/>
              <w:sz w:val="26"/>
              <w:szCs w:val="26"/>
            </w:rPr>
            <w:t xml:space="preserve">Please insert photographs of the project (in Jpeg </w:t>
          </w:r>
          <w:r>
            <w:rPr>
              <w:rFonts w:asciiTheme="majorHAnsi" w:eastAsiaTheme="majorEastAsia" w:hAnsiTheme="majorHAnsi" w:cstheme="majorBidi"/>
              <w:b/>
              <w:bCs/>
              <w:color w:val="4F81BD" w:themeColor="accent1"/>
              <w:sz w:val="26"/>
              <w:szCs w:val="26"/>
            </w:rPr>
            <w:t>format</w:t>
          </w:r>
          <w:r w:rsidRPr="0097231B">
            <w:rPr>
              <w:rFonts w:asciiTheme="majorHAnsi" w:eastAsiaTheme="majorEastAsia" w:hAnsiTheme="majorHAnsi" w:cstheme="majorBidi"/>
              <w:b/>
              <w:bCs/>
              <w:color w:val="4F81BD" w:themeColor="accent1"/>
              <w:sz w:val="26"/>
              <w:szCs w:val="26"/>
            </w:rPr>
            <w:t>, maximum fi</w:t>
          </w:r>
          <w:r>
            <w:rPr>
              <w:rFonts w:asciiTheme="majorHAnsi" w:eastAsiaTheme="majorEastAsia" w:hAnsiTheme="majorHAnsi" w:cstheme="majorBidi"/>
              <w:b/>
              <w:bCs/>
              <w:color w:val="4F81BD" w:themeColor="accent1"/>
              <w:sz w:val="26"/>
              <w:szCs w:val="26"/>
            </w:rPr>
            <w:t>le size 10 MB) which include: -</w:t>
          </w:r>
          <w:r w:rsidRPr="0097231B">
            <w:rPr>
              <w:rFonts w:asciiTheme="majorHAnsi" w:eastAsiaTheme="majorEastAsia" w:hAnsiTheme="majorHAnsi" w:cstheme="majorBidi"/>
              <w:b/>
              <w:bCs/>
              <w:color w:val="4F81BD" w:themeColor="accent1"/>
              <w:sz w:val="26"/>
              <w:szCs w:val="26"/>
            </w:rPr>
            <w:t xml:space="preserve">Context Photos – Photos that demonstrate the context in which the project fits within its surroundings. -Conservation Photos – Photos taken before and after the conservation process must be </w:t>
          </w:r>
          <w:r>
            <w:rPr>
              <w:rFonts w:asciiTheme="majorHAnsi" w:eastAsiaTheme="majorEastAsia" w:hAnsiTheme="majorHAnsi" w:cstheme="majorBidi"/>
              <w:b/>
              <w:bCs/>
              <w:color w:val="4F81BD" w:themeColor="accent1"/>
              <w:sz w:val="26"/>
              <w:szCs w:val="26"/>
            </w:rPr>
            <w:t>provided and clearly labelled. -</w:t>
          </w:r>
          <w:r w:rsidRPr="0097231B">
            <w:rPr>
              <w:rFonts w:asciiTheme="majorHAnsi" w:eastAsiaTheme="majorEastAsia" w:hAnsiTheme="majorHAnsi" w:cstheme="majorBidi"/>
              <w:b/>
              <w:bCs/>
              <w:color w:val="4F81BD" w:themeColor="accent1"/>
              <w:sz w:val="26"/>
              <w:szCs w:val="26"/>
            </w:rPr>
            <w:t>Project Photos – Photos should be selected to give a sense of the project from multiple-viewpoints. Photos of specific detailing or materials should be provided where these are essential to the shortlisting and judging process. Please ensure each photo is credited to the copyright owner of the image</w:t>
          </w:r>
          <w:r>
            <w:rPr>
              <w:rFonts w:asciiTheme="majorHAnsi" w:eastAsiaTheme="majorEastAsia" w:hAnsiTheme="majorHAnsi" w:cstheme="majorBidi"/>
              <w:b/>
              <w:bCs/>
              <w:color w:val="4F81BD" w:themeColor="accent1"/>
              <w:sz w:val="26"/>
              <w:szCs w:val="26"/>
            </w:rPr>
            <w:t xml:space="preserve"> (if you are not the owner of the photos submitted)</w:t>
          </w:r>
          <w:r w:rsidRPr="0097231B">
            <w:rPr>
              <w:rFonts w:asciiTheme="majorHAnsi" w:eastAsiaTheme="majorEastAsia" w:hAnsiTheme="majorHAnsi" w:cstheme="majorBidi"/>
              <w:b/>
              <w:bCs/>
              <w:color w:val="4F81BD" w:themeColor="accent1"/>
              <w:sz w:val="26"/>
              <w:szCs w:val="26"/>
            </w:rPr>
            <w:t>.</w:t>
          </w:r>
          <w:r>
            <w:rPr>
              <w:rFonts w:asciiTheme="majorHAnsi" w:eastAsiaTheme="majorEastAsia" w:hAnsiTheme="majorHAnsi" w:cstheme="majorBidi"/>
              <w:b/>
              <w:bCs/>
              <w:color w:val="4F81BD" w:themeColor="accent1"/>
              <w:sz w:val="26"/>
              <w:szCs w:val="26"/>
            </w:rPr>
            <w:t xml:space="preserve"> Any additional photos and/or videos may be sent to </w:t>
          </w:r>
          <w:hyperlink r:id="rId10" w:history="1">
            <w:r w:rsidRPr="0055539E">
              <w:rPr>
                <w:rStyle w:val="Hyperlink"/>
                <w:rFonts w:asciiTheme="majorHAnsi" w:eastAsiaTheme="majorEastAsia" w:hAnsiTheme="majorHAnsi" w:cstheme="majorBidi"/>
                <w:b/>
                <w:bCs/>
                <w:sz w:val="26"/>
                <w:szCs w:val="26"/>
              </w:rPr>
              <w:t>shs@iccrom.org</w:t>
            </w:r>
          </w:hyperlink>
          <w:r>
            <w:rPr>
              <w:rFonts w:asciiTheme="majorHAnsi" w:eastAsiaTheme="majorEastAsia" w:hAnsiTheme="majorHAnsi" w:cstheme="majorBidi"/>
              <w:b/>
              <w:bCs/>
              <w:color w:val="4F81BD" w:themeColor="accent1"/>
              <w:sz w:val="26"/>
              <w:szCs w:val="26"/>
            </w:rPr>
            <w:t xml:space="preserve"> via wetransfer.com</w:t>
          </w:r>
        </w:sdtContent>
      </w:sdt>
    </w:p>
    <w:p w:rsidR="0097231B" w:rsidRDefault="0097231B" w:rsidP="0097231B">
      <w:pPr>
        <w:widowControl/>
        <w:autoSpaceDE/>
        <w:autoSpaceDN/>
        <w:adjustRightInd/>
      </w:pPr>
      <w:sdt>
        <w:sdtPr>
          <w:id w:val="1966002003"/>
          <w:showingPlcHdr/>
          <w:picture/>
        </w:sdtPr>
        <w:sdtContent>
          <w:r>
            <w:rPr>
              <w:noProof/>
            </w:rPr>
            <w:drawing>
              <wp:inline distT="0" distB="0" distL="0" distR="0" wp14:anchorId="606EA7ED" wp14:editId="102D0904">
                <wp:extent cx="1905000" cy="190500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97231B" w:rsidRDefault="0097231B" w:rsidP="0097231B">
      <w:pPr>
        <w:widowControl/>
        <w:autoSpaceDE/>
        <w:autoSpaceDN/>
        <w:adjustRightInd/>
      </w:pPr>
      <w:sdt>
        <w:sdtPr>
          <w:id w:val="182328938"/>
          <w:showingPlcHdr/>
          <w:picture/>
        </w:sdtPr>
        <w:sdtContent>
          <w:r>
            <w:rPr>
              <w:noProof/>
            </w:rPr>
            <w:drawing>
              <wp:inline distT="0" distB="0" distL="0" distR="0" wp14:anchorId="2ABF90BB" wp14:editId="12202B35">
                <wp:extent cx="1905000" cy="1905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sdt>
      <w:sdtPr>
        <w:id w:val="159669844"/>
        <w:showingPlcHdr/>
        <w:picture/>
      </w:sdtPr>
      <w:sdtContent>
        <w:p w:rsidR="0097231B" w:rsidRDefault="0097231B" w:rsidP="0097231B">
          <w:pPr>
            <w:widowControl/>
            <w:autoSpaceDE/>
            <w:autoSpaceDN/>
            <w:adjustRightInd/>
          </w:pPr>
          <w:r>
            <w:rPr>
              <w:noProof/>
            </w:rPr>
            <w:drawing>
              <wp:inline distT="0" distB="0" distL="0" distR="0" wp14:anchorId="7726387D" wp14:editId="10520202">
                <wp:extent cx="1905000" cy="19050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id w:val="110015121"/>
        <w:showingPlcHdr/>
        <w:picture/>
      </w:sdtPr>
      <w:sdtContent>
        <w:p w:rsidR="0097231B" w:rsidRDefault="0097231B" w:rsidP="0097231B">
          <w:pPr>
            <w:widowControl/>
            <w:autoSpaceDE/>
            <w:autoSpaceDN/>
            <w:adjustRightInd/>
          </w:pPr>
          <w:r>
            <w:rPr>
              <w:noProof/>
            </w:rPr>
            <w:drawing>
              <wp:inline distT="0" distB="0" distL="0" distR="0" wp14:anchorId="3523BE19" wp14:editId="3740A7D7">
                <wp:extent cx="1905000" cy="190500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id w:val="-774089391"/>
        <w:showingPlcHdr/>
        <w:picture/>
      </w:sdtPr>
      <w:sdtContent>
        <w:p w:rsidR="0097231B" w:rsidRDefault="0097231B" w:rsidP="0097231B">
          <w:pPr>
            <w:widowControl/>
            <w:autoSpaceDE/>
            <w:autoSpaceDN/>
            <w:adjustRightInd/>
          </w:pPr>
          <w:r>
            <w:rPr>
              <w:noProof/>
            </w:rPr>
            <w:drawing>
              <wp:inline distT="0" distB="0" distL="0" distR="0" wp14:anchorId="4673A604" wp14:editId="5DB4C928">
                <wp:extent cx="1905000" cy="1905000"/>
                <wp:effectExtent l="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id w:val="1640217735"/>
        <w:showingPlcHdr/>
        <w:picture/>
      </w:sdtPr>
      <w:sdtContent>
        <w:p w:rsidR="0097231B" w:rsidRDefault="0097231B" w:rsidP="0097231B">
          <w:pPr>
            <w:widowControl/>
            <w:autoSpaceDE/>
            <w:autoSpaceDN/>
            <w:adjustRightInd/>
          </w:pPr>
          <w:r>
            <w:rPr>
              <w:noProof/>
            </w:rPr>
            <w:drawing>
              <wp:inline distT="0" distB="0" distL="0" distR="0" wp14:anchorId="7B95FE56" wp14:editId="444B1E48">
                <wp:extent cx="1905000" cy="1905000"/>
                <wp:effectExtent l="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97231B" w:rsidRDefault="0097231B" w:rsidP="0097231B">
      <w:pPr>
        <w:widowControl/>
        <w:autoSpaceDE/>
        <w:autoSpaceDN/>
        <w:adjustRightInd/>
      </w:pPr>
      <w:sdt>
        <w:sdtPr>
          <w:id w:val="-585918026"/>
          <w:showingPlcHdr/>
          <w:picture/>
        </w:sdtPr>
        <w:sdtContent>
          <w:r>
            <w:rPr>
              <w:noProof/>
            </w:rPr>
            <w:drawing>
              <wp:inline distT="0" distB="0" distL="0" distR="0" wp14:anchorId="10D57F82" wp14:editId="69895F69">
                <wp:extent cx="1905000" cy="1905000"/>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97231B" w:rsidRDefault="0097231B" w:rsidP="0097231B">
      <w:pPr>
        <w:widowControl/>
        <w:autoSpaceDE/>
        <w:autoSpaceDN/>
        <w:adjustRightInd/>
      </w:pPr>
      <w:sdt>
        <w:sdtPr>
          <w:id w:val="761111800"/>
          <w:showingPlcHdr/>
          <w:picture/>
        </w:sdtPr>
        <w:sdtContent>
          <w:r>
            <w:rPr>
              <w:noProof/>
            </w:rPr>
            <w:drawing>
              <wp:inline distT="0" distB="0" distL="0" distR="0" wp14:anchorId="561E4065" wp14:editId="61994931">
                <wp:extent cx="1905000" cy="1905000"/>
                <wp:effectExtent l="0" t="0" r="9525"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97231B" w:rsidRDefault="0097231B" w:rsidP="0097231B">
      <w:pPr>
        <w:widowControl/>
        <w:autoSpaceDE/>
        <w:autoSpaceDN/>
        <w:adjustRightInd/>
      </w:pPr>
      <w:sdt>
        <w:sdtPr>
          <w:id w:val="262813307"/>
          <w:showingPlcHdr/>
          <w:picture/>
        </w:sdtPr>
        <w:sdtContent>
          <w:r>
            <w:rPr>
              <w:noProof/>
            </w:rPr>
            <w:drawing>
              <wp:inline distT="0" distB="0" distL="0" distR="0" wp14:anchorId="5099C939" wp14:editId="36C9632E">
                <wp:extent cx="1905000" cy="1905000"/>
                <wp:effectExtent l="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4A42BB" w:rsidRDefault="004A42BB" w:rsidP="0097231B">
      <w:pPr>
        <w:widowControl/>
        <w:autoSpaceDE/>
        <w:autoSpaceDN/>
        <w:adjustRightInd/>
      </w:pPr>
      <w:r>
        <w:rPr>
          <w:noProof/>
        </w:rPr>
        <w:drawing>
          <wp:inline distT="0" distB="0" distL="0" distR="0" wp14:anchorId="68B14091" wp14:editId="7306FB1A">
            <wp:extent cx="1905000" cy="1905000"/>
            <wp:effectExtent l="0" t="0" r="0" b="0"/>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
      <w:sdtPr>
        <w:id w:val="292571692"/>
        <w:lock w:val="sdtContentLocked"/>
        <w:placeholder>
          <w:docPart w:val="2B73AA96FCEE43708F5DFEA03A70A752"/>
        </w:placeholder>
      </w:sdtPr>
      <w:sdtContent>
        <w:p w:rsidR="004F399D" w:rsidRDefault="009822C6" w:rsidP="00433C1B">
          <w:pPr>
            <w:spacing w:before="240" w:line="276" w:lineRule="auto"/>
            <w:jc w:val="both"/>
          </w:pPr>
          <w:r>
            <w:rPr>
              <w:rStyle w:val="Heading2Char"/>
            </w:rPr>
            <w:t xml:space="preserve">Project </w:t>
          </w:r>
          <w:r w:rsidR="00433C1B">
            <w:rPr>
              <w:rStyle w:val="Heading2Char"/>
            </w:rPr>
            <w:t>Summary</w:t>
          </w:r>
          <w:r>
            <w:rPr>
              <w:rStyle w:val="Heading2Char"/>
            </w:rPr>
            <w:t xml:space="preserve"> (Max. 1000 words)</w:t>
          </w:r>
        </w:p>
      </w:sdtContent>
    </w:sdt>
    <w:sdt>
      <w:sdtPr>
        <w:rPr>
          <w:rFonts w:asciiTheme="majorHAnsi" w:eastAsiaTheme="majorEastAsia" w:hAnsiTheme="majorHAnsi" w:cstheme="majorBidi"/>
          <w:b/>
          <w:bCs/>
          <w:color w:val="4F81BD" w:themeColor="accent1"/>
          <w:sz w:val="26"/>
          <w:szCs w:val="26"/>
        </w:rPr>
        <w:id w:val="125819276"/>
        <w:lock w:val="sdtContentLocked"/>
        <w:placeholder>
          <w:docPart w:val="E7637EC2816F4D0CA68E35C845B37033"/>
        </w:placeholder>
        <w:showingPlcHdr/>
        <w:text/>
      </w:sdtPr>
      <w:sdtContent>
        <w:p w:rsidR="002C2A1E" w:rsidRPr="002C2A1E" w:rsidRDefault="002C2A1E" w:rsidP="002C2A1E">
          <w:pPr>
            <w:pStyle w:val="ListParagraph"/>
            <w:widowControl/>
            <w:numPr>
              <w:ilvl w:val="0"/>
              <w:numId w:val="37"/>
            </w:numPr>
            <w:autoSpaceDE/>
            <w:autoSpaceDN/>
            <w:adjustRightInd/>
            <w:contextualSpacing/>
            <w:rPr>
              <w:lang w:val="en-GB"/>
            </w:rPr>
          </w:pPr>
          <w:r w:rsidRPr="002C2A1E">
            <w:rPr>
              <w:lang w:val="en-GB"/>
            </w:rPr>
            <w:t>Current and previous use or function.</w:t>
          </w:r>
        </w:p>
        <w:p w:rsidR="002C2A1E" w:rsidRPr="002C2A1E" w:rsidRDefault="002C2A1E" w:rsidP="002C2A1E">
          <w:pPr>
            <w:widowControl/>
            <w:numPr>
              <w:ilvl w:val="0"/>
              <w:numId w:val="37"/>
            </w:numPr>
            <w:autoSpaceDE/>
            <w:autoSpaceDN/>
            <w:adjustRightInd/>
            <w:contextualSpacing/>
            <w:rPr>
              <w:lang w:val="en-GB"/>
            </w:rPr>
          </w:pPr>
          <w:r w:rsidRPr="002C2A1E">
            <w:rPr>
              <w:lang w:val="en-GB"/>
            </w:rPr>
            <w:t>Background of the project.</w:t>
          </w:r>
        </w:p>
        <w:p w:rsidR="002C2A1E" w:rsidRPr="002C2A1E" w:rsidRDefault="002C2A1E" w:rsidP="002C2A1E">
          <w:pPr>
            <w:widowControl/>
            <w:numPr>
              <w:ilvl w:val="0"/>
              <w:numId w:val="37"/>
            </w:numPr>
            <w:autoSpaceDE/>
            <w:autoSpaceDN/>
            <w:adjustRightInd/>
            <w:contextualSpacing/>
            <w:rPr>
              <w:lang w:val="en-GB"/>
            </w:rPr>
          </w:pPr>
          <w:r w:rsidRPr="002C2A1E">
            <w:rPr>
              <w:lang w:val="en-GB"/>
            </w:rPr>
            <w:t>Key conservation interventions.</w:t>
          </w:r>
        </w:p>
        <w:p w:rsidR="002C2A1E" w:rsidRPr="002C2A1E" w:rsidRDefault="002C2A1E" w:rsidP="002C2A1E">
          <w:pPr>
            <w:widowControl/>
            <w:numPr>
              <w:ilvl w:val="0"/>
              <w:numId w:val="37"/>
            </w:numPr>
            <w:autoSpaceDE/>
            <w:autoSpaceDN/>
            <w:adjustRightInd/>
            <w:contextualSpacing/>
            <w:rPr>
              <w:lang w:val="en-GB"/>
            </w:rPr>
          </w:pPr>
          <w:r w:rsidRPr="002C2A1E">
            <w:rPr>
              <w:lang w:val="en-GB"/>
            </w:rPr>
            <w:t>Time frame.</w:t>
          </w:r>
        </w:p>
        <w:p w:rsidR="002C2A1E" w:rsidRPr="002C2A1E" w:rsidRDefault="002C2A1E" w:rsidP="002C2A1E">
          <w:pPr>
            <w:widowControl/>
            <w:numPr>
              <w:ilvl w:val="0"/>
              <w:numId w:val="37"/>
            </w:numPr>
            <w:autoSpaceDE/>
            <w:autoSpaceDN/>
            <w:adjustRightInd/>
            <w:contextualSpacing/>
            <w:rPr>
              <w:lang w:val="en-GB"/>
            </w:rPr>
          </w:pPr>
          <w:r w:rsidRPr="002C2A1E">
            <w:rPr>
              <w:lang w:val="en-GB"/>
            </w:rPr>
            <w:t>Project size (.....) and cost (.....).</w:t>
          </w:r>
        </w:p>
        <w:p w:rsidR="00355F55" w:rsidRPr="002C2A1E" w:rsidRDefault="002C2A1E" w:rsidP="002C2A1E">
          <w:pPr>
            <w:widowControl/>
            <w:numPr>
              <w:ilvl w:val="0"/>
              <w:numId w:val="37"/>
            </w:numPr>
            <w:autoSpaceDE/>
            <w:autoSpaceDN/>
            <w:adjustRightInd/>
            <w:contextualSpacing/>
            <w:rPr>
              <w:lang w:val="en-GB"/>
            </w:rPr>
          </w:pPr>
          <w:r w:rsidRPr="002C2A1E">
            <w:rPr>
              <w:lang w:val="en-GB"/>
            </w:rPr>
            <w:t>Key project initiator/s and collaborator/s.</w:t>
          </w:r>
        </w:p>
      </w:sdtContent>
    </w:sdt>
    <w:sdt>
      <w:sdtPr>
        <w:rPr>
          <w:rFonts w:asciiTheme="majorBidi" w:hAnsiTheme="majorBidi" w:cstheme="majorBidi"/>
        </w:rPr>
        <w:id w:val="31776664"/>
        <w:lock w:val="sdtLocked"/>
        <w:placeholder>
          <w:docPart w:val="1879A3414F9D43EF8AE3C9D592AD67EF"/>
        </w:placeholder>
        <w:showingPlcHdr/>
        <w:text w:multiLine="1"/>
      </w:sdtPr>
      <w:sdtContent>
        <w:p w:rsidR="008A1467" w:rsidRDefault="00204E09" w:rsidP="00204E09">
          <w:pPr>
            <w:spacing w:line="276" w:lineRule="auto"/>
            <w:jc w:val="both"/>
            <w:rPr>
              <w:rFonts w:asciiTheme="majorBidi" w:hAnsiTheme="majorBidi" w:cstheme="majorBidi"/>
            </w:rPr>
          </w:pPr>
          <w:r w:rsidRPr="00D30F95">
            <w:rPr>
              <w:rStyle w:val="PlaceholderText"/>
              <w:rFonts w:eastAsiaTheme="minorEastAsia"/>
            </w:rPr>
            <w:t>Click here to enter text.</w:t>
          </w:r>
        </w:p>
      </w:sdtContent>
    </w:sdt>
    <w:sdt>
      <w:sdtPr>
        <w:id w:val="-351806037"/>
        <w:lock w:val="sdtContentLocked"/>
        <w:placeholder>
          <w:docPart w:val="E4FE103F6DDA487D80F77CC854C807C8"/>
        </w:placeholder>
      </w:sdtPr>
      <w:sdtContent>
        <w:p w:rsidR="002C2A1E" w:rsidRDefault="002C2A1E" w:rsidP="002C2A1E">
          <w:pPr>
            <w:spacing w:before="240" w:line="276" w:lineRule="auto"/>
            <w:jc w:val="both"/>
          </w:pPr>
          <w:r>
            <w:rPr>
              <w:rStyle w:val="Heading2Char"/>
            </w:rPr>
            <w:t>History and significance of cultural heritage (Max. 1500 words)</w:t>
          </w:r>
        </w:p>
      </w:sdtContent>
    </w:sdt>
    <w:sdt>
      <w:sdtPr>
        <w:rPr>
          <w:rFonts w:asciiTheme="majorHAnsi" w:eastAsiaTheme="majorEastAsia" w:hAnsiTheme="majorHAnsi" w:cstheme="majorBidi"/>
          <w:b/>
          <w:bCs/>
          <w:color w:val="4F81BD" w:themeColor="accent1"/>
          <w:sz w:val="26"/>
          <w:szCs w:val="26"/>
        </w:rPr>
        <w:id w:val="1408502009"/>
        <w:lock w:val="sdtContentLocked"/>
        <w:placeholder>
          <w:docPart w:val="B9FEB6D352414C8797B29E1DB9929A21"/>
        </w:placeholder>
        <w:showingPlcHdr/>
        <w:text/>
      </w:sdtPr>
      <w:sdtEndPr>
        <w:rPr>
          <w:rFonts w:ascii="Times New Roman" w:hAnsi="Times New Roman" w:cs="Times New Roman"/>
          <w:b w:val="0"/>
          <w:bCs w:val="0"/>
          <w:color w:val="auto"/>
          <w:sz w:val="24"/>
          <w:szCs w:val="24"/>
        </w:rPr>
      </w:sdtEndPr>
      <w:sdtContent>
        <w:p w:rsidR="00204E09" w:rsidRPr="00204E09" w:rsidRDefault="00204E09" w:rsidP="00204E09">
          <w:pPr>
            <w:pStyle w:val="ListParagraph"/>
            <w:widowControl/>
            <w:numPr>
              <w:ilvl w:val="0"/>
              <w:numId w:val="38"/>
            </w:numPr>
            <w:autoSpaceDE/>
            <w:autoSpaceDN/>
            <w:adjustRightInd/>
            <w:contextualSpacing/>
            <w:rPr>
              <w:lang w:val="en-GB"/>
            </w:rPr>
          </w:pPr>
          <w:r w:rsidRPr="00204E09">
            <w:rPr>
              <w:lang w:val="en-GB"/>
            </w:rPr>
            <w:t>Historical background.</w:t>
          </w:r>
        </w:p>
        <w:p w:rsidR="00204E09" w:rsidRPr="00204E09" w:rsidRDefault="00204E09" w:rsidP="00204E09">
          <w:pPr>
            <w:widowControl/>
            <w:numPr>
              <w:ilvl w:val="0"/>
              <w:numId w:val="38"/>
            </w:numPr>
            <w:autoSpaceDE/>
            <w:autoSpaceDN/>
            <w:adjustRightInd/>
            <w:contextualSpacing/>
            <w:rPr>
              <w:lang w:val="en-GB"/>
            </w:rPr>
          </w:pPr>
          <w:r w:rsidRPr="00204E09">
            <w:rPr>
              <w:lang w:val="en-GB"/>
            </w:rPr>
            <w:t>Overall cultural significance and heritage values and elements of special significance.</w:t>
          </w:r>
        </w:p>
        <w:p w:rsidR="002C2A1E" w:rsidRPr="00204E09" w:rsidRDefault="00204E09" w:rsidP="00204E09">
          <w:pPr>
            <w:widowControl/>
            <w:numPr>
              <w:ilvl w:val="0"/>
              <w:numId w:val="38"/>
            </w:numPr>
            <w:autoSpaceDE/>
            <w:autoSpaceDN/>
            <w:adjustRightInd/>
            <w:contextualSpacing/>
            <w:rPr>
              <w:lang w:val="en-GB"/>
            </w:rPr>
          </w:pPr>
          <w:r w:rsidRPr="00204E09">
            <w:rPr>
              <w:lang w:val="en-GB"/>
            </w:rPr>
            <w:t>Details of heritage protection status.</w:t>
          </w:r>
        </w:p>
      </w:sdtContent>
    </w:sdt>
    <w:sdt>
      <w:sdtPr>
        <w:rPr>
          <w:rFonts w:asciiTheme="majorBidi" w:hAnsiTheme="majorBidi" w:cstheme="majorBidi"/>
        </w:rPr>
        <w:id w:val="2041711120"/>
        <w:lock w:val="sdtLocked"/>
        <w:placeholder>
          <w:docPart w:val="E6CAF23C01174BB4B0EAE30950672CD2"/>
        </w:placeholder>
        <w:showingPlcHdr/>
        <w:text w:multiLine="1"/>
      </w:sdtPr>
      <w:sdtContent>
        <w:p w:rsidR="002C2A1E" w:rsidRDefault="002C2A1E" w:rsidP="00370787">
          <w:pPr>
            <w:spacing w:line="276" w:lineRule="auto"/>
            <w:jc w:val="both"/>
            <w:rPr>
              <w:rFonts w:asciiTheme="majorBidi" w:hAnsiTheme="majorBidi" w:cstheme="majorBidi"/>
            </w:rPr>
          </w:pPr>
          <w:r w:rsidRPr="00D30F95">
            <w:rPr>
              <w:rStyle w:val="PlaceholderText"/>
              <w:rFonts w:eastAsiaTheme="minorEastAsia"/>
            </w:rPr>
            <w:t>Click here to enter text.</w:t>
          </w:r>
        </w:p>
      </w:sdtContent>
    </w:sdt>
    <w:sdt>
      <w:sdtPr>
        <w:id w:val="-1583221148"/>
        <w:lock w:val="sdtContentLocked"/>
        <w:placeholder>
          <w:docPart w:val="A7EE2B619E6D43BC99293FE79687ECB4"/>
        </w:placeholder>
      </w:sdtPr>
      <w:sdtContent>
        <w:p w:rsidR="00204E09" w:rsidRDefault="00204E09" w:rsidP="00204E09">
          <w:pPr>
            <w:spacing w:before="240" w:line="276" w:lineRule="auto"/>
            <w:jc w:val="both"/>
          </w:pPr>
          <w:r>
            <w:rPr>
              <w:rStyle w:val="Heading2Char"/>
            </w:rPr>
            <w:t>Condition of cultural heritage before conservation (Max. 1500 words)</w:t>
          </w:r>
        </w:p>
      </w:sdtContent>
    </w:sdt>
    <w:sdt>
      <w:sdtPr>
        <w:rPr>
          <w:rFonts w:asciiTheme="majorHAnsi" w:eastAsiaTheme="majorEastAsia" w:hAnsiTheme="majorHAnsi" w:cstheme="majorBidi"/>
          <w:b/>
          <w:bCs/>
          <w:color w:val="4F81BD" w:themeColor="accent1"/>
          <w:sz w:val="26"/>
          <w:szCs w:val="26"/>
        </w:rPr>
        <w:id w:val="-874075073"/>
        <w:lock w:val="sdtContentLocked"/>
        <w:placeholder>
          <w:docPart w:val="0D79C4CB19CC4AEF818A08C6A10D0D81"/>
        </w:placeholder>
        <w:showingPlcHdr/>
        <w:text/>
      </w:sdtPr>
      <w:sdtEndPr>
        <w:rPr>
          <w:rFonts w:ascii="Times New Roman" w:hAnsi="Times New Roman" w:cs="Times New Roman"/>
          <w:b w:val="0"/>
          <w:bCs w:val="0"/>
          <w:color w:val="auto"/>
          <w:sz w:val="24"/>
          <w:szCs w:val="24"/>
        </w:rPr>
      </w:sdtEndPr>
      <w:sdtContent>
        <w:p w:rsidR="00204E09" w:rsidRPr="00204E09" w:rsidRDefault="00204E09" w:rsidP="00204E09">
          <w:pPr>
            <w:pStyle w:val="ListParagraph"/>
            <w:widowControl/>
            <w:numPr>
              <w:ilvl w:val="0"/>
              <w:numId w:val="39"/>
            </w:numPr>
            <w:autoSpaceDE/>
            <w:autoSpaceDN/>
            <w:adjustRightInd/>
            <w:contextualSpacing/>
            <w:rPr>
              <w:lang w:val="en-GB"/>
            </w:rPr>
          </w:pPr>
          <w:r w:rsidRPr="00204E09">
            <w:rPr>
              <w:lang w:val="en-GB"/>
            </w:rPr>
            <w:t>Condition of physical fabric prior to conservation.</w:t>
          </w:r>
        </w:p>
        <w:p w:rsidR="00204E09" w:rsidRPr="00204E09" w:rsidRDefault="00204E09" w:rsidP="00204E09">
          <w:pPr>
            <w:widowControl/>
            <w:numPr>
              <w:ilvl w:val="0"/>
              <w:numId w:val="37"/>
            </w:numPr>
            <w:autoSpaceDE/>
            <w:autoSpaceDN/>
            <w:adjustRightInd/>
            <w:contextualSpacing/>
            <w:rPr>
              <w:lang w:val="en-GB"/>
            </w:rPr>
          </w:pPr>
          <w:r w:rsidRPr="00204E09">
            <w:rPr>
              <w:lang w:val="en-GB"/>
            </w:rPr>
            <w:t>Causes of damage or decay and on-going threats posed by human or natural causes.</w:t>
          </w:r>
        </w:p>
        <w:p w:rsidR="00204E09" w:rsidRPr="00204E09" w:rsidRDefault="00204E09" w:rsidP="00204E09">
          <w:pPr>
            <w:widowControl/>
            <w:numPr>
              <w:ilvl w:val="0"/>
              <w:numId w:val="37"/>
            </w:numPr>
            <w:autoSpaceDE/>
            <w:autoSpaceDN/>
            <w:adjustRightInd/>
            <w:contextualSpacing/>
            <w:rPr>
              <w:lang w:val="en-GB"/>
            </w:rPr>
          </w:pPr>
          <w:r w:rsidRPr="00204E09">
            <w:rPr>
              <w:lang w:val="en-GB"/>
            </w:rPr>
            <w:t>Other factors affecting the condition of the cultural heritage.</w:t>
          </w:r>
        </w:p>
      </w:sdtContent>
    </w:sdt>
    <w:sdt>
      <w:sdtPr>
        <w:rPr>
          <w:rFonts w:asciiTheme="majorBidi" w:hAnsiTheme="majorBidi" w:cstheme="majorBidi"/>
        </w:rPr>
        <w:id w:val="1271209394"/>
        <w:lock w:val="sdtLocked"/>
        <w:placeholder>
          <w:docPart w:val="622962A292504533935356B6F2469948"/>
        </w:placeholder>
        <w:showingPlcHdr/>
        <w:text w:multiLine="1"/>
      </w:sdtPr>
      <w:sdtContent>
        <w:p w:rsidR="00204E09" w:rsidRDefault="00204E09" w:rsidP="00204E09">
          <w:pPr>
            <w:spacing w:line="276" w:lineRule="auto"/>
            <w:jc w:val="both"/>
            <w:rPr>
              <w:rFonts w:asciiTheme="majorBidi" w:hAnsiTheme="majorBidi" w:cstheme="majorBidi"/>
            </w:rPr>
          </w:pPr>
          <w:r w:rsidRPr="00D30F95">
            <w:rPr>
              <w:rStyle w:val="PlaceholderText"/>
              <w:rFonts w:eastAsiaTheme="minorEastAsia"/>
            </w:rPr>
            <w:t>Click here to enter text.</w:t>
          </w:r>
        </w:p>
      </w:sdtContent>
    </w:sdt>
    <w:sdt>
      <w:sdtPr>
        <w:id w:val="1812973455"/>
        <w:lock w:val="sdtContentLocked"/>
        <w:placeholder>
          <w:docPart w:val="8093BFA920D049CCA7491281D7DF4A01"/>
        </w:placeholder>
      </w:sdtPr>
      <w:sdtContent>
        <w:p w:rsidR="00070975" w:rsidRDefault="0076266C" w:rsidP="0076266C">
          <w:pPr>
            <w:spacing w:before="240" w:line="276" w:lineRule="auto"/>
            <w:jc w:val="both"/>
          </w:pPr>
          <w:r>
            <w:rPr>
              <w:rStyle w:val="Heading2Char"/>
            </w:rPr>
            <w:t>Project brief and approach</w:t>
          </w:r>
          <w:r w:rsidR="00070975">
            <w:rPr>
              <w:rStyle w:val="Heading2Char"/>
            </w:rPr>
            <w:t xml:space="preserve"> (Max. 1500 words)</w:t>
          </w:r>
        </w:p>
      </w:sdtContent>
    </w:sdt>
    <w:sdt>
      <w:sdtPr>
        <w:rPr>
          <w:rFonts w:asciiTheme="majorHAnsi" w:eastAsiaTheme="majorEastAsia" w:hAnsiTheme="majorHAnsi" w:cstheme="majorBidi"/>
          <w:b/>
          <w:bCs/>
          <w:color w:val="4F81BD" w:themeColor="accent1"/>
          <w:sz w:val="26"/>
          <w:szCs w:val="26"/>
        </w:rPr>
        <w:id w:val="602696456"/>
        <w:lock w:val="sdtContentLocked"/>
        <w:placeholder>
          <w:docPart w:val="A8654C1B87A34A538DFCBCFC3C35F06A"/>
        </w:placeholder>
        <w:showingPlcHdr/>
        <w:text/>
      </w:sdtPr>
      <w:sdtEndPr>
        <w:rPr>
          <w:rFonts w:ascii="Times New Roman" w:hAnsi="Times New Roman" w:cs="Times New Roman"/>
          <w:b w:val="0"/>
          <w:bCs w:val="0"/>
          <w:color w:val="auto"/>
          <w:sz w:val="24"/>
          <w:szCs w:val="24"/>
        </w:rPr>
      </w:sdtEndPr>
      <w:sdtContent>
        <w:p w:rsidR="009C76D8" w:rsidRPr="009C76D8" w:rsidRDefault="009C76D8" w:rsidP="009C76D8">
          <w:pPr>
            <w:pStyle w:val="ListParagraph"/>
            <w:widowControl/>
            <w:numPr>
              <w:ilvl w:val="0"/>
              <w:numId w:val="37"/>
            </w:numPr>
            <w:autoSpaceDE/>
            <w:autoSpaceDN/>
            <w:adjustRightInd/>
            <w:contextualSpacing/>
            <w:rPr>
              <w:lang w:val="en-GB"/>
            </w:rPr>
          </w:pPr>
          <w:r w:rsidRPr="009C76D8">
            <w:rPr>
              <w:lang w:val="en-GB"/>
            </w:rPr>
            <w:t xml:space="preserve">Conservation issues posed. </w:t>
          </w:r>
        </w:p>
        <w:p w:rsidR="009C76D8" w:rsidRPr="009C76D8" w:rsidRDefault="009C76D8" w:rsidP="009C76D8">
          <w:pPr>
            <w:widowControl/>
            <w:numPr>
              <w:ilvl w:val="0"/>
              <w:numId w:val="37"/>
            </w:numPr>
            <w:autoSpaceDE/>
            <w:autoSpaceDN/>
            <w:adjustRightInd/>
            <w:contextualSpacing/>
            <w:rPr>
              <w:lang w:val="en-GB"/>
            </w:rPr>
          </w:pPr>
          <w:r w:rsidRPr="009C76D8">
            <w:rPr>
              <w:lang w:val="en-GB"/>
            </w:rPr>
            <w:t xml:space="preserve">Significance of conservation project. </w:t>
          </w:r>
        </w:p>
        <w:p w:rsidR="009C76D8" w:rsidRPr="009C76D8" w:rsidRDefault="009C76D8" w:rsidP="009C76D8">
          <w:pPr>
            <w:widowControl/>
            <w:numPr>
              <w:ilvl w:val="0"/>
              <w:numId w:val="37"/>
            </w:numPr>
            <w:autoSpaceDE/>
            <w:autoSpaceDN/>
            <w:adjustRightInd/>
            <w:contextualSpacing/>
            <w:rPr>
              <w:lang w:val="en-GB"/>
            </w:rPr>
          </w:pPr>
          <w:r w:rsidRPr="009C76D8">
            <w:rPr>
              <w:lang w:val="en-GB"/>
            </w:rPr>
            <w:t xml:space="preserve">Project specific conservation philosophy. </w:t>
          </w:r>
        </w:p>
        <w:p w:rsidR="009C76D8" w:rsidRPr="009C76D8" w:rsidRDefault="009C76D8" w:rsidP="009C76D8">
          <w:pPr>
            <w:widowControl/>
            <w:numPr>
              <w:ilvl w:val="0"/>
              <w:numId w:val="37"/>
            </w:numPr>
            <w:autoSpaceDE/>
            <w:autoSpaceDN/>
            <w:adjustRightInd/>
            <w:contextualSpacing/>
            <w:rPr>
              <w:lang w:val="en-GB"/>
            </w:rPr>
          </w:pPr>
          <w:r w:rsidRPr="009C76D8">
            <w:rPr>
              <w:lang w:val="en-GB"/>
            </w:rPr>
            <w:t>Conservation planning and implementation process.</w:t>
          </w:r>
        </w:p>
        <w:p w:rsidR="009C76D8" w:rsidRPr="009C76D8" w:rsidRDefault="009C76D8" w:rsidP="009C76D8">
          <w:pPr>
            <w:widowControl/>
            <w:numPr>
              <w:ilvl w:val="0"/>
              <w:numId w:val="37"/>
            </w:numPr>
            <w:autoSpaceDE/>
            <w:autoSpaceDN/>
            <w:adjustRightInd/>
            <w:contextualSpacing/>
            <w:rPr>
              <w:lang w:val="en-GB"/>
            </w:rPr>
          </w:pPr>
          <w:r w:rsidRPr="009C76D8">
            <w:rPr>
              <w:lang w:val="en-GB"/>
            </w:rPr>
            <w:t>Conservation methodology.</w:t>
          </w:r>
        </w:p>
        <w:p w:rsidR="009C76D8" w:rsidRPr="009C76D8" w:rsidRDefault="009C76D8" w:rsidP="009C76D8">
          <w:pPr>
            <w:widowControl/>
            <w:numPr>
              <w:ilvl w:val="0"/>
              <w:numId w:val="37"/>
            </w:numPr>
            <w:autoSpaceDE/>
            <w:autoSpaceDN/>
            <w:adjustRightInd/>
            <w:contextualSpacing/>
            <w:rPr>
              <w:lang w:val="en-GB"/>
            </w:rPr>
          </w:pPr>
          <w:r w:rsidRPr="009C76D8">
            <w:rPr>
              <w:lang w:val="en-GB"/>
            </w:rPr>
            <w:t>Construction of project team and workers.</w:t>
          </w:r>
        </w:p>
        <w:p w:rsidR="00070975" w:rsidRPr="009C76D8" w:rsidRDefault="009C76D8" w:rsidP="009C76D8">
          <w:pPr>
            <w:widowControl/>
            <w:numPr>
              <w:ilvl w:val="0"/>
              <w:numId w:val="37"/>
            </w:numPr>
            <w:autoSpaceDE/>
            <w:autoSpaceDN/>
            <w:adjustRightInd/>
            <w:contextualSpacing/>
            <w:rPr>
              <w:lang w:val="en-GB"/>
            </w:rPr>
          </w:pPr>
          <w:r w:rsidRPr="009C76D8">
            <w:rPr>
              <w:lang w:val="en-GB"/>
            </w:rPr>
            <w:t>Quality control.</w:t>
          </w:r>
        </w:p>
      </w:sdtContent>
    </w:sdt>
    <w:sdt>
      <w:sdtPr>
        <w:rPr>
          <w:rFonts w:asciiTheme="majorBidi" w:hAnsiTheme="majorBidi" w:cstheme="majorBidi"/>
        </w:rPr>
        <w:id w:val="1806969336"/>
        <w:lock w:val="sdtLocked"/>
        <w:placeholder>
          <w:docPart w:val="9979405A25FA4A5BAD229651593420D9"/>
        </w:placeholder>
        <w:showingPlcHdr/>
        <w:text w:multiLine="1"/>
      </w:sdtPr>
      <w:sdtContent>
        <w:p w:rsidR="00070975" w:rsidRDefault="00070975" w:rsidP="00070975">
          <w:pPr>
            <w:spacing w:line="276" w:lineRule="auto"/>
            <w:jc w:val="both"/>
            <w:rPr>
              <w:rFonts w:asciiTheme="majorBidi" w:hAnsiTheme="majorBidi" w:cstheme="majorBidi"/>
            </w:rPr>
          </w:pPr>
          <w:r w:rsidRPr="00D30F95">
            <w:rPr>
              <w:rStyle w:val="PlaceholderText"/>
              <w:rFonts w:eastAsiaTheme="minorEastAsia"/>
            </w:rPr>
            <w:t>Click here to enter text.</w:t>
          </w:r>
        </w:p>
      </w:sdtContent>
    </w:sdt>
    <w:sdt>
      <w:sdtPr>
        <w:id w:val="-1236311430"/>
        <w:lock w:val="sdtContentLocked"/>
        <w:placeholder>
          <w:docPart w:val="FD6CD4B8D54A4AAD8D7F9D02970F0F61"/>
        </w:placeholder>
      </w:sdtPr>
      <w:sdtContent>
        <w:p w:rsidR="00A46A0D" w:rsidRDefault="00A46A0D" w:rsidP="00A46A0D">
          <w:pPr>
            <w:spacing w:before="240" w:line="276" w:lineRule="auto"/>
            <w:jc w:val="both"/>
          </w:pPr>
          <w:r>
            <w:rPr>
              <w:rStyle w:val="Heading2Char"/>
            </w:rPr>
            <w:t>Detailed description of conservation work (Max. 1500 words)</w:t>
          </w:r>
        </w:p>
      </w:sdtContent>
    </w:sdt>
    <w:sdt>
      <w:sdtPr>
        <w:rPr>
          <w:rFonts w:asciiTheme="majorHAnsi" w:eastAsiaTheme="majorEastAsia" w:hAnsiTheme="majorHAnsi" w:cstheme="majorBidi"/>
          <w:b/>
          <w:bCs/>
          <w:color w:val="4F81BD" w:themeColor="accent1"/>
          <w:sz w:val="26"/>
          <w:szCs w:val="26"/>
        </w:rPr>
        <w:id w:val="792635947"/>
        <w:lock w:val="sdtContentLocked"/>
        <w:placeholder>
          <w:docPart w:val="370331E42E664174A8A1072B90285FFC"/>
        </w:placeholder>
        <w:showingPlcHdr/>
        <w:text/>
      </w:sdtPr>
      <w:sdtEndPr>
        <w:rPr>
          <w:rFonts w:ascii="Times New Roman" w:hAnsi="Times New Roman" w:cs="Times New Roman"/>
          <w:b w:val="0"/>
          <w:bCs w:val="0"/>
          <w:color w:val="auto"/>
          <w:sz w:val="24"/>
          <w:szCs w:val="24"/>
        </w:rPr>
      </w:sdtEndPr>
      <w:sdtContent>
        <w:p w:rsidR="00A46A0D" w:rsidRPr="004C1CA8" w:rsidRDefault="00A46A0D" w:rsidP="0097231B">
          <w:pPr>
            <w:pStyle w:val="ListParagraph"/>
            <w:widowControl/>
            <w:numPr>
              <w:ilvl w:val="0"/>
              <w:numId w:val="37"/>
            </w:numPr>
            <w:autoSpaceDE/>
            <w:autoSpaceDN/>
            <w:adjustRightInd/>
            <w:contextualSpacing/>
            <w:jc w:val="both"/>
            <w:rPr>
              <w:lang w:val="en-GB"/>
            </w:rPr>
          </w:pPr>
          <w:r w:rsidRPr="004C1CA8">
            <w:rPr>
              <w:lang w:val="en-GB"/>
            </w:rPr>
            <w:t>Security and rescue.</w:t>
          </w:r>
        </w:p>
        <w:p w:rsidR="00A46A0D" w:rsidRPr="004C1CA8" w:rsidRDefault="00A46A0D" w:rsidP="0097231B">
          <w:pPr>
            <w:pStyle w:val="ListParagraph"/>
            <w:widowControl/>
            <w:numPr>
              <w:ilvl w:val="0"/>
              <w:numId w:val="37"/>
            </w:numPr>
            <w:autoSpaceDE/>
            <w:autoSpaceDN/>
            <w:adjustRightInd/>
            <w:contextualSpacing/>
            <w:jc w:val="both"/>
            <w:rPr>
              <w:lang w:val="en-GB"/>
            </w:rPr>
          </w:pPr>
          <w:r w:rsidRPr="004C1CA8">
            <w:rPr>
              <w:lang w:val="en-GB"/>
            </w:rPr>
            <w:t>Research, survey work, recording and documentation.</w:t>
          </w:r>
        </w:p>
        <w:p w:rsidR="00A46A0D" w:rsidRPr="004C1CA8" w:rsidRDefault="00A46A0D" w:rsidP="0097231B">
          <w:pPr>
            <w:pStyle w:val="ListParagraph"/>
            <w:widowControl/>
            <w:numPr>
              <w:ilvl w:val="0"/>
              <w:numId w:val="37"/>
            </w:numPr>
            <w:autoSpaceDE/>
            <w:autoSpaceDN/>
            <w:adjustRightInd/>
            <w:contextualSpacing/>
            <w:jc w:val="both"/>
            <w:rPr>
              <w:lang w:val="en-GB"/>
            </w:rPr>
          </w:pPr>
          <w:r w:rsidRPr="004C1CA8">
            <w:rPr>
              <w:lang w:val="en-GB"/>
            </w:rPr>
            <w:t>Scientific or laboratory analysis of materials and techniques.</w:t>
          </w:r>
        </w:p>
        <w:p w:rsidR="00A46A0D" w:rsidRPr="004C1CA8" w:rsidRDefault="00A46A0D" w:rsidP="0097231B">
          <w:pPr>
            <w:pStyle w:val="ListParagraph"/>
            <w:widowControl/>
            <w:numPr>
              <w:ilvl w:val="0"/>
              <w:numId w:val="37"/>
            </w:numPr>
            <w:autoSpaceDE/>
            <w:autoSpaceDN/>
            <w:adjustRightInd/>
            <w:contextualSpacing/>
            <w:jc w:val="both"/>
            <w:rPr>
              <w:lang w:val="en-GB"/>
            </w:rPr>
          </w:pPr>
          <w:r w:rsidRPr="004C1CA8">
            <w:rPr>
              <w:lang w:val="en-GB"/>
            </w:rPr>
            <w:t>Physical cleaning, consolidation or preventative repair.</w:t>
          </w:r>
        </w:p>
        <w:p w:rsidR="00A46A0D" w:rsidRPr="004C1CA8" w:rsidRDefault="00A46A0D" w:rsidP="0097231B">
          <w:pPr>
            <w:pStyle w:val="ListParagraph"/>
            <w:widowControl/>
            <w:numPr>
              <w:ilvl w:val="0"/>
              <w:numId w:val="37"/>
            </w:numPr>
            <w:autoSpaceDE/>
            <w:autoSpaceDN/>
            <w:adjustRightInd/>
            <w:contextualSpacing/>
            <w:jc w:val="both"/>
            <w:rPr>
              <w:lang w:val="en-GB"/>
            </w:rPr>
          </w:pPr>
          <w:r w:rsidRPr="004C1CA8">
            <w:rPr>
              <w:lang w:val="en-GB"/>
            </w:rPr>
            <w:t>Remedial conservation.</w:t>
          </w:r>
        </w:p>
        <w:p w:rsidR="00A46A0D" w:rsidRPr="004C1CA8" w:rsidRDefault="00A46A0D" w:rsidP="0097231B">
          <w:pPr>
            <w:pStyle w:val="ListParagraph"/>
            <w:widowControl/>
            <w:numPr>
              <w:ilvl w:val="0"/>
              <w:numId w:val="37"/>
            </w:numPr>
            <w:autoSpaceDE/>
            <w:autoSpaceDN/>
            <w:adjustRightInd/>
            <w:contextualSpacing/>
            <w:jc w:val="both"/>
            <w:rPr>
              <w:lang w:val="en-GB"/>
            </w:rPr>
          </w:pPr>
          <w:r w:rsidRPr="004C1CA8">
            <w:rPr>
              <w:lang w:val="en-GB"/>
            </w:rPr>
            <w:t xml:space="preserve">Restoration to original design and material. </w:t>
          </w:r>
        </w:p>
        <w:p w:rsidR="00A46A0D" w:rsidRPr="004C1CA8" w:rsidRDefault="00A46A0D" w:rsidP="0097231B">
          <w:pPr>
            <w:pStyle w:val="ListParagraph"/>
            <w:widowControl/>
            <w:numPr>
              <w:ilvl w:val="0"/>
              <w:numId w:val="37"/>
            </w:numPr>
            <w:autoSpaceDE/>
            <w:autoSpaceDN/>
            <w:adjustRightInd/>
            <w:contextualSpacing/>
            <w:jc w:val="both"/>
            <w:rPr>
              <w:lang w:val="en-GB"/>
            </w:rPr>
          </w:pPr>
          <w:r w:rsidRPr="004C1CA8">
            <w:rPr>
              <w:lang w:val="en-GB"/>
            </w:rPr>
            <w:t>Rehabilitation or adaptive reuse.</w:t>
          </w:r>
        </w:p>
        <w:p w:rsidR="00A46A0D" w:rsidRPr="0097231B" w:rsidRDefault="00A46A0D" w:rsidP="0097231B">
          <w:pPr>
            <w:pStyle w:val="ListParagraph"/>
            <w:widowControl/>
            <w:numPr>
              <w:ilvl w:val="0"/>
              <w:numId w:val="37"/>
            </w:numPr>
            <w:autoSpaceDE/>
            <w:autoSpaceDN/>
            <w:adjustRightInd/>
            <w:contextualSpacing/>
            <w:jc w:val="both"/>
            <w:rPr>
              <w:lang w:val="en-GB"/>
            </w:rPr>
          </w:pPr>
          <w:r w:rsidRPr="0097231B">
            <w:rPr>
              <w:lang w:val="en-GB"/>
            </w:rPr>
            <w:t>Replacing missing significant features.</w:t>
          </w:r>
        </w:p>
        <w:p w:rsidR="00A46A0D" w:rsidRPr="0097231B" w:rsidRDefault="00A46A0D" w:rsidP="0097231B">
          <w:pPr>
            <w:pStyle w:val="ListParagraph"/>
            <w:widowControl/>
            <w:numPr>
              <w:ilvl w:val="0"/>
              <w:numId w:val="37"/>
            </w:numPr>
            <w:autoSpaceDE/>
            <w:autoSpaceDN/>
            <w:adjustRightInd/>
            <w:contextualSpacing/>
            <w:jc w:val="both"/>
            <w:rPr>
              <w:lang w:val="en-GB"/>
            </w:rPr>
          </w:pPr>
          <w:r w:rsidRPr="0097231B">
            <w:rPr>
              <w:lang w:val="en-GB"/>
            </w:rPr>
            <w:t>Rebuilding severely damaged parts or features.</w:t>
          </w:r>
          <w:r w:rsidR="0097231B" w:rsidRPr="0097231B">
            <w:t xml:space="preserve"> </w:t>
          </w:r>
          <w:r w:rsidR="0097231B">
            <w:rPr>
              <w:lang w:val="en-GB"/>
            </w:rPr>
            <w:t>•Additional or new works.  •</w:t>
          </w:r>
          <w:r w:rsidR="0097231B" w:rsidRPr="0097231B">
            <w:rPr>
              <w:lang w:val="en-GB"/>
            </w:rPr>
            <w:t xml:space="preserve">Maintenance and monitoring techniques. </w:t>
          </w:r>
        </w:p>
      </w:sdtContent>
    </w:sdt>
    <w:sdt>
      <w:sdtPr>
        <w:rPr>
          <w:rFonts w:asciiTheme="majorBidi" w:hAnsiTheme="majorBidi" w:cstheme="majorBidi"/>
        </w:rPr>
        <w:id w:val="-1751034445"/>
        <w:lock w:val="sdtLocked"/>
        <w:placeholder>
          <w:docPart w:val="10C454ADD880473585C6EE8CC222DDA2"/>
        </w:placeholder>
        <w:showingPlcHdr/>
        <w:text w:multiLine="1"/>
      </w:sdtPr>
      <w:sdtContent>
        <w:p w:rsidR="00A46A0D" w:rsidRDefault="00A46A0D" w:rsidP="00A46A0D">
          <w:pPr>
            <w:spacing w:line="276" w:lineRule="auto"/>
            <w:jc w:val="both"/>
            <w:rPr>
              <w:rFonts w:asciiTheme="majorBidi" w:hAnsiTheme="majorBidi" w:cstheme="majorBidi"/>
            </w:rPr>
          </w:pPr>
          <w:r w:rsidRPr="00D30F95">
            <w:rPr>
              <w:rStyle w:val="PlaceholderText"/>
              <w:rFonts w:eastAsiaTheme="minorEastAsia"/>
            </w:rPr>
            <w:t>Click here to enter text.</w:t>
          </w:r>
        </w:p>
      </w:sdtContent>
    </w:sdt>
    <w:p w:rsidR="009A55F2" w:rsidRDefault="009A55F2" w:rsidP="00A46A0D">
      <w:pPr>
        <w:spacing w:line="276" w:lineRule="auto"/>
        <w:jc w:val="both"/>
        <w:rPr>
          <w:rFonts w:asciiTheme="majorBidi" w:hAnsiTheme="majorBidi" w:cstheme="majorBidi"/>
        </w:rPr>
      </w:pPr>
    </w:p>
    <w:sdt>
      <w:sdtPr>
        <w:id w:val="-1558010170"/>
        <w:lock w:val="sdtContentLocked"/>
        <w:placeholder>
          <w:docPart w:val="A965E3E4B30A4DBEA6E42CBA26149A96"/>
        </w:placeholder>
      </w:sdtPr>
      <w:sdtContent>
        <w:p w:rsidR="00595DE1" w:rsidRDefault="00595DE1" w:rsidP="00595DE1">
          <w:pPr>
            <w:spacing w:before="240" w:line="276" w:lineRule="auto"/>
            <w:jc w:val="both"/>
          </w:pPr>
          <w:r>
            <w:rPr>
              <w:rStyle w:val="Heading2Char"/>
            </w:rPr>
            <w:t>Community impact and engagement (Max. 1000 words)</w:t>
          </w:r>
        </w:p>
      </w:sdtContent>
    </w:sdt>
    <w:sdt>
      <w:sdtPr>
        <w:rPr>
          <w:rFonts w:asciiTheme="majorHAnsi" w:eastAsiaTheme="majorEastAsia" w:hAnsiTheme="majorHAnsi" w:cstheme="majorBidi"/>
          <w:b/>
          <w:bCs/>
          <w:color w:val="4F81BD" w:themeColor="accent1"/>
          <w:sz w:val="26"/>
          <w:szCs w:val="26"/>
        </w:rPr>
        <w:id w:val="1244450595"/>
        <w:lock w:val="sdtContentLocked"/>
        <w:placeholder>
          <w:docPart w:val="02EC5AED5633485F806E0CD61CDCE355"/>
        </w:placeholder>
        <w:showingPlcHdr/>
        <w:text/>
      </w:sdtPr>
      <w:sdtEndPr>
        <w:rPr>
          <w:rFonts w:ascii="Times New Roman" w:hAnsi="Times New Roman" w:cs="Times New Roman"/>
          <w:b w:val="0"/>
          <w:bCs w:val="0"/>
          <w:color w:val="auto"/>
          <w:sz w:val="24"/>
          <w:szCs w:val="24"/>
        </w:rPr>
      </w:sdtEndPr>
      <w:sdtContent>
        <w:p w:rsidR="00BE6D8E" w:rsidRPr="00BE6D8E" w:rsidRDefault="00BE6D8E" w:rsidP="00BE6D8E">
          <w:pPr>
            <w:pStyle w:val="ListParagraph"/>
            <w:widowControl/>
            <w:numPr>
              <w:ilvl w:val="0"/>
              <w:numId w:val="41"/>
            </w:numPr>
            <w:autoSpaceDE/>
            <w:autoSpaceDN/>
            <w:adjustRightInd/>
            <w:contextualSpacing/>
            <w:rPr>
              <w:lang w:val="en-GB"/>
            </w:rPr>
          </w:pPr>
          <w:r w:rsidRPr="00BE6D8E">
            <w:rPr>
              <w:lang w:val="en-GB"/>
            </w:rPr>
            <w:t>Description of different communities directly and indirectly involved in, or affected, by the project.</w:t>
          </w:r>
        </w:p>
        <w:p w:rsidR="00BE6D8E" w:rsidRPr="00BE6D8E" w:rsidRDefault="00BE6D8E" w:rsidP="00BE6D8E">
          <w:pPr>
            <w:widowControl/>
            <w:numPr>
              <w:ilvl w:val="0"/>
              <w:numId w:val="41"/>
            </w:numPr>
            <w:autoSpaceDE/>
            <w:autoSpaceDN/>
            <w:adjustRightInd/>
            <w:contextualSpacing/>
            <w:rPr>
              <w:lang w:val="en-GB"/>
            </w:rPr>
          </w:pPr>
          <w:r w:rsidRPr="00BE6D8E">
            <w:rPr>
              <w:lang w:val="en-GB"/>
            </w:rPr>
            <w:t>Forms of community consultation and involvement in the project and how their views were reflected within the project.</w:t>
          </w:r>
        </w:p>
        <w:p w:rsidR="00BE6D8E" w:rsidRPr="00BE6D8E" w:rsidRDefault="00BE6D8E" w:rsidP="00BE6D8E">
          <w:pPr>
            <w:widowControl/>
            <w:numPr>
              <w:ilvl w:val="0"/>
              <w:numId w:val="41"/>
            </w:numPr>
            <w:autoSpaceDE/>
            <w:autoSpaceDN/>
            <w:adjustRightInd/>
            <w:contextualSpacing/>
            <w:rPr>
              <w:lang w:val="en-GB"/>
            </w:rPr>
          </w:pPr>
          <w:r w:rsidRPr="00BE6D8E">
            <w:rPr>
              <w:lang w:val="en-GB"/>
            </w:rPr>
            <w:t>Adoption of Universal Design principles or how the project addresses the diverse and different needs of people, for example through accessibility.</w:t>
          </w:r>
        </w:p>
        <w:p w:rsidR="00595DE1" w:rsidRPr="00BE6D8E" w:rsidRDefault="00BE6D8E" w:rsidP="00BE6D8E">
          <w:pPr>
            <w:widowControl/>
            <w:numPr>
              <w:ilvl w:val="0"/>
              <w:numId w:val="41"/>
            </w:numPr>
            <w:autoSpaceDE/>
            <w:autoSpaceDN/>
            <w:adjustRightInd/>
            <w:contextualSpacing/>
            <w:rPr>
              <w:lang w:val="en-GB"/>
            </w:rPr>
          </w:pPr>
          <w:r w:rsidRPr="00BE6D8E">
            <w:rPr>
              <w:lang w:val="en-GB"/>
            </w:rPr>
            <w:t>Impact of the project on its different communities, its social, environmental and economic benefits.</w:t>
          </w:r>
        </w:p>
      </w:sdtContent>
    </w:sdt>
    <w:sdt>
      <w:sdtPr>
        <w:rPr>
          <w:rFonts w:asciiTheme="majorBidi" w:hAnsiTheme="majorBidi" w:cstheme="majorBidi"/>
        </w:rPr>
        <w:id w:val="-695621274"/>
        <w:lock w:val="sdtLocked"/>
        <w:placeholder>
          <w:docPart w:val="2C24FCB4517D4BBCB470086466A4459F"/>
        </w:placeholder>
        <w:showingPlcHdr/>
        <w:text w:multiLine="1"/>
      </w:sdtPr>
      <w:sdtContent>
        <w:p w:rsidR="00595DE1" w:rsidRDefault="00595DE1" w:rsidP="00595DE1">
          <w:pPr>
            <w:spacing w:line="276" w:lineRule="auto"/>
            <w:jc w:val="both"/>
            <w:rPr>
              <w:rFonts w:asciiTheme="majorBidi" w:hAnsiTheme="majorBidi" w:cstheme="majorBidi"/>
            </w:rPr>
          </w:pPr>
          <w:r w:rsidRPr="00D30F95">
            <w:rPr>
              <w:rStyle w:val="PlaceholderText"/>
              <w:rFonts w:eastAsiaTheme="minorEastAsia"/>
            </w:rPr>
            <w:t>Click here to enter text.</w:t>
          </w:r>
        </w:p>
      </w:sdtContent>
    </w:sdt>
    <w:sdt>
      <w:sdtPr>
        <w:id w:val="-1481918670"/>
        <w:lock w:val="sdtContentLocked"/>
        <w:placeholder>
          <w:docPart w:val="A124F75796C449CCAA111EED35E70CCC"/>
        </w:placeholder>
      </w:sdtPr>
      <w:sdtContent>
        <w:p w:rsidR="000D4433" w:rsidRDefault="000D4433" w:rsidP="000D4433">
          <w:pPr>
            <w:spacing w:before="240" w:line="276" w:lineRule="auto"/>
            <w:jc w:val="both"/>
          </w:pPr>
          <w:r>
            <w:rPr>
              <w:rStyle w:val="Heading2Char"/>
            </w:rPr>
            <w:t>Project Sustainability (Max. 1000 words)</w:t>
          </w:r>
        </w:p>
      </w:sdtContent>
    </w:sdt>
    <w:sdt>
      <w:sdtPr>
        <w:rPr>
          <w:rFonts w:asciiTheme="majorHAnsi" w:eastAsiaTheme="majorEastAsia" w:hAnsiTheme="majorHAnsi" w:cstheme="majorBidi"/>
          <w:b/>
          <w:bCs/>
          <w:color w:val="4F81BD" w:themeColor="accent1"/>
          <w:sz w:val="26"/>
          <w:szCs w:val="26"/>
        </w:rPr>
        <w:id w:val="1583870704"/>
        <w:lock w:val="sdtContentLocked"/>
        <w:placeholder>
          <w:docPart w:val="00E770A9ED1C4B6E8E74EE6693787ACB"/>
        </w:placeholder>
        <w:showingPlcHdr/>
        <w:text/>
      </w:sdtPr>
      <w:sdtEndPr>
        <w:rPr>
          <w:rFonts w:ascii="Times New Roman" w:hAnsi="Times New Roman" w:cs="Times New Roman"/>
          <w:b w:val="0"/>
          <w:bCs w:val="0"/>
          <w:color w:val="auto"/>
          <w:sz w:val="24"/>
          <w:szCs w:val="24"/>
        </w:rPr>
      </w:sdtEndPr>
      <w:sdtContent>
        <w:p w:rsidR="000D4433" w:rsidRPr="000D4433" w:rsidRDefault="000D4433" w:rsidP="000D4433">
          <w:pPr>
            <w:pStyle w:val="ListParagraph"/>
            <w:widowControl/>
            <w:numPr>
              <w:ilvl w:val="0"/>
              <w:numId w:val="40"/>
            </w:numPr>
            <w:autoSpaceDE/>
            <w:autoSpaceDN/>
            <w:adjustRightInd/>
            <w:contextualSpacing/>
            <w:rPr>
              <w:lang w:val="en-GB"/>
            </w:rPr>
          </w:pPr>
          <w:r w:rsidRPr="000D4433">
            <w:rPr>
              <w:lang w:val="en-GB"/>
            </w:rPr>
            <w:t xml:space="preserve">On-going socio-economic and environmental viability and relevance of the project.  </w:t>
          </w:r>
        </w:p>
        <w:p w:rsidR="000D4433" w:rsidRPr="000D4433" w:rsidRDefault="000D4433" w:rsidP="000D4433">
          <w:pPr>
            <w:widowControl/>
            <w:numPr>
              <w:ilvl w:val="0"/>
              <w:numId w:val="40"/>
            </w:numPr>
            <w:autoSpaceDE/>
            <w:autoSpaceDN/>
            <w:adjustRightInd/>
            <w:contextualSpacing/>
            <w:rPr>
              <w:lang w:val="en-GB"/>
            </w:rPr>
          </w:pPr>
          <w:r w:rsidRPr="000D4433">
            <w:rPr>
              <w:lang w:val="en-GB"/>
            </w:rPr>
            <w:lastRenderedPageBreak/>
            <w:t>Associated training and skills development.</w:t>
          </w:r>
        </w:p>
        <w:p w:rsidR="000D4433" w:rsidRPr="000D4433" w:rsidRDefault="000D4433" w:rsidP="000D4433">
          <w:pPr>
            <w:widowControl/>
            <w:numPr>
              <w:ilvl w:val="0"/>
              <w:numId w:val="40"/>
            </w:numPr>
            <w:autoSpaceDE/>
            <w:autoSpaceDN/>
            <w:adjustRightInd/>
            <w:contextualSpacing/>
            <w:rPr>
              <w:lang w:val="en-GB"/>
            </w:rPr>
          </w:pPr>
          <w:r w:rsidRPr="000D4433">
            <w:rPr>
              <w:lang w:val="en-GB"/>
            </w:rPr>
            <w:t>Provision for future use and maintenance of cultural heritage.</w:t>
          </w:r>
        </w:p>
        <w:p w:rsidR="000D4433" w:rsidRPr="0097231B" w:rsidRDefault="000D4433" w:rsidP="0097231B">
          <w:pPr>
            <w:widowControl/>
            <w:numPr>
              <w:ilvl w:val="0"/>
              <w:numId w:val="40"/>
            </w:numPr>
            <w:autoSpaceDE/>
            <w:autoSpaceDN/>
            <w:adjustRightInd/>
            <w:contextualSpacing/>
            <w:rPr>
              <w:lang w:val="en-GB"/>
            </w:rPr>
          </w:pPr>
          <w:r w:rsidRPr="000D4433">
            <w:rPr>
              <w:lang w:val="en-GB"/>
            </w:rPr>
            <w:t>Contribution of the conserved cultural heritage to its context, environment or its community’s cultural and historical continuum.</w:t>
          </w:r>
        </w:p>
      </w:sdtContent>
    </w:sdt>
    <w:sdt>
      <w:sdtPr>
        <w:rPr>
          <w:rFonts w:asciiTheme="majorBidi" w:hAnsiTheme="majorBidi" w:cstheme="majorBidi"/>
        </w:rPr>
        <w:id w:val="-1525081255"/>
        <w:lock w:val="sdtLocked"/>
        <w:placeholder>
          <w:docPart w:val="E5EFC4804F3145BE9A72F3D83CC61E68"/>
        </w:placeholder>
        <w:showingPlcHdr/>
        <w:text w:multiLine="1"/>
      </w:sdtPr>
      <w:sdtContent>
        <w:p w:rsidR="00521D56" w:rsidRDefault="00521D56" w:rsidP="00521D56">
          <w:pPr>
            <w:spacing w:line="276" w:lineRule="auto"/>
            <w:jc w:val="both"/>
            <w:rPr>
              <w:rFonts w:asciiTheme="majorBidi" w:hAnsiTheme="majorBidi" w:cstheme="majorBidi"/>
            </w:rPr>
          </w:pPr>
          <w:r w:rsidRPr="00D30F95">
            <w:rPr>
              <w:rStyle w:val="PlaceholderText"/>
              <w:rFonts w:eastAsiaTheme="minorEastAsia"/>
            </w:rPr>
            <w:t>Click here to enter text.</w:t>
          </w:r>
        </w:p>
      </w:sdtContent>
    </w:sdt>
    <w:p w:rsidR="000D4433" w:rsidRDefault="000D4433" w:rsidP="00595DE1">
      <w:pPr>
        <w:spacing w:line="276" w:lineRule="auto"/>
        <w:jc w:val="both"/>
        <w:rPr>
          <w:rFonts w:asciiTheme="majorBidi" w:hAnsiTheme="majorBidi" w:cstheme="majorBidi"/>
        </w:rPr>
      </w:pPr>
    </w:p>
    <w:p w:rsidR="000D4433" w:rsidRDefault="000D4433" w:rsidP="00595DE1">
      <w:pPr>
        <w:spacing w:line="276" w:lineRule="auto"/>
        <w:jc w:val="both"/>
        <w:rPr>
          <w:rFonts w:asciiTheme="majorBidi" w:hAnsiTheme="majorBidi" w:cstheme="majorBidi"/>
        </w:rPr>
      </w:pPr>
    </w:p>
    <w:p w:rsidR="002C2A1E" w:rsidRDefault="002C2A1E" w:rsidP="00A42939">
      <w:pPr>
        <w:spacing w:line="276" w:lineRule="auto"/>
        <w:jc w:val="both"/>
        <w:rPr>
          <w:rFonts w:asciiTheme="majorBidi" w:hAnsiTheme="majorBidi" w:cstheme="majorBidi"/>
        </w:rPr>
      </w:pPr>
    </w:p>
    <w:p w:rsidR="002B5F2A" w:rsidRPr="00D307E5" w:rsidRDefault="002B5F2A" w:rsidP="00D31ACA"/>
    <w:p w:rsidR="00D31ACA" w:rsidRPr="00D307E5" w:rsidRDefault="00D31ACA" w:rsidP="009E1D1A"/>
    <w:p w:rsidR="009E1D1A" w:rsidRPr="00D307E5" w:rsidRDefault="009E1D1A" w:rsidP="006475F2"/>
    <w:p w:rsidR="006475F2" w:rsidRPr="00D307E5" w:rsidRDefault="006475F2" w:rsidP="0032284B"/>
    <w:p w:rsidR="00F730EE" w:rsidRPr="00D307E5" w:rsidRDefault="00F730EE" w:rsidP="00F730EE">
      <w:bookmarkStart w:id="0" w:name="_GoBack"/>
      <w:bookmarkEnd w:id="0"/>
    </w:p>
    <w:sectPr w:rsidR="00F730EE" w:rsidRPr="00D307E5" w:rsidSect="004F399D">
      <w:headerReference w:type="default" r:id="rId11"/>
      <w:footerReference w:type="even" r:id="rId12"/>
      <w:footerReference w:type="default" r:id="rId13"/>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39" w:rsidRDefault="00DB2B39" w:rsidP="0071499F">
      <w:r>
        <w:separator/>
      </w:r>
    </w:p>
  </w:endnote>
  <w:endnote w:type="continuationSeparator" w:id="0">
    <w:p w:rsidR="00DB2B39" w:rsidRDefault="00DB2B39" w:rsidP="007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87" w:rsidRDefault="00370787" w:rsidP="00714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787" w:rsidRDefault="00370787" w:rsidP="007149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87" w:rsidRDefault="00370787" w:rsidP="00714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2BB">
      <w:rPr>
        <w:rStyle w:val="PageNumber"/>
        <w:noProof/>
      </w:rPr>
      <w:t>2</w:t>
    </w:r>
    <w:r>
      <w:rPr>
        <w:rStyle w:val="PageNumber"/>
      </w:rPr>
      <w:fldChar w:fldCharType="end"/>
    </w:r>
  </w:p>
  <w:p w:rsidR="00370787" w:rsidRDefault="00370787" w:rsidP="0071499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39" w:rsidRDefault="00DB2B39" w:rsidP="0071499F">
      <w:r>
        <w:separator/>
      </w:r>
    </w:p>
  </w:footnote>
  <w:footnote w:type="continuationSeparator" w:id="0">
    <w:p w:rsidR="00DB2B39" w:rsidRDefault="00DB2B39" w:rsidP="007149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87" w:rsidRDefault="00370787" w:rsidP="00370787">
    <w:pPr>
      <w:tabs>
        <w:tab w:val="left" w:pos="7665"/>
      </w:tabs>
      <w:spacing w:line="276" w:lineRule="auto"/>
      <w:rPr>
        <w:rFonts w:ascii="Adobe Garamond Pro" w:hAnsi="Adobe Garamond Pro" w:cstheme="minorBidi"/>
        <w:bCs/>
        <w:iCs/>
        <w:color w:val="7F7F7F" w:themeColor="text1" w:themeTint="80"/>
        <w:sz w:val="22"/>
        <w:szCs w:val="22"/>
        <w:lang w:val="en-GB"/>
      </w:rPr>
    </w:pPr>
    <w:r w:rsidRPr="00873E26">
      <w:rPr>
        <w:rFonts w:ascii="Adobe Garamond Pro" w:hAnsi="Adobe Garamond Pro" w:cstheme="minorBidi"/>
        <w:bCs/>
        <w:i/>
        <w:noProof/>
        <w:color w:val="BFBFBF" w:themeColor="background1" w:themeShade="BF"/>
      </w:rPr>
      <w:drawing>
        <wp:anchor distT="0" distB="0" distL="114300" distR="114300" simplePos="0" relativeHeight="251660288" behindDoc="0" locked="0" layoutInCell="1" allowOverlap="1" wp14:anchorId="66AF2870" wp14:editId="68AF2DD2">
          <wp:simplePos x="0" y="0"/>
          <wp:positionH relativeFrom="column">
            <wp:posOffset>4638675</wp:posOffset>
          </wp:positionH>
          <wp:positionV relativeFrom="paragraph">
            <wp:posOffset>-281940</wp:posOffset>
          </wp:positionV>
          <wp:extent cx="740664" cy="740664"/>
          <wp:effectExtent l="0" t="0" r="2540" b="2540"/>
          <wp:wrapSquare wrapText="bothSides"/>
          <wp:docPr id="3" name="Picture 3" descr="C:\Users\s.shireen\Documents\2019\Award 2019\Logo\Award 2019 Logo Fin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ireen\Documents\2019\Award 2019\Logo\Award 2019 Logo Final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664" cy="740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3E26">
      <w:rPr>
        <w:rFonts w:ascii="Adobe Garamond Pro" w:hAnsi="Adobe Garamond Pro" w:cstheme="minorBidi"/>
        <w:bCs/>
        <w:iCs/>
        <w:noProof/>
        <w:color w:val="7F7F7F" w:themeColor="text1" w:themeTint="80"/>
        <w:sz w:val="22"/>
        <w:szCs w:val="22"/>
      </w:rPr>
      <w:drawing>
        <wp:anchor distT="0" distB="0" distL="114300" distR="114300" simplePos="0" relativeHeight="251659264" behindDoc="0" locked="0" layoutInCell="1" allowOverlap="1" wp14:anchorId="237DC907" wp14:editId="2B95CF10">
          <wp:simplePos x="0" y="0"/>
          <wp:positionH relativeFrom="column">
            <wp:posOffset>5248275</wp:posOffset>
          </wp:positionH>
          <wp:positionV relativeFrom="paragraph">
            <wp:posOffset>-183515</wp:posOffset>
          </wp:positionV>
          <wp:extent cx="1338580" cy="640080"/>
          <wp:effectExtent l="0" t="0" r="0" b="7620"/>
          <wp:wrapSquare wrapText="bothSides"/>
          <wp:docPr id="4" name="Picture 4" descr="C:\Users\s.shireen\Desktop\thumbnail_ICCROM-Sharjah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ireen\Desktop\thumbnail_ICCROM-Sharjah 20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85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E26">
      <w:rPr>
        <w:rFonts w:ascii="Adobe Garamond Pro" w:hAnsi="Adobe Garamond Pro" w:cstheme="minorBidi"/>
        <w:bCs/>
        <w:iCs/>
        <w:color w:val="7F7F7F" w:themeColor="text1" w:themeTint="80"/>
        <w:sz w:val="22"/>
        <w:szCs w:val="22"/>
        <w:lang w:val="en-GB"/>
      </w:rPr>
      <w:t>ICCROM – Sh</w:t>
    </w:r>
    <w:r>
      <w:rPr>
        <w:rFonts w:ascii="Adobe Garamond Pro" w:hAnsi="Adobe Garamond Pro" w:cstheme="minorBidi"/>
        <w:bCs/>
        <w:iCs/>
        <w:color w:val="7F7F7F" w:themeColor="text1" w:themeTint="80"/>
        <w:sz w:val="22"/>
        <w:szCs w:val="22"/>
        <w:lang w:val="en-GB"/>
      </w:rPr>
      <w:t xml:space="preserve">arjah Award for Good Practices </w:t>
    </w:r>
  </w:p>
  <w:p w:rsidR="00370787" w:rsidRPr="00ED276D" w:rsidRDefault="00370787" w:rsidP="00370787">
    <w:pPr>
      <w:tabs>
        <w:tab w:val="left" w:pos="7665"/>
      </w:tabs>
      <w:spacing w:line="276" w:lineRule="auto"/>
      <w:rPr>
        <w:rFonts w:ascii="Adobe Garamond Pro" w:hAnsi="Adobe Garamond Pro" w:cstheme="minorBidi"/>
        <w:bCs/>
        <w:iCs/>
        <w:color w:val="7F7F7F" w:themeColor="text1" w:themeTint="80"/>
        <w:sz w:val="22"/>
        <w:szCs w:val="22"/>
      </w:rPr>
    </w:pPr>
    <w:r>
      <w:rPr>
        <w:rFonts w:ascii="Adobe Garamond Pro" w:hAnsi="Adobe Garamond Pro" w:cstheme="minorBidi"/>
        <w:bCs/>
        <w:iCs/>
        <w:color w:val="7F7F7F" w:themeColor="text1" w:themeTint="80"/>
        <w:sz w:val="22"/>
        <w:szCs w:val="22"/>
        <w:lang w:val="en-GB"/>
      </w:rPr>
      <w:t>in</w:t>
    </w:r>
    <w:r w:rsidRPr="00873E26">
      <w:rPr>
        <w:rFonts w:ascii="Adobe Garamond Pro" w:hAnsi="Adobe Garamond Pro" w:cstheme="minorBidi"/>
        <w:bCs/>
        <w:iCs/>
        <w:color w:val="7F7F7F" w:themeColor="text1" w:themeTint="80"/>
        <w:sz w:val="22"/>
        <w:szCs w:val="22"/>
        <w:lang w:val="en-GB"/>
      </w:rPr>
      <w:t xml:space="preserve"> Cultural Heritage Conservation and Management in the Arab Region</w:t>
    </w:r>
  </w:p>
  <w:p w:rsidR="00370787" w:rsidRDefault="00370787" w:rsidP="00370787">
    <w:pPr>
      <w:pStyle w:val="Header"/>
    </w:pPr>
  </w:p>
  <w:p w:rsidR="00370787" w:rsidRDefault="003707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870"/>
    <w:multiLevelType w:val="hybridMultilevel"/>
    <w:tmpl w:val="51AA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68FA"/>
    <w:multiLevelType w:val="hybridMultilevel"/>
    <w:tmpl w:val="0CD8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46D2"/>
    <w:multiLevelType w:val="hybridMultilevel"/>
    <w:tmpl w:val="54B07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3373F5"/>
    <w:multiLevelType w:val="hybridMultilevel"/>
    <w:tmpl w:val="235E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4559"/>
    <w:multiLevelType w:val="hybridMultilevel"/>
    <w:tmpl w:val="2F02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70159"/>
    <w:multiLevelType w:val="hybridMultilevel"/>
    <w:tmpl w:val="16563D6E"/>
    <w:lvl w:ilvl="0" w:tplc="E3B8D0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C011B"/>
    <w:multiLevelType w:val="hybridMultilevel"/>
    <w:tmpl w:val="39A25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A55BB"/>
    <w:multiLevelType w:val="hybridMultilevel"/>
    <w:tmpl w:val="3BC6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C0C9C"/>
    <w:multiLevelType w:val="hybridMultilevel"/>
    <w:tmpl w:val="1110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E40B7"/>
    <w:multiLevelType w:val="hybridMultilevel"/>
    <w:tmpl w:val="D334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4C7A8C"/>
    <w:multiLevelType w:val="hybridMultilevel"/>
    <w:tmpl w:val="3466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77D16"/>
    <w:multiLevelType w:val="hybridMultilevel"/>
    <w:tmpl w:val="ECE0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01DA0"/>
    <w:multiLevelType w:val="hybridMultilevel"/>
    <w:tmpl w:val="971A7074"/>
    <w:lvl w:ilvl="0" w:tplc="E3B8D0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B4BFD"/>
    <w:multiLevelType w:val="hybridMultilevel"/>
    <w:tmpl w:val="E918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4184"/>
    <w:multiLevelType w:val="hybridMultilevel"/>
    <w:tmpl w:val="56A0B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A402E9A"/>
    <w:multiLevelType w:val="hybridMultilevel"/>
    <w:tmpl w:val="050AB39A"/>
    <w:lvl w:ilvl="0" w:tplc="B3A2DA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37414"/>
    <w:multiLevelType w:val="hybridMultilevel"/>
    <w:tmpl w:val="F516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E25F3"/>
    <w:multiLevelType w:val="hybridMultilevel"/>
    <w:tmpl w:val="437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F1357"/>
    <w:multiLevelType w:val="hybridMultilevel"/>
    <w:tmpl w:val="45EAB840"/>
    <w:lvl w:ilvl="0" w:tplc="4F72619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F3560"/>
    <w:multiLevelType w:val="hybridMultilevel"/>
    <w:tmpl w:val="C958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8575C"/>
    <w:multiLevelType w:val="hybridMultilevel"/>
    <w:tmpl w:val="6E30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9442A"/>
    <w:multiLevelType w:val="hybridMultilevel"/>
    <w:tmpl w:val="9B5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61B03"/>
    <w:multiLevelType w:val="hybridMultilevel"/>
    <w:tmpl w:val="F39E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A02CC"/>
    <w:multiLevelType w:val="hybridMultilevel"/>
    <w:tmpl w:val="17162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D5642"/>
    <w:multiLevelType w:val="hybridMultilevel"/>
    <w:tmpl w:val="8B4086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31EDB"/>
    <w:multiLevelType w:val="hybridMultilevel"/>
    <w:tmpl w:val="FA46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02294"/>
    <w:multiLevelType w:val="hybridMultilevel"/>
    <w:tmpl w:val="905A50D4"/>
    <w:lvl w:ilvl="0" w:tplc="4F7261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87A8E"/>
    <w:multiLevelType w:val="hybridMultilevel"/>
    <w:tmpl w:val="FE4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E2B46"/>
    <w:multiLevelType w:val="hybridMultilevel"/>
    <w:tmpl w:val="2E54D70C"/>
    <w:lvl w:ilvl="0" w:tplc="4F72619A">
      <w:start w:val="1"/>
      <w:numFmt w:val="lowerRoman"/>
      <w:lvlText w:val="%1."/>
      <w:lvlJc w:val="left"/>
      <w:pPr>
        <w:ind w:left="1080" w:hanging="720"/>
      </w:pPr>
      <w:rPr>
        <w:rFonts w:hint="default"/>
      </w:rPr>
    </w:lvl>
    <w:lvl w:ilvl="1" w:tplc="697292D0">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63C9E"/>
    <w:multiLevelType w:val="hybridMultilevel"/>
    <w:tmpl w:val="952680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0342875"/>
    <w:multiLevelType w:val="hybridMultilevel"/>
    <w:tmpl w:val="79B6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65E3D"/>
    <w:multiLevelType w:val="hybridMultilevel"/>
    <w:tmpl w:val="44ACD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943FA"/>
    <w:multiLevelType w:val="hybridMultilevel"/>
    <w:tmpl w:val="CAD84BC4"/>
    <w:lvl w:ilvl="0" w:tplc="BCFC85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E13B1"/>
    <w:multiLevelType w:val="hybridMultilevel"/>
    <w:tmpl w:val="7C36B01C"/>
    <w:lvl w:ilvl="0" w:tplc="AD343886">
      <w:start w:val="1"/>
      <w:numFmt w:val="lowerRoman"/>
      <w:lvlText w:val="%1."/>
      <w:lvlJc w:val="left"/>
      <w:pPr>
        <w:ind w:left="1080" w:hanging="720"/>
      </w:pPr>
      <w:rPr>
        <w:rFonts w:hint="default"/>
      </w:rPr>
    </w:lvl>
    <w:lvl w:ilvl="1" w:tplc="8D2C6FEC">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C1224"/>
    <w:multiLevelType w:val="hybridMultilevel"/>
    <w:tmpl w:val="8132C3F2"/>
    <w:lvl w:ilvl="0" w:tplc="AF606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10D5E"/>
    <w:multiLevelType w:val="hybridMultilevel"/>
    <w:tmpl w:val="22F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116F9"/>
    <w:multiLevelType w:val="hybridMultilevel"/>
    <w:tmpl w:val="EF44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457DE"/>
    <w:multiLevelType w:val="hybridMultilevel"/>
    <w:tmpl w:val="3746085E"/>
    <w:lvl w:ilvl="0" w:tplc="4F72619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56066"/>
    <w:multiLevelType w:val="hybridMultilevel"/>
    <w:tmpl w:val="D6F6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D37A5"/>
    <w:multiLevelType w:val="hybridMultilevel"/>
    <w:tmpl w:val="A740E100"/>
    <w:lvl w:ilvl="0" w:tplc="EDE28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06F88"/>
    <w:multiLevelType w:val="hybridMultilevel"/>
    <w:tmpl w:val="FAAC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94B5E"/>
    <w:multiLevelType w:val="hybridMultilevel"/>
    <w:tmpl w:val="2AF083A4"/>
    <w:lvl w:ilvl="0" w:tplc="4F72619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5AA"/>
    <w:multiLevelType w:val="hybridMultilevel"/>
    <w:tmpl w:val="143CA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54D71"/>
    <w:multiLevelType w:val="hybridMultilevel"/>
    <w:tmpl w:val="5DE473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5"/>
  </w:num>
  <w:num w:numId="3">
    <w:abstractNumId w:val="9"/>
  </w:num>
  <w:num w:numId="4">
    <w:abstractNumId w:val="38"/>
  </w:num>
  <w:num w:numId="5">
    <w:abstractNumId w:val="8"/>
  </w:num>
  <w:num w:numId="6">
    <w:abstractNumId w:val="36"/>
  </w:num>
  <w:num w:numId="7">
    <w:abstractNumId w:val="24"/>
  </w:num>
  <w:num w:numId="8">
    <w:abstractNumId w:val="43"/>
  </w:num>
  <w:num w:numId="9">
    <w:abstractNumId w:val="19"/>
  </w:num>
  <w:num w:numId="10">
    <w:abstractNumId w:val="25"/>
  </w:num>
  <w:num w:numId="11">
    <w:abstractNumId w:val="27"/>
  </w:num>
  <w:num w:numId="12">
    <w:abstractNumId w:val="7"/>
  </w:num>
  <w:num w:numId="13">
    <w:abstractNumId w:val="1"/>
  </w:num>
  <w:num w:numId="14">
    <w:abstractNumId w:val="23"/>
  </w:num>
  <w:num w:numId="15">
    <w:abstractNumId w:val="31"/>
  </w:num>
  <w:num w:numId="16">
    <w:abstractNumId w:val="39"/>
  </w:num>
  <w:num w:numId="17">
    <w:abstractNumId w:val="28"/>
  </w:num>
  <w:num w:numId="18">
    <w:abstractNumId w:val="33"/>
  </w:num>
  <w:num w:numId="19">
    <w:abstractNumId w:val="6"/>
  </w:num>
  <w:num w:numId="20">
    <w:abstractNumId w:val="41"/>
  </w:num>
  <w:num w:numId="21">
    <w:abstractNumId w:val="37"/>
  </w:num>
  <w:num w:numId="22">
    <w:abstractNumId w:val="20"/>
  </w:num>
  <w:num w:numId="23">
    <w:abstractNumId w:val="18"/>
  </w:num>
  <w:num w:numId="24">
    <w:abstractNumId w:val="14"/>
  </w:num>
  <w:num w:numId="25">
    <w:abstractNumId w:val="2"/>
  </w:num>
  <w:num w:numId="26">
    <w:abstractNumId w:val="29"/>
  </w:num>
  <w:num w:numId="27">
    <w:abstractNumId w:val="10"/>
  </w:num>
  <w:num w:numId="28">
    <w:abstractNumId w:val="0"/>
  </w:num>
  <w:num w:numId="29">
    <w:abstractNumId w:val="22"/>
  </w:num>
  <w:num w:numId="30">
    <w:abstractNumId w:val="40"/>
  </w:num>
  <w:num w:numId="31">
    <w:abstractNumId w:val="4"/>
  </w:num>
  <w:num w:numId="32">
    <w:abstractNumId w:val="30"/>
  </w:num>
  <w:num w:numId="33">
    <w:abstractNumId w:val="26"/>
  </w:num>
  <w:num w:numId="34">
    <w:abstractNumId w:val="16"/>
  </w:num>
  <w:num w:numId="35">
    <w:abstractNumId w:val="42"/>
  </w:num>
  <w:num w:numId="36">
    <w:abstractNumId w:val="35"/>
  </w:num>
  <w:num w:numId="37">
    <w:abstractNumId w:val="3"/>
  </w:num>
  <w:num w:numId="38">
    <w:abstractNumId w:val="13"/>
  </w:num>
  <w:num w:numId="39">
    <w:abstractNumId w:val="17"/>
  </w:num>
  <w:num w:numId="40">
    <w:abstractNumId w:val="11"/>
  </w:num>
  <w:num w:numId="41">
    <w:abstractNumId w:val="21"/>
  </w:num>
  <w:num w:numId="42">
    <w:abstractNumId w:val="5"/>
  </w:num>
  <w:num w:numId="43">
    <w:abstractNumId w:val="1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0F"/>
    <w:rsid w:val="000013C2"/>
    <w:rsid w:val="00010401"/>
    <w:rsid w:val="00017B57"/>
    <w:rsid w:val="00030471"/>
    <w:rsid w:val="00034CD5"/>
    <w:rsid w:val="00043EAF"/>
    <w:rsid w:val="0006280F"/>
    <w:rsid w:val="00067AA1"/>
    <w:rsid w:val="00067F5A"/>
    <w:rsid w:val="00070975"/>
    <w:rsid w:val="0007772F"/>
    <w:rsid w:val="000A5AAE"/>
    <w:rsid w:val="000A5FCD"/>
    <w:rsid w:val="000B10CD"/>
    <w:rsid w:val="000B11C8"/>
    <w:rsid w:val="000B54C0"/>
    <w:rsid w:val="000B5F6C"/>
    <w:rsid w:val="000B71AD"/>
    <w:rsid w:val="000C2DFC"/>
    <w:rsid w:val="000C3704"/>
    <w:rsid w:val="000C441C"/>
    <w:rsid w:val="000C6BD0"/>
    <w:rsid w:val="000D4433"/>
    <w:rsid w:val="000D528C"/>
    <w:rsid w:val="000E64F3"/>
    <w:rsid w:val="0010431A"/>
    <w:rsid w:val="001256DF"/>
    <w:rsid w:val="00132D69"/>
    <w:rsid w:val="00140FF6"/>
    <w:rsid w:val="00152189"/>
    <w:rsid w:val="00160B2F"/>
    <w:rsid w:val="00163B38"/>
    <w:rsid w:val="0017269A"/>
    <w:rsid w:val="001734FC"/>
    <w:rsid w:val="001758FA"/>
    <w:rsid w:val="001773C4"/>
    <w:rsid w:val="00185DC6"/>
    <w:rsid w:val="00186D8D"/>
    <w:rsid w:val="00192025"/>
    <w:rsid w:val="001A0B8B"/>
    <w:rsid w:val="001A5604"/>
    <w:rsid w:val="001A5F88"/>
    <w:rsid w:val="001A6736"/>
    <w:rsid w:val="001C51A9"/>
    <w:rsid w:val="001D4C5B"/>
    <w:rsid w:val="001D625B"/>
    <w:rsid w:val="001E30B2"/>
    <w:rsid w:val="001E4DA5"/>
    <w:rsid w:val="001E69C5"/>
    <w:rsid w:val="0020480F"/>
    <w:rsid w:val="00204E09"/>
    <w:rsid w:val="0021538C"/>
    <w:rsid w:val="0022051C"/>
    <w:rsid w:val="00222B95"/>
    <w:rsid w:val="0022791A"/>
    <w:rsid w:val="00231A77"/>
    <w:rsid w:val="002354A0"/>
    <w:rsid w:val="0024520A"/>
    <w:rsid w:val="00251686"/>
    <w:rsid w:val="00251FA5"/>
    <w:rsid w:val="0025234A"/>
    <w:rsid w:val="002626B9"/>
    <w:rsid w:val="00263A6A"/>
    <w:rsid w:val="002702C6"/>
    <w:rsid w:val="00274AAF"/>
    <w:rsid w:val="00291F25"/>
    <w:rsid w:val="00292755"/>
    <w:rsid w:val="00294512"/>
    <w:rsid w:val="00294E02"/>
    <w:rsid w:val="00295749"/>
    <w:rsid w:val="002A410C"/>
    <w:rsid w:val="002A4C18"/>
    <w:rsid w:val="002B0A24"/>
    <w:rsid w:val="002B5F2A"/>
    <w:rsid w:val="002C2A1E"/>
    <w:rsid w:val="002C50AC"/>
    <w:rsid w:val="002C5C1D"/>
    <w:rsid w:val="002D3952"/>
    <w:rsid w:val="002D6377"/>
    <w:rsid w:val="002D7366"/>
    <w:rsid w:val="002E19AB"/>
    <w:rsid w:val="002E5F74"/>
    <w:rsid w:val="002E70F5"/>
    <w:rsid w:val="002F4E5C"/>
    <w:rsid w:val="0030103F"/>
    <w:rsid w:val="00302CC9"/>
    <w:rsid w:val="00305068"/>
    <w:rsid w:val="00315512"/>
    <w:rsid w:val="0032284B"/>
    <w:rsid w:val="00354635"/>
    <w:rsid w:val="00354684"/>
    <w:rsid w:val="00355F55"/>
    <w:rsid w:val="00362586"/>
    <w:rsid w:val="00370787"/>
    <w:rsid w:val="00373900"/>
    <w:rsid w:val="003739A5"/>
    <w:rsid w:val="0038498C"/>
    <w:rsid w:val="00387BDB"/>
    <w:rsid w:val="003B5011"/>
    <w:rsid w:val="003B6727"/>
    <w:rsid w:val="003B7425"/>
    <w:rsid w:val="003C0812"/>
    <w:rsid w:val="003C555B"/>
    <w:rsid w:val="003E0A4E"/>
    <w:rsid w:val="003E25AE"/>
    <w:rsid w:val="003F47AC"/>
    <w:rsid w:val="004040EE"/>
    <w:rsid w:val="00412200"/>
    <w:rsid w:val="00420F51"/>
    <w:rsid w:val="00433C1B"/>
    <w:rsid w:val="00435C36"/>
    <w:rsid w:val="00450560"/>
    <w:rsid w:val="00451C54"/>
    <w:rsid w:val="0045584F"/>
    <w:rsid w:val="00466186"/>
    <w:rsid w:val="00467FF8"/>
    <w:rsid w:val="00476110"/>
    <w:rsid w:val="00483AA9"/>
    <w:rsid w:val="00484621"/>
    <w:rsid w:val="00491E4D"/>
    <w:rsid w:val="004959AA"/>
    <w:rsid w:val="0049630A"/>
    <w:rsid w:val="004966A6"/>
    <w:rsid w:val="00497E7C"/>
    <w:rsid w:val="004A38B2"/>
    <w:rsid w:val="004A42BB"/>
    <w:rsid w:val="004B084F"/>
    <w:rsid w:val="004B5255"/>
    <w:rsid w:val="004C1CA8"/>
    <w:rsid w:val="004C6685"/>
    <w:rsid w:val="004C7E02"/>
    <w:rsid w:val="004D219A"/>
    <w:rsid w:val="004F30D6"/>
    <w:rsid w:val="004F399D"/>
    <w:rsid w:val="004F6B73"/>
    <w:rsid w:val="004F7B15"/>
    <w:rsid w:val="00500F1E"/>
    <w:rsid w:val="00505B0D"/>
    <w:rsid w:val="0050788D"/>
    <w:rsid w:val="005101EA"/>
    <w:rsid w:val="00510D65"/>
    <w:rsid w:val="00513837"/>
    <w:rsid w:val="00520A7A"/>
    <w:rsid w:val="00521D16"/>
    <w:rsid w:val="00521D56"/>
    <w:rsid w:val="00523EAE"/>
    <w:rsid w:val="00524F82"/>
    <w:rsid w:val="00530296"/>
    <w:rsid w:val="00530EC0"/>
    <w:rsid w:val="005330F0"/>
    <w:rsid w:val="00537D1E"/>
    <w:rsid w:val="005418EF"/>
    <w:rsid w:val="00544E05"/>
    <w:rsid w:val="00546F16"/>
    <w:rsid w:val="00555385"/>
    <w:rsid w:val="00561FDD"/>
    <w:rsid w:val="005668E0"/>
    <w:rsid w:val="00572BF5"/>
    <w:rsid w:val="00582FBD"/>
    <w:rsid w:val="0058394C"/>
    <w:rsid w:val="00590FD6"/>
    <w:rsid w:val="00595DE1"/>
    <w:rsid w:val="005B0371"/>
    <w:rsid w:val="005C2F93"/>
    <w:rsid w:val="005C59A4"/>
    <w:rsid w:val="005C5C58"/>
    <w:rsid w:val="005C6776"/>
    <w:rsid w:val="005E07F3"/>
    <w:rsid w:val="005E5D42"/>
    <w:rsid w:val="005F2E9A"/>
    <w:rsid w:val="005F7621"/>
    <w:rsid w:val="00612BE8"/>
    <w:rsid w:val="0061377B"/>
    <w:rsid w:val="006200B3"/>
    <w:rsid w:val="006201E4"/>
    <w:rsid w:val="006249D2"/>
    <w:rsid w:val="006254D0"/>
    <w:rsid w:val="00626115"/>
    <w:rsid w:val="00633308"/>
    <w:rsid w:val="006357D3"/>
    <w:rsid w:val="006368BE"/>
    <w:rsid w:val="00640183"/>
    <w:rsid w:val="00641BB1"/>
    <w:rsid w:val="00643911"/>
    <w:rsid w:val="006475F2"/>
    <w:rsid w:val="00652031"/>
    <w:rsid w:val="006542C4"/>
    <w:rsid w:val="00655336"/>
    <w:rsid w:val="006612AA"/>
    <w:rsid w:val="00664FE1"/>
    <w:rsid w:val="00672CA6"/>
    <w:rsid w:val="00675E23"/>
    <w:rsid w:val="00675FF1"/>
    <w:rsid w:val="00694716"/>
    <w:rsid w:val="00695221"/>
    <w:rsid w:val="00695813"/>
    <w:rsid w:val="00697567"/>
    <w:rsid w:val="006B15E4"/>
    <w:rsid w:val="006B3189"/>
    <w:rsid w:val="006B634A"/>
    <w:rsid w:val="006C1C56"/>
    <w:rsid w:val="006C5C0A"/>
    <w:rsid w:val="006D6119"/>
    <w:rsid w:val="006E069D"/>
    <w:rsid w:val="006E387A"/>
    <w:rsid w:val="006E6B4D"/>
    <w:rsid w:val="006F3651"/>
    <w:rsid w:val="00701E61"/>
    <w:rsid w:val="00703384"/>
    <w:rsid w:val="0071499F"/>
    <w:rsid w:val="00714ED9"/>
    <w:rsid w:val="00727096"/>
    <w:rsid w:val="00737A6B"/>
    <w:rsid w:val="0074389A"/>
    <w:rsid w:val="007570FF"/>
    <w:rsid w:val="0076266C"/>
    <w:rsid w:val="00770DD5"/>
    <w:rsid w:val="0077190D"/>
    <w:rsid w:val="0078339E"/>
    <w:rsid w:val="00791508"/>
    <w:rsid w:val="0079572D"/>
    <w:rsid w:val="00795DFA"/>
    <w:rsid w:val="007D7C90"/>
    <w:rsid w:val="007D7DE3"/>
    <w:rsid w:val="007E1CF8"/>
    <w:rsid w:val="007E322E"/>
    <w:rsid w:val="007E6C9A"/>
    <w:rsid w:val="007E76E6"/>
    <w:rsid w:val="007E7F83"/>
    <w:rsid w:val="007F505D"/>
    <w:rsid w:val="007F5995"/>
    <w:rsid w:val="007F5CFD"/>
    <w:rsid w:val="00802BA7"/>
    <w:rsid w:val="008150EE"/>
    <w:rsid w:val="00822C71"/>
    <w:rsid w:val="00823177"/>
    <w:rsid w:val="00825FC1"/>
    <w:rsid w:val="00826948"/>
    <w:rsid w:val="008279C9"/>
    <w:rsid w:val="0083663B"/>
    <w:rsid w:val="00836CC2"/>
    <w:rsid w:val="00840E09"/>
    <w:rsid w:val="00841D76"/>
    <w:rsid w:val="00843FA3"/>
    <w:rsid w:val="0085361F"/>
    <w:rsid w:val="0086003C"/>
    <w:rsid w:val="00863F7D"/>
    <w:rsid w:val="00885108"/>
    <w:rsid w:val="008A1467"/>
    <w:rsid w:val="008B4DE3"/>
    <w:rsid w:val="008B5504"/>
    <w:rsid w:val="008C3757"/>
    <w:rsid w:val="008C50CE"/>
    <w:rsid w:val="008C62BC"/>
    <w:rsid w:val="008D30AF"/>
    <w:rsid w:val="008E6281"/>
    <w:rsid w:val="008F3226"/>
    <w:rsid w:val="00914188"/>
    <w:rsid w:val="00925646"/>
    <w:rsid w:val="00931AA0"/>
    <w:rsid w:val="00933B96"/>
    <w:rsid w:val="00941354"/>
    <w:rsid w:val="0094576B"/>
    <w:rsid w:val="00954A3A"/>
    <w:rsid w:val="00961B63"/>
    <w:rsid w:val="00963CEF"/>
    <w:rsid w:val="0096511C"/>
    <w:rsid w:val="0097231B"/>
    <w:rsid w:val="00981706"/>
    <w:rsid w:val="009822C6"/>
    <w:rsid w:val="0098298A"/>
    <w:rsid w:val="009839F2"/>
    <w:rsid w:val="00984A5E"/>
    <w:rsid w:val="0098742C"/>
    <w:rsid w:val="00995856"/>
    <w:rsid w:val="009963A6"/>
    <w:rsid w:val="009A2332"/>
    <w:rsid w:val="009A55F2"/>
    <w:rsid w:val="009B728C"/>
    <w:rsid w:val="009C4E22"/>
    <w:rsid w:val="009C76D8"/>
    <w:rsid w:val="009D14F4"/>
    <w:rsid w:val="009D1E69"/>
    <w:rsid w:val="009D28DD"/>
    <w:rsid w:val="009E06C9"/>
    <w:rsid w:val="009E1D1A"/>
    <w:rsid w:val="00A00336"/>
    <w:rsid w:val="00A01250"/>
    <w:rsid w:val="00A02893"/>
    <w:rsid w:val="00A12378"/>
    <w:rsid w:val="00A15388"/>
    <w:rsid w:val="00A17F46"/>
    <w:rsid w:val="00A209F1"/>
    <w:rsid w:val="00A242DF"/>
    <w:rsid w:val="00A31D5E"/>
    <w:rsid w:val="00A3642F"/>
    <w:rsid w:val="00A42939"/>
    <w:rsid w:val="00A46990"/>
    <w:rsid w:val="00A46A0D"/>
    <w:rsid w:val="00A667F2"/>
    <w:rsid w:val="00AA19F4"/>
    <w:rsid w:val="00AB0A4F"/>
    <w:rsid w:val="00AC0840"/>
    <w:rsid w:val="00AC67BA"/>
    <w:rsid w:val="00AC765C"/>
    <w:rsid w:val="00AD0FA8"/>
    <w:rsid w:val="00AD70A9"/>
    <w:rsid w:val="00AE1C6B"/>
    <w:rsid w:val="00AE26CA"/>
    <w:rsid w:val="00AE3CA5"/>
    <w:rsid w:val="00AE41F5"/>
    <w:rsid w:val="00AE6898"/>
    <w:rsid w:val="00AF1081"/>
    <w:rsid w:val="00B039DF"/>
    <w:rsid w:val="00B046FB"/>
    <w:rsid w:val="00B20790"/>
    <w:rsid w:val="00B4121E"/>
    <w:rsid w:val="00B47EC0"/>
    <w:rsid w:val="00B5207E"/>
    <w:rsid w:val="00B52E44"/>
    <w:rsid w:val="00B57807"/>
    <w:rsid w:val="00B6198C"/>
    <w:rsid w:val="00B61B33"/>
    <w:rsid w:val="00B70718"/>
    <w:rsid w:val="00B81E07"/>
    <w:rsid w:val="00B95AD7"/>
    <w:rsid w:val="00B97A61"/>
    <w:rsid w:val="00BA2669"/>
    <w:rsid w:val="00BA4CEF"/>
    <w:rsid w:val="00BB7E3B"/>
    <w:rsid w:val="00BC038A"/>
    <w:rsid w:val="00BD719B"/>
    <w:rsid w:val="00BE6D8E"/>
    <w:rsid w:val="00BE7BF4"/>
    <w:rsid w:val="00BF53D8"/>
    <w:rsid w:val="00C10DEB"/>
    <w:rsid w:val="00C25A1B"/>
    <w:rsid w:val="00C361BD"/>
    <w:rsid w:val="00C43A56"/>
    <w:rsid w:val="00C45EA8"/>
    <w:rsid w:val="00C51E30"/>
    <w:rsid w:val="00C51F48"/>
    <w:rsid w:val="00C525A0"/>
    <w:rsid w:val="00C54D0A"/>
    <w:rsid w:val="00C577FA"/>
    <w:rsid w:val="00C64587"/>
    <w:rsid w:val="00C67894"/>
    <w:rsid w:val="00C772FE"/>
    <w:rsid w:val="00C80EB8"/>
    <w:rsid w:val="00C81304"/>
    <w:rsid w:val="00C822FF"/>
    <w:rsid w:val="00C825D7"/>
    <w:rsid w:val="00C86239"/>
    <w:rsid w:val="00C95734"/>
    <w:rsid w:val="00CA2939"/>
    <w:rsid w:val="00CA53A4"/>
    <w:rsid w:val="00CA6ED7"/>
    <w:rsid w:val="00CB21D5"/>
    <w:rsid w:val="00CB3649"/>
    <w:rsid w:val="00CB5ACD"/>
    <w:rsid w:val="00CC1BC0"/>
    <w:rsid w:val="00CC3B9A"/>
    <w:rsid w:val="00CC74E4"/>
    <w:rsid w:val="00CD0851"/>
    <w:rsid w:val="00CE2F0C"/>
    <w:rsid w:val="00CE5411"/>
    <w:rsid w:val="00CE6186"/>
    <w:rsid w:val="00CE6FB8"/>
    <w:rsid w:val="00CF0711"/>
    <w:rsid w:val="00CF55F5"/>
    <w:rsid w:val="00D01707"/>
    <w:rsid w:val="00D11751"/>
    <w:rsid w:val="00D25481"/>
    <w:rsid w:val="00D304C6"/>
    <w:rsid w:val="00D307E5"/>
    <w:rsid w:val="00D31ACA"/>
    <w:rsid w:val="00D356C0"/>
    <w:rsid w:val="00D44473"/>
    <w:rsid w:val="00D46624"/>
    <w:rsid w:val="00D56BCB"/>
    <w:rsid w:val="00D57CB7"/>
    <w:rsid w:val="00D62488"/>
    <w:rsid w:val="00D75AE2"/>
    <w:rsid w:val="00D82BF5"/>
    <w:rsid w:val="00D87E71"/>
    <w:rsid w:val="00D94924"/>
    <w:rsid w:val="00D95DFE"/>
    <w:rsid w:val="00DA115D"/>
    <w:rsid w:val="00DA159B"/>
    <w:rsid w:val="00DA2FE5"/>
    <w:rsid w:val="00DA3A3C"/>
    <w:rsid w:val="00DB0180"/>
    <w:rsid w:val="00DB29E1"/>
    <w:rsid w:val="00DB2B39"/>
    <w:rsid w:val="00DC1CC2"/>
    <w:rsid w:val="00DC79E5"/>
    <w:rsid w:val="00DE13D9"/>
    <w:rsid w:val="00DE21FD"/>
    <w:rsid w:val="00DE65FC"/>
    <w:rsid w:val="00DE671E"/>
    <w:rsid w:val="00E05A7E"/>
    <w:rsid w:val="00E07D1B"/>
    <w:rsid w:val="00E14C35"/>
    <w:rsid w:val="00E31652"/>
    <w:rsid w:val="00E43435"/>
    <w:rsid w:val="00E52D06"/>
    <w:rsid w:val="00E53287"/>
    <w:rsid w:val="00E547DF"/>
    <w:rsid w:val="00E54834"/>
    <w:rsid w:val="00E63BCE"/>
    <w:rsid w:val="00E7752A"/>
    <w:rsid w:val="00E849A0"/>
    <w:rsid w:val="00E862C3"/>
    <w:rsid w:val="00E96678"/>
    <w:rsid w:val="00EA3C60"/>
    <w:rsid w:val="00EA50D9"/>
    <w:rsid w:val="00EB43F9"/>
    <w:rsid w:val="00EB5217"/>
    <w:rsid w:val="00EC13D5"/>
    <w:rsid w:val="00EC5305"/>
    <w:rsid w:val="00EC635E"/>
    <w:rsid w:val="00ED40C9"/>
    <w:rsid w:val="00ED7F37"/>
    <w:rsid w:val="00EE0654"/>
    <w:rsid w:val="00EF2572"/>
    <w:rsid w:val="00EF6907"/>
    <w:rsid w:val="00F06ABA"/>
    <w:rsid w:val="00F163F2"/>
    <w:rsid w:val="00F171DE"/>
    <w:rsid w:val="00F17DC5"/>
    <w:rsid w:val="00F22E3C"/>
    <w:rsid w:val="00F313F7"/>
    <w:rsid w:val="00F33472"/>
    <w:rsid w:val="00F45D16"/>
    <w:rsid w:val="00F47EFC"/>
    <w:rsid w:val="00F508A9"/>
    <w:rsid w:val="00F5154E"/>
    <w:rsid w:val="00F55DA8"/>
    <w:rsid w:val="00F6301D"/>
    <w:rsid w:val="00F647ED"/>
    <w:rsid w:val="00F661A6"/>
    <w:rsid w:val="00F724F4"/>
    <w:rsid w:val="00F730EE"/>
    <w:rsid w:val="00F754A4"/>
    <w:rsid w:val="00F75E41"/>
    <w:rsid w:val="00F76E3B"/>
    <w:rsid w:val="00F81DD4"/>
    <w:rsid w:val="00F81DF0"/>
    <w:rsid w:val="00F868F6"/>
    <w:rsid w:val="00FC3518"/>
    <w:rsid w:val="00FC60BE"/>
    <w:rsid w:val="00FD55CB"/>
    <w:rsid w:val="00FD79E7"/>
    <w:rsid w:val="00FD7C73"/>
    <w:rsid w:val="00FE0ECB"/>
    <w:rsid w:val="00FE56F2"/>
    <w:rsid w:val="00FF17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0F64B8"/>
  <w15:docId w15:val="{C3768DE6-5C80-41D6-82D1-702BFC61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19"/>
    <w:pPr>
      <w:widowControl w:val="0"/>
      <w:autoSpaceDE w:val="0"/>
      <w:autoSpaceDN w:val="0"/>
      <w:adjustRightInd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39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13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en">
    <w:name w:val="Helen"/>
    <w:basedOn w:val="Normal"/>
    <w:autoRedefine/>
    <w:qFormat/>
    <w:rsid w:val="00F55DA8"/>
    <w:rPr>
      <w:color w:val="000000" w:themeColor="text1"/>
    </w:rPr>
  </w:style>
  <w:style w:type="paragraph" w:customStyle="1" w:styleId="Helennotes">
    <w:name w:val="Helen notes"/>
    <w:basedOn w:val="FootnoteText"/>
    <w:next w:val="FootnoteText"/>
    <w:autoRedefine/>
    <w:qFormat/>
    <w:rsid w:val="00420F51"/>
    <w:rPr>
      <w:sz w:val="18"/>
      <w:szCs w:val="18"/>
    </w:rPr>
  </w:style>
  <w:style w:type="paragraph" w:styleId="FootnoteText">
    <w:name w:val="footnote text"/>
    <w:basedOn w:val="Normal"/>
    <w:link w:val="FootnoteTextChar"/>
    <w:uiPriority w:val="99"/>
    <w:semiHidden/>
    <w:unhideWhenUsed/>
    <w:rsid w:val="00420F51"/>
  </w:style>
  <w:style w:type="character" w:customStyle="1" w:styleId="FootnoteTextChar">
    <w:name w:val="Footnote Text Char"/>
    <w:basedOn w:val="DefaultParagraphFont"/>
    <w:link w:val="FootnoteText"/>
    <w:uiPriority w:val="99"/>
    <w:semiHidden/>
    <w:rsid w:val="00420F51"/>
  </w:style>
  <w:style w:type="paragraph" w:customStyle="1" w:styleId="HELEN0">
    <w:name w:val="HELEN"/>
    <w:basedOn w:val="Normal"/>
    <w:autoRedefine/>
    <w:qFormat/>
    <w:rsid w:val="00F55DA8"/>
  </w:style>
  <w:style w:type="paragraph" w:customStyle="1" w:styleId="REFheader">
    <w:name w:val="REF header"/>
    <w:basedOn w:val="Normal"/>
    <w:qFormat/>
    <w:rsid w:val="00CE6FB8"/>
    <w:pPr>
      <w:spacing w:after="120"/>
    </w:pPr>
    <w:rPr>
      <w:rFonts w:cs="Arial"/>
      <w:b/>
      <w:sz w:val="22"/>
      <w:szCs w:val="22"/>
      <w:lang w:val="en-GB" w:eastAsia="en-GB"/>
    </w:rPr>
  </w:style>
  <w:style w:type="paragraph" w:customStyle="1" w:styleId="bottomline">
    <w:name w:val="bottom line"/>
    <w:basedOn w:val="Normal"/>
    <w:qFormat/>
    <w:rsid w:val="00CE6FB8"/>
    <w:pPr>
      <w:spacing w:after="120"/>
    </w:pPr>
    <w:rPr>
      <w:rFonts w:cs="Arial"/>
      <w:sz w:val="22"/>
      <w:szCs w:val="22"/>
      <w:lang w:val="en-GB" w:eastAsia="en-GB"/>
    </w:rPr>
  </w:style>
  <w:style w:type="paragraph" w:customStyle="1" w:styleId="Header1">
    <w:name w:val="Header1"/>
    <w:basedOn w:val="Normal"/>
    <w:qFormat/>
    <w:rsid w:val="00CE6FB8"/>
    <w:pPr>
      <w:spacing w:after="120"/>
    </w:pPr>
    <w:rPr>
      <w:rFonts w:cs="Arial"/>
      <w:b/>
      <w:sz w:val="22"/>
      <w:szCs w:val="22"/>
      <w:lang w:val="en-GB" w:eastAsia="en-GB"/>
    </w:rPr>
  </w:style>
  <w:style w:type="paragraph" w:styleId="ListParagraph">
    <w:name w:val="List Paragraph"/>
    <w:basedOn w:val="Normal"/>
    <w:uiPriority w:val="34"/>
    <w:qFormat/>
    <w:rsid w:val="00675E23"/>
    <w:pPr>
      <w:ind w:left="720"/>
    </w:pPr>
  </w:style>
  <w:style w:type="paragraph" w:styleId="NormalWeb">
    <w:name w:val="Normal (Web)"/>
    <w:basedOn w:val="Normal"/>
    <w:uiPriority w:val="99"/>
    <w:semiHidden/>
    <w:unhideWhenUsed/>
    <w:rsid w:val="004C7E02"/>
    <w:pPr>
      <w:widowControl/>
      <w:autoSpaceDE/>
      <w:autoSpaceDN/>
      <w:adjustRightInd/>
      <w:spacing w:before="100" w:beforeAutospacing="1" w:after="100" w:afterAutospacing="1"/>
    </w:pPr>
    <w:rPr>
      <w:rFonts w:ascii="Times" w:eastAsiaTheme="minorEastAsia" w:hAnsi="Times"/>
      <w:szCs w:val="20"/>
      <w:lang w:val="en-GB"/>
    </w:rPr>
  </w:style>
  <w:style w:type="character" w:styleId="Strong">
    <w:name w:val="Strong"/>
    <w:basedOn w:val="DefaultParagraphFont"/>
    <w:uiPriority w:val="22"/>
    <w:qFormat/>
    <w:rsid w:val="004C7E02"/>
    <w:rPr>
      <w:b/>
      <w:bCs/>
    </w:rPr>
  </w:style>
  <w:style w:type="character" w:customStyle="1" w:styleId="apple-converted-space">
    <w:name w:val="apple-converted-space"/>
    <w:basedOn w:val="DefaultParagraphFont"/>
    <w:rsid w:val="004C7E02"/>
  </w:style>
  <w:style w:type="paragraph" w:styleId="Footer">
    <w:name w:val="footer"/>
    <w:basedOn w:val="Normal"/>
    <w:link w:val="FooterChar"/>
    <w:uiPriority w:val="99"/>
    <w:unhideWhenUsed/>
    <w:rsid w:val="0071499F"/>
    <w:pPr>
      <w:tabs>
        <w:tab w:val="center" w:pos="4320"/>
        <w:tab w:val="right" w:pos="8640"/>
      </w:tabs>
    </w:pPr>
  </w:style>
  <w:style w:type="character" w:customStyle="1" w:styleId="FooterChar">
    <w:name w:val="Footer Char"/>
    <w:basedOn w:val="DefaultParagraphFont"/>
    <w:link w:val="Footer"/>
    <w:uiPriority w:val="99"/>
    <w:rsid w:val="0071499F"/>
    <w:rPr>
      <w:rFonts w:ascii="Courier" w:eastAsia="Times New Roman" w:hAnsi="Courier" w:cs="Times New Roman"/>
      <w:szCs w:val="24"/>
    </w:rPr>
  </w:style>
  <w:style w:type="character" w:styleId="PageNumber">
    <w:name w:val="page number"/>
    <w:basedOn w:val="DefaultParagraphFont"/>
    <w:uiPriority w:val="99"/>
    <w:semiHidden/>
    <w:unhideWhenUsed/>
    <w:rsid w:val="0071499F"/>
  </w:style>
  <w:style w:type="paragraph" w:styleId="Header">
    <w:name w:val="header"/>
    <w:basedOn w:val="Normal"/>
    <w:link w:val="HeaderChar"/>
    <w:uiPriority w:val="99"/>
    <w:unhideWhenUsed/>
    <w:rsid w:val="00D11751"/>
    <w:pPr>
      <w:tabs>
        <w:tab w:val="center" w:pos="4680"/>
        <w:tab w:val="right" w:pos="9360"/>
      </w:tabs>
    </w:pPr>
  </w:style>
  <w:style w:type="character" w:customStyle="1" w:styleId="HeaderChar">
    <w:name w:val="Header Char"/>
    <w:basedOn w:val="DefaultParagraphFont"/>
    <w:link w:val="Header"/>
    <w:uiPriority w:val="99"/>
    <w:rsid w:val="00D11751"/>
    <w:rPr>
      <w:rFonts w:ascii="Courier" w:eastAsia="Times New Roman" w:hAnsi="Courier" w:cs="Times New Roman"/>
      <w:szCs w:val="24"/>
    </w:rPr>
  </w:style>
  <w:style w:type="paragraph" w:styleId="BalloonText">
    <w:name w:val="Balloon Text"/>
    <w:basedOn w:val="Normal"/>
    <w:link w:val="BalloonTextChar"/>
    <w:uiPriority w:val="99"/>
    <w:semiHidden/>
    <w:unhideWhenUsed/>
    <w:rsid w:val="00D11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75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F39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135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8A1467"/>
    <w:rPr>
      <w:color w:val="808080"/>
    </w:rPr>
  </w:style>
  <w:style w:type="character" w:styleId="Hyperlink">
    <w:name w:val="Hyperlink"/>
    <w:basedOn w:val="DefaultParagraphFont"/>
    <w:uiPriority w:val="99"/>
    <w:unhideWhenUsed/>
    <w:rsid w:val="00BE7BF4"/>
    <w:rPr>
      <w:color w:val="0000FF" w:themeColor="hyperlink"/>
      <w:u w:val="single"/>
    </w:rPr>
  </w:style>
  <w:style w:type="character" w:styleId="CommentReference">
    <w:name w:val="annotation reference"/>
    <w:basedOn w:val="DefaultParagraphFont"/>
    <w:uiPriority w:val="99"/>
    <w:semiHidden/>
    <w:unhideWhenUsed/>
    <w:rsid w:val="00791508"/>
    <w:rPr>
      <w:sz w:val="16"/>
      <w:szCs w:val="16"/>
    </w:rPr>
  </w:style>
  <w:style w:type="paragraph" w:styleId="CommentText">
    <w:name w:val="annotation text"/>
    <w:basedOn w:val="Normal"/>
    <w:link w:val="CommentTextChar"/>
    <w:uiPriority w:val="99"/>
    <w:semiHidden/>
    <w:unhideWhenUsed/>
    <w:rsid w:val="00791508"/>
    <w:rPr>
      <w:sz w:val="20"/>
      <w:szCs w:val="20"/>
    </w:rPr>
  </w:style>
  <w:style w:type="character" w:customStyle="1" w:styleId="CommentTextChar">
    <w:name w:val="Comment Text Char"/>
    <w:basedOn w:val="DefaultParagraphFont"/>
    <w:link w:val="CommentText"/>
    <w:uiPriority w:val="99"/>
    <w:semiHidden/>
    <w:rsid w:val="0079150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91508"/>
    <w:rPr>
      <w:b/>
      <w:bCs/>
    </w:rPr>
  </w:style>
  <w:style w:type="character" w:customStyle="1" w:styleId="CommentSubjectChar">
    <w:name w:val="Comment Subject Char"/>
    <w:basedOn w:val="CommentTextChar"/>
    <w:link w:val="CommentSubject"/>
    <w:uiPriority w:val="99"/>
    <w:semiHidden/>
    <w:rsid w:val="0079150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8141">
      <w:bodyDiv w:val="1"/>
      <w:marLeft w:val="0"/>
      <w:marRight w:val="0"/>
      <w:marTop w:val="0"/>
      <w:marBottom w:val="0"/>
      <w:divBdr>
        <w:top w:val="none" w:sz="0" w:space="0" w:color="auto"/>
        <w:left w:val="none" w:sz="0" w:space="0" w:color="auto"/>
        <w:bottom w:val="none" w:sz="0" w:space="0" w:color="auto"/>
        <w:right w:val="none" w:sz="0" w:space="0" w:color="auto"/>
      </w:divBdr>
    </w:div>
    <w:div w:id="1036468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s@iccro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hs@iccro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Entry%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s@iccrom.org" TargetMode="External"/><Relationship Id="rId5" Type="http://schemas.openxmlformats.org/officeDocument/2006/relationships/hyperlink" Target="mailto:shs@iccrom.org"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D58B58CB03414C9E950E031E0CAC7B"/>
        <w:category>
          <w:name w:val="General"/>
          <w:gallery w:val="placeholder"/>
        </w:category>
        <w:types>
          <w:type w:val="bbPlcHdr"/>
        </w:types>
        <w:behaviors>
          <w:behavior w:val="content"/>
        </w:behaviors>
        <w:guid w:val="{F4232848-0AB1-4B5F-AF1E-7EC2710F2B8F}"/>
      </w:docPartPr>
      <w:docPartBody>
        <w:p w:rsidR="00A82377" w:rsidRDefault="002F34AF">
          <w:pPr>
            <w:pStyle w:val="EED58B58CB03414C9E950E031E0CAC7B"/>
          </w:pPr>
          <w:r>
            <w:t>PROJECT DESCRIPTION</w:t>
          </w:r>
        </w:p>
      </w:docPartBody>
    </w:docPart>
    <w:docPart>
      <w:docPartPr>
        <w:name w:val="2B73AA96FCEE43708F5DFEA03A70A752"/>
        <w:category>
          <w:name w:val="General"/>
          <w:gallery w:val="placeholder"/>
        </w:category>
        <w:types>
          <w:type w:val="bbPlcHdr"/>
        </w:types>
        <w:behaviors>
          <w:behavior w:val="content"/>
        </w:behaviors>
        <w:guid w:val="{D98B10A4-EBC7-407C-9B17-25F5A9245305}"/>
      </w:docPartPr>
      <w:docPartBody>
        <w:p w:rsidR="00A82377" w:rsidRDefault="008B4CEC">
          <w:pPr>
            <w:pStyle w:val="2B73AA96FCEE43708F5DFEA03A70A752"/>
          </w:pPr>
          <w:r w:rsidRPr="00D30F95">
            <w:rPr>
              <w:rStyle w:val="PlaceholderText"/>
            </w:rPr>
            <w:t>Click here to enter text.</w:t>
          </w:r>
        </w:p>
      </w:docPartBody>
    </w:docPart>
    <w:docPart>
      <w:docPartPr>
        <w:name w:val="1879A3414F9D43EF8AE3C9D592AD67EF"/>
        <w:category>
          <w:name w:val="General"/>
          <w:gallery w:val="placeholder"/>
        </w:category>
        <w:types>
          <w:type w:val="bbPlcHdr"/>
        </w:types>
        <w:behaviors>
          <w:behavior w:val="content"/>
        </w:behaviors>
        <w:guid w:val="{D81AAF56-8A22-4F96-9A92-E1D616EE51CB}"/>
      </w:docPartPr>
      <w:docPartBody>
        <w:p w:rsidR="00A82377" w:rsidRDefault="002F34AF" w:rsidP="002F34AF">
          <w:pPr>
            <w:pStyle w:val="1879A3414F9D43EF8AE3C9D592AD67EF23"/>
          </w:pPr>
          <w:r w:rsidRPr="00D30F95">
            <w:rPr>
              <w:rStyle w:val="PlaceholderText"/>
              <w:rFonts w:eastAsiaTheme="minorEastAsia"/>
            </w:rPr>
            <w:t>Click here to enter text.</w:t>
          </w:r>
        </w:p>
      </w:docPartBody>
    </w:docPart>
    <w:docPart>
      <w:docPartPr>
        <w:name w:val="1A6C88D6C7B14BFDB1E2C7DAE944AA5C"/>
        <w:category>
          <w:name w:val="General"/>
          <w:gallery w:val="placeholder"/>
        </w:category>
        <w:types>
          <w:type w:val="bbPlcHdr"/>
        </w:types>
        <w:behaviors>
          <w:behavior w:val="content"/>
        </w:behaviors>
        <w:guid w:val="{332144D7-4709-4342-AE59-F1AF0F9DC92D}"/>
      </w:docPartPr>
      <w:docPartBody>
        <w:p w:rsidR="005C73FD" w:rsidRDefault="002F34AF" w:rsidP="00A82377">
          <w:pPr>
            <w:pStyle w:val="1A6C88D6C7B14BFDB1E2C7DAE944AA5C"/>
          </w:pPr>
          <w:r>
            <w:t xml:space="preserve">Project Details (Name, Location) </w:t>
          </w:r>
        </w:p>
      </w:docPartBody>
    </w:docPart>
    <w:docPart>
      <w:docPartPr>
        <w:name w:val="A70F5D5C0A2A40C0B7E5BF49F232CAB0"/>
        <w:category>
          <w:name w:val="General"/>
          <w:gallery w:val="placeholder"/>
        </w:category>
        <w:types>
          <w:type w:val="bbPlcHdr"/>
        </w:types>
        <w:behaviors>
          <w:behavior w:val="content"/>
        </w:behaviors>
        <w:guid w:val="{4B49FEE9-405A-4558-A3D7-E0359F30E169}"/>
      </w:docPartPr>
      <w:docPartBody>
        <w:p w:rsidR="005C73FD" w:rsidRDefault="002F34AF" w:rsidP="002F34AF">
          <w:pPr>
            <w:pStyle w:val="A70F5D5C0A2A40C0B7E5BF49F232CAB022"/>
          </w:pPr>
          <w:r w:rsidRPr="00D30F95">
            <w:rPr>
              <w:rStyle w:val="PlaceholderText"/>
              <w:rFonts w:eastAsiaTheme="minorEastAsia"/>
            </w:rPr>
            <w:t>Click here to enter text.</w:t>
          </w:r>
        </w:p>
      </w:docPartBody>
    </w:docPart>
    <w:docPart>
      <w:docPartPr>
        <w:name w:val="E7637EC2816F4D0CA68E35C845B37033"/>
        <w:category>
          <w:name w:val="General"/>
          <w:gallery w:val="placeholder"/>
        </w:category>
        <w:types>
          <w:type w:val="bbPlcHdr"/>
        </w:types>
        <w:behaviors>
          <w:behavior w:val="content"/>
        </w:behaviors>
        <w:guid w:val="{0C71A7E2-2204-423B-8E8F-3442FF6613B3}"/>
      </w:docPartPr>
      <w:docPartBody>
        <w:p w:rsidR="002F34AF" w:rsidRPr="002C2A1E" w:rsidRDefault="002F34AF" w:rsidP="002F34AF">
          <w:pPr>
            <w:pStyle w:val="ListParagraph"/>
            <w:widowControl/>
            <w:numPr>
              <w:ilvl w:val="0"/>
              <w:numId w:val="1"/>
            </w:numPr>
            <w:autoSpaceDE/>
            <w:autoSpaceDN/>
            <w:adjustRightInd/>
            <w:contextualSpacing/>
            <w:rPr>
              <w:lang w:val="en-GB"/>
            </w:rPr>
          </w:pPr>
          <w:r w:rsidRPr="002C2A1E">
            <w:rPr>
              <w:lang w:val="en-GB"/>
            </w:rPr>
            <w:t>Current and previous use or function.</w:t>
          </w:r>
        </w:p>
        <w:p w:rsidR="002F34AF" w:rsidRPr="002C2A1E" w:rsidRDefault="002F34AF" w:rsidP="002F34AF">
          <w:pPr>
            <w:numPr>
              <w:ilvl w:val="0"/>
              <w:numId w:val="1"/>
            </w:numPr>
            <w:spacing w:after="0" w:line="240" w:lineRule="auto"/>
            <w:contextualSpacing/>
            <w:rPr>
              <w:lang w:val="en-GB"/>
            </w:rPr>
          </w:pPr>
          <w:r w:rsidRPr="002C2A1E">
            <w:rPr>
              <w:lang w:val="en-GB"/>
            </w:rPr>
            <w:t>Background of the project.</w:t>
          </w:r>
        </w:p>
        <w:p w:rsidR="002F34AF" w:rsidRPr="002C2A1E" w:rsidRDefault="002F34AF" w:rsidP="002F34AF">
          <w:pPr>
            <w:numPr>
              <w:ilvl w:val="0"/>
              <w:numId w:val="1"/>
            </w:numPr>
            <w:spacing w:after="0" w:line="240" w:lineRule="auto"/>
            <w:contextualSpacing/>
            <w:rPr>
              <w:lang w:val="en-GB"/>
            </w:rPr>
          </w:pPr>
          <w:r w:rsidRPr="002C2A1E">
            <w:rPr>
              <w:lang w:val="en-GB"/>
            </w:rPr>
            <w:t>Key conservation interventions.</w:t>
          </w:r>
        </w:p>
        <w:p w:rsidR="002F34AF" w:rsidRPr="002C2A1E" w:rsidRDefault="002F34AF" w:rsidP="002F34AF">
          <w:pPr>
            <w:numPr>
              <w:ilvl w:val="0"/>
              <w:numId w:val="1"/>
            </w:numPr>
            <w:spacing w:after="0" w:line="240" w:lineRule="auto"/>
            <w:contextualSpacing/>
            <w:rPr>
              <w:lang w:val="en-GB"/>
            </w:rPr>
          </w:pPr>
          <w:r w:rsidRPr="002C2A1E">
            <w:rPr>
              <w:lang w:val="en-GB"/>
            </w:rPr>
            <w:t>Time frame.</w:t>
          </w:r>
        </w:p>
        <w:p w:rsidR="002F34AF" w:rsidRPr="002C2A1E" w:rsidRDefault="002F34AF" w:rsidP="002F34AF">
          <w:pPr>
            <w:numPr>
              <w:ilvl w:val="0"/>
              <w:numId w:val="1"/>
            </w:numPr>
            <w:spacing w:after="0" w:line="240" w:lineRule="auto"/>
            <w:contextualSpacing/>
            <w:rPr>
              <w:lang w:val="en-GB"/>
            </w:rPr>
          </w:pPr>
          <w:r w:rsidRPr="002C2A1E">
            <w:rPr>
              <w:lang w:val="en-GB"/>
            </w:rPr>
            <w:t>Project size (.....) and cost (.....).</w:t>
          </w:r>
        </w:p>
        <w:p w:rsidR="005C73FD" w:rsidRDefault="002F34AF" w:rsidP="002F34AF">
          <w:pPr>
            <w:pStyle w:val="E7637EC2816F4D0CA68E35C845B3703320"/>
          </w:pPr>
          <w:r w:rsidRPr="002C2A1E">
            <w:rPr>
              <w:lang w:val="en-GB"/>
            </w:rPr>
            <w:t>Key project initiator/s and collaborator/s.</w:t>
          </w:r>
        </w:p>
      </w:docPartBody>
    </w:docPart>
    <w:docPart>
      <w:docPartPr>
        <w:name w:val="E4FE103F6DDA487D80F77CC854C807C8"/>
        <w:category>
          <w:name w:val="General"/>
          <w:gallery w:val="placeholder"/>
        </w:category>
        <w:types>
          <w:type w:val="bbPlcHdr"/>
        </w:types>
        <w:behaviors>
          <w:behavior w:val="content"/>
        </w:behaviors>
        <w:guid w:val="{05DBA7D6-F9DE-4404-B789-4F72330E8503}"/>
      </w:docPartPr>
      <w:docPartBody>
        <w:p w:rsidR="005C73FD" w:rsidRDefault="00A82377" w:rsidP="00A82377">
          <w:pPr>
            <w:pStyle w:val="E4FE103F6DDA487D80F77CC854C807C8"/>
          </w:pPr>
          <w:r w:rsidRPr="00D30F95">
            <w:rPr>
              <w:rStyle w:val="PlaceholderText"/>
            </w:rPr>
            <w:t>Click here to enter text.</w:t>
          </w:r>
        </w:p>
      </w:docPartBody>
    </w:docPart>
    <w:docPart>
      <w:docPartPr>
        <w:name w:val="B9FEB6D352414C8797B29E1DB9929A21"/>
        <w:category>
          <w:name w:val="General"/>
          <w:gallery w:val="placeholder"/>
        </w:category>
        <w:types>
          <w:type w:val="bbPlcHdr"/>
        </w:types>
        <w:behaviors>
          <w:behavior w:val="content"/>
        </w:behaviors>
        <w:guid w:val="{4BFC13BE-B7A9-4E09-AD1D-027E10A39213}"/>
      </w:docPartPr>
      <w:docPartBody>
        <w:p w:rsidR="002F34AF" w:rsidRPr="00204E09" w:rsidRDefault="002F34AF" w:rsidP="002F34AF">
          <w:pPr>
            <w:pStyle w:val="ListParagraph"/>
            <w:widowControl/>
            <w:numPr>
              <w:ilvl w:val="0"/>
              <w:numId w:val="2"/>
            </w:numPr>
            <w:autoSpaceDE/>
            <w:autoSpaceDN/>
            <w:adjustRightInd/>
            <w:contextualSpacing/>
            <w:rPr>
              <w:lang w:val="en-GB"/>
            </w:rPr>
          </w:pPr>
          <w:r w:rsidRPr="00204E09">
            <w:rPr>
              <w:lang w:val="en-GB"/>
            </w:rPr>
            <w:t>Historical background.</w:t>
          </w:r>
        </w:p>
        <w:p w:rsidR="002F34AF" w:rsidRPr="00204E09" w:rsidRDefault="002F34AF" w:rsidP="002F34AF">
          <w:pPr>
            <w:numPr>
              <w:ilvl w:val="0"/>
              <w:numId w:val="2"/>
            </w:numPr>
            <w:spacing w:after="0" w:line="240" w:lineRule="auto"/>
            <w:contextualSpacing/>
            <w:rPr>
              <w:lang w:val="en-GB"/>
            </w:rPr>
          </w:pPr>
          <w:r w:rsidRPr="00204E09">
            <w:rPr>
              <w:lang w:val="en-GB"/>
            </w:rPr>
            <w:t>Overall cultural significance and heritage values and elements of special significance.</w:t>
          </w:r>
        </w:p>
        <w:p w:rsidR="005C73FD" w:rsidRDefault="002F34AF" w:rsidP="002F34AF">
          <w:pPr>
            <w:pStyle w:val="B9FEB6D352414C8797B29E1DB9929A2119"/>
          </w:pPr>
          <w:r w:rsidRPr="00204E09">
            <w:rPr>
              <w:lang w:val="en-GB"/>
            </w:rPr>
            <w:t>Details of heritage protection status.</w:t>
          </w:r>
        </w:p>
      </w:docPartBody>
    </w:docPart>
    <w:docPart>
      <w:docPartPr>
        <w:name w:val="E6CAF23C01174BB4B0EAE30950672CD2"/>
        <w:category>
          <w:name w:val="General"/>
          <w:gallery w:val="placeholder"/>
        </w:category>
        <w:types>
          <w:type w:val="bbPlcHdr"/>
        </w:types>
        <w:behaviors>
          <w:behavior w:val="content"/>
        </w:behaviors>
        <w:guid w:val="{87DFDAB3-153E-46E5-9C50-F893B9F4B76F}"/>
      </w:docPartPr>
      <w:docPartBody>
        <w:p w:rsidR="005C73FD" w:rsidRDefault="002F34AF" w:rsidP="002F34AF">
          <w:pPr>
            <w:pStyle w:val="E6CAF23C01174BB4B0EAE30950672CD219"/>
          </w:pPr>
          <w:r w:rsidRPr="00D30F95">
            <w:rPr>
              <w:rStyle w:val="PlaceholderText"/>
              <w:rFonts w:eastAsiaTheme="minorEastAsia"/>
            </w:rPr>
            <w:t>Click here to enter text.</w:t>
          </w:r>
        </w:p>
      </w:docPartBody>
    </w:docPart>
    <w:docPart>
      <w:docPartPr>
        <w:name w:val="A7EE2B619E6D43BC99293FE79687ECB4"/>
        <w:category>
          <w:name w:val="General"/>
          <w:gallery w:val="placeholder"/>
        </w:category>
        <w:types>
          <w:type w:val="bbPlcHdr"/>
        </w:types>
        <w:behaviors>
          <w:behavior w:val="content"/>
        </w:behaviors>
        <w:guid w:val="{90F6662F-83B2-422A-8989-8CB15466AB59}"/>
      </w:docPartPr>
      <w:docPartBody>
        <w:p w:rsidR="005C73FD" w:rsidRDefault="00A82377" w:rsidP="00A82377">
          <w:pPr>
            <w:pStyle w:val="A7EE2B619E6D43BC99293FE79687ECB4"/>
          </w:pPr>
          <w:r w:rsidRPr="00D30F95">
            <w:rPr>
              <w:rStyle w:val="PlaceholderText"/>
            </w:rPr>
            <w:t>Click here to enter text.</w:t>
          </w:r>
        </w:p>
      </w:docPartBody>
    </w:docPart>
    <w:docPart>
      <w:docPartPr>
        <w:name w:val="0D79C4CB19CC4AEF818A08C6A10D0D81"/>
        <w:category>
          <w:name w:val="General"/>
          <w:gallery w:val="placeholder"/>
        </w:category>
        <w:types>
          <w:type w:val="bbPlcHdr"/>
        </w:types>
        <w:behaviors>
          <w:behavior w:val="content"/>
        </w:behaviors>
        <w:guid w:val="{07443C22-9B7D-4C96-BC90-9C1E96A1A324}"/>
      </w:docPartPr>
      <w:docPartBody>
        <w:p w:rsidR="002F34AF" w:rsidRPr="00204E09" w:rsidRDefault="002F34AF" w:rsidP="002F34AF">
          <w:pPr>
            <w:pStyle w:val="ListParagraph"/>
            <w:widowControl/>
            <w:numPr>
              <w:ilvl w:val="0"/>
              <w:numId w:val="3"/>
            </w:numPr>
            <w:autoSpaceDE/>
            <w:autoSpaceDN/>
            <w:adjustRightInd/>
            <w:contextualSpacing/>
            <w:rPr>
              <w:lang w:val="en-GB"/>
            </w:rPr>
          </w:pPr>
          <w:r w:rsidRPr="00204E09">
            <w:rPr>
              <w:lang w:val="en-GB"/>
            </w:rPr>
            <w:t>Condition of physical fabric prior to conservation.</w:t>
          </w:r>
        </w:p>
        <w:p w:rsidR="002F34AF" w:rsidRPr="00204E09" w:rsidRDefault="002F34AF" w:rsidP="002F34AF">
          <w:pPr>
            <w:numPr>
              <w:ilvl w:val="0"/>
              <w:numId w:val="1"/>
            </w:numPr>
            <w:spacing w:after="0" w:line="240" w:lineRule="auto"/>
            <w:contextualSpacing/>
            <w:rPr>
              <w:lang w:val="en-GB"/>
            </w:rPr>
          </w:pPr>
          <w:r w:rsidRPr="00204E09">
            <w:rPr>
              <w:lang w:val="en-GB"/>
            </w:rPr>
            <w:t>Causes of damage or decay and on-going threats posed by human or natural causes.</w:t>
          </w:r>
        </w:p>
        <w:p w:rsidR="005C73FD" w:rsidRDefault="002F34AF" w:rsidP="002F34AF">
          <w:pPr>
            <w:pStyle w:val="0D79C4CB19CC4AEF818A08C6A10D0D8118"/>
          </w:pPr>
          <w:r w:rsidRPr="00204E09">
            <w:rPr>
              <w:lang w:val="en-GB"/>
            </w:rPr>
            <w:t>Other factors affecting the condition of the cultural heritage.</w:t>
          </w:r>
        </w:p>
      </w:docPartBody>
    </w:docPart>
    <w:docPart>
      <w:docPartPr>
        <w:name w:val="622962A292504533935356B6F2469948"/>
        <w:category>
          <w:name w:val="General"/>
          <w:gallery w:val="placeholder"/>
        </w:category>
        <w:types>
          <w:type w:val="bbPlcHdr"/>
        </w:types>
        <w:behaviors>
          <w:behavior w:val="content"/>
        </w:behaviors>
        <w:guid w:val="{D8D04DA6-589E-4FA8-8F9D-4CF2F176AF7B}"/>
      </w:docPartPr>
      <w:docPartBody>
        <w:p w:rsidR="005C73FD" w:rsidRDefault="002F34AF" w:rsidP="002F34AF">
          <w:pPr>
            <w:pStyle w:val="622962A292504533935356B6F246994818"/>
          </w:pPr>
          <w:r w:rsidRPr="00D30F95">
            <w:rPr>
              <w:rStyle w:val="PlaceholderText"/>
              <w:rFonts w:eastAsiaTheme="minorEastAsia"/>
            </w:rPr>
            <w:t>Click here to enter text.</w:t>
          </w:r>
        </w:p>
      </w:docPartBody>
    </w:docPart>
    <w:docPart>
      <w:docPartPr>
        <w:name w:val="8093BFA920D049CCA7491281D7DF4A01"/>
        <w:category>
          <w:name w:val="General"/>
          <w:gallery w:val="placeholder"/>
        </w:category>
        <w:types>
          <w:type w:val="bbPlcHdr"/>
        </w:types>
        <w:behaviors>
          <w:behavior w:val="content"/>
        </w:behaviors>
        <w:guid w:val="{6ABE2103-C628-4899-9A41-A251E93D0596}"/>
      </w:docPartPr>
      <w:docPartBody>
        <w:p w:rsidR="005C73FD" w:rsidRDefault="00A82377" w:rsidP="00A82377">
          <w:pPr>
            <w:pStyle w:val="8093BFA920D049CCA7491281D7DF4A01"/>
          </w:pPr>
          <w:r w:rsidRPr="00D30F95">
            <w:rPr>
              <w:rStyle w:val="PlaceholderText"/>
            </w:rPr>
            <w:t>Click here to enter text.</w:t>
          </w:r>
        </w:p>
      </w:docPartBody>
    </w:docPart>
    <w:docPart>
      <w:docPartPr>
        <w:name w:val="A8654C1B87A34A538DFCBCFC3C35F06A"/>
        <w:category>
          <w:name w:val="General"/>
          <w:gallery w:val="placeholder"/>
        </w:category>
        <w:types>
          <w:type w:val="bbPlcHdr"/>
        </w:types>
        <w:behaviors>
          <w:behavior w:val="content"/>
        </w:behaviors>
        <w:guid w:val="{03A451EC-AE8C-4E79-9E5A-A1FEA5CB8E72}"/>
      </w:docPartPr>
      <w:docPartBody>
        <w:p w:rsidR="002F34AF" w:rsidRPr="009C76D8" w:rsidRDefault="002F34AF" w:rsidP="002F34AF">
          <w:pPr>
            <w:pStyle w:val="ListParagraph"/>
            <w:widowControl/>
            <w:numPr>
              <w:ilvl w:val="0"/>
              <w:numId w:val="1"/>
            </w:numPr>
            <w:autoSpaceDE/>
            <w:autoSpaceDN/>
            <w:adjustRightInd/>
            <w:contextualSpacing/>
            <w:rPr>
              <w:lang w:val="en-GB"/>
            </w:rPr>
          </w:pPr>
          <w:r w:rsidRPr="009C76D8">
            <w:rPr>
              <w:lang w:val="en-GB"/>
            </w:rPr>
            <w:t xml:space="preserve">Conservation issues posed. </w:t>
          </w:r>
        </w:p>
        <w:p w:rsidR="002F34AF" w:rsidRPr="009C76D8" w:rsidRDefault="002F34AF" w:rsidP="002F34AF">
          <w:pPr>
            <w:numPr>
              <w:ilvl w:val="0"/>
              <w:numId w:val="1"/>
            </w:numPr>
            <w:spacing w:after="0" w:line="240" w:lineRule="auto"/>
            <w:contextualSpacing/>
            <w:rPr>
              <w:lang w:val="en-GB"/>
            </w:rPr>
          </w:pPr>
          <w:r w:rsidRPr="009C76D8">
            <w:rPr>
              <w:lang w:val="en-GB"/>
            </w:rPr>
            <w:t xml:space="preserve">Significance of conservation project. </w:t>
          </w:r>
        </w:p>
        <w:p w:rsidR="002F34AF" w:rsidRPr="009C76D8" w:rsidRDefault="002F34AF" w:rsidP="002F34AF">
          <w:pPr>
            <w:numPr>
              <w:ilvl w:val="0"/>
              <w:numId w:val="1"/>
            </w:numPr>
            <w:spacing w:after="0" w:line="240" w:lineRule="auto"/>
            <w:contextualSpacing/>
            <w:rPr>
              <w:lang w:val="en-GB"/>
            </w:rPr>
          </w:pPr>
          <w:r w:rsidRPr="009C76D8">
            <w:rPr>
              <w:lang w:val="en-GB"/>
            </w:rPr>
            <w:t xml:space="preserve">Project specific conservation philosophy. </w:t>
          </w:r>
        </w:p>
        <w:p w:rsidR="002F34AF" w:rsidRPr="009C76D8" w:rsidRDefault="002F34AF" w:rsidP="002F34AF">
          <w:pPr>
            <w:numPr>
              <w:ilvl w:val="0"/>
              <w:numId w:val="1"/>
            </w:numPr>
            <w:spacing w:after="0" w:line="240" w:lineRule="auto"/>
            <w:contextualSpacing/>
            <w:rPr>
              <w:lang w:val="en-GB"/>
            </w:rPr>
          </w:pPr>
          <w:r w:rsidRPr="009C76D8">
            <w:rPr>
              <w:lang w:val="en-GB"/>
            </w:rPr>
            <w:t>Conservation planning and implementation process.</w:t>
          </w:r>
        </w:p>
        <w:p w:rsidR="002F34AF" w:rsidRPr="009C76D8" w:rsidRDefault="002F34AF" w:rsidP="002F34AF">
          <w:pPr>
            <w:numPr>
              <w:ilvl w:val="0"/>
              <w:numId w:val="1"/>
            </w:numPr>
            <w:spacing w:after="0" w:line="240" w:lineRule="auto"/>
            <w:contextualSpacing/>
            <w:rPr>
              <w:lang w:val="en-GB"/>
            </w:rPr>
          </w:pPr>
          <w:r w:rsidRPr="009C76D8">
            <w:rPr>
              <w:lang w:val="en-GB"/>
            </w:rPr>
            <w:t>Conservation methodology.</w:t>
          </w:r>
        </w:p>
        <w:p w:rsidR="002F34AF" w:rsidRPr="009C76D8" w:rsidRDefault="002F34AF" w:rsidP="002F34AF">
          <w:pPr>
            <w:numPr>
              <w:ilvl w:val="0"/>
              <w:numId w:val="1"/>
            </w:numPr>
            <w:spacing w:after="0" w:line="240" w:lineRule="auto"/>
            <w:contextualSpacing/>
            <w:rPr>
              <w:lang w:val="en-GB"/>
            </w:rPr>
          </w:pPr>
          <w:r w:rsidRPr="009C76D8">
            <w:rPr>
              <w:lang w:val="en-GB"/>
            </w:rPr>
            <w:t>Construction of project team and workers.</w:t>
          </w:r>
        </w:p>
        <w:p w:rsidR="005C73FD" w:rsidRDefault="002F34AF" w:rsidP="002F34AF">
          <w:pPr>
            <w:pStyle w:val="A8654C1B87A34A538DFCBCFC3C35F06A18"/>
          </w:pPr>
          <w:r w:rsidRPr="009C76D8">
            <w:rPr>
              <w:lang w:val="en-GB"/>
            </w:rPr>
            <w:t>Quality control.</w:t>
          </w:r>
        </w:p>
      </w:docPartBody>
    </w:docPart>
    <w:docPart>
      <w:docPartPr>
        <w:name w:val="9979405A25FA4A5BAD229651593420D9"/>
        <w:category>
          <w:name w:val="General"/>
          <w:gallery w:val="placeholder"/>
        </w:category>
        <w:types>
          <w:type w:val="bbPlcHdr"/>
        </w:types>
        <w:behaviors>
          <w:behavior w:val="content"/>
        </w:behaviors>
        <w:guid w:val="{62F72746-13D1-4823-91D3-C7443451B126}"/>
      </w:docPartPr>
      <w:docPartBody>
        <w:p w:rsidR="005C73FD" w:rsidRDefault="002F34AF" w:rsidP="002F34AF">
          <w:pPr>
            <w:pStyle w:val="9979405A25FA4A5BAD229651593420D918"/>
          </w:pPr>
          <w:r w:rsidRPr="00D30F95">
            <w:rPr>
              <w:rStyle w:val="PlaceholderText"/>
              <w:rFonts w:eastAsiaTheme="minorEastAsia"/>
            </w:rPr>
            <w:t>Click here to enter text.</w:t>
          </w:r>
        </w:p>
      </w:docPartBody>
    </w:docPart>
    <w:docPart>
      <w:docPartPr>
        <w:name w:val="FD6CD4B8D54A4AAD8D7F9D02970F0F61"/>
        <w:category>
          <w:name w:val="General"/>
          <w:gallery w:val="placeholder"/>
        </w:category>
        <w:types>
          <w:type w:val="bbPlcHdr"/>
        </w:types>
        <w:behaviors>
          <w:behavior w:val="content"/>
        </w:behaviors>
        <w:guid w:val="{ADB64F0C-84AD-41F5-B731-896C86B1B5A0}"/>
      </w:docPartPr>
      <w:docPartBody>
        <w:p w:rsidR="005C73FD" w:rsidRDefault="00A82377" w:rsidP="00A82377">
          <w:pPr>
            <w:pStyle w:val="FD6CD4B8D54A4AAD8D7F9D02970F0F61"/>
          </w:pPr>
          <w:r w:rsidRPr="00D30F95">
            <w:rPr>
              <w:rStyle w:val="PlaceholderText"/>
            </w:rPr>
            <w:t>Click here to enter text.</w:t>
          </w:r>
        </w:p>
      </w:docPartBody>
    </w:docPart>
    <w:docPart>
      <w:docPartPr>
        <w:name w:val="370331E42E664174A8A1072B90285FFC"/>
        <w:category>
          <w:name w:val="General"/>
          <w:gallery w:val="placeholder"/>
        </w:category>
        <w:types>
          <w:type w:val="bbPlcHdr"/>
        </w:types>
        <w:behaviors>
          <w:behavior w:val="content"/>
        </w:behaviors>
        <w:guid w:val="{0A5FB9AC-B2A0-4D0F-B279-8167BC1BDFF6}"/>
      </w:docPartPr>
      <w:docPartBody>
        <w:p w:rsidR="002F34AF" w:rsidRPr="004C1CA8" w:rsidRDefault="002F34AF" w:rsidP="002F34AF">
          <w:pPr>
            <w:pStyle w:val="ListParagraph"/>
            <w:widowControl/>
            <w:numPr>
              <w:ilvl w:val="0"/>
              <w:numId w:val="1"/>
            </w:numPr>
            <w:autoSpaceDE/>
            <w:autoSpaceDN/>
            <w:adjustRightInd/>
            <w:contextualSpacing/>
            <w:jc w:val="both"/>
            <w:rPr>
              <w:lang w:val="en-GB"/>
            </w:rPr>
          </w:pPr>
          <w:r w:rsidRPr="004C1CA8">
            <w:rPr>
              <w:lang w:val="en-GB"/>
            </w:rPr>
            <w:t>Security and rescue.</w:t>
          </w:r>
        </w:p>
        <w:p w:rsidR="002F34AF" w:rsidRPr="004C1CA8" w:rsidRDefault="002F34AF" w:rsidP="002F34AF">
          <w:pPr>
            <w:pStyle w:val="ListParagraph"/>
            <w:widowControl/>
            <w:numPr>
              <w:ilvl w:val="0"/>
              <w:numId w:val="1"/>
            </w:numPr>
            <w:autoSpaceDE/>
            <w:autoSpaceDN/>
            <w:adjustRightInd/>
            <w:contextualSpacing/>
            <w:jc w:val="both"/>
            <w:rPr>
              <w:lang w:val="en-GB"/>
            </w:rPr>
          </w:pPr>
          <w:r w:rsidRPr="004C1CA8">
            <w:rPr>
              <w:lang w:val="en-GB"/>
            </w:rPr>
            <w:t>Research, survey work, recording and documentation.</w:t>
          </w:r>
        </w:p>
        <w:p w:rsidR="002F34AF" w:rsidRPr="004C1CA8" w:rsidRDefault="002F34AF" w:rsidP="002F34AF">
          <w:pPr>
            <w:pStyle w:val="ListParagraph"/>
            <w:widowControl/>
            <w:numPr>
              <w:ilvl w:val="0"/>
              <w:numId w:val="1"/>
            </w:numPr>
            <w:autoSpaceDE/>
            <w:autoSpaceDN/>
            <w:adjustRightInd/>
            <w:contextualSpacing/>
            <w:jc w:val="both"/>
            <w:rPr>
              <w:lang w:val="en-GB"/>
            </w:rPr>
          </w:pPr>
          <w:r w:rsidRPr="004C1CA8">
            <w:rPr>
              <w:lang w:val="en-GB"/>
            </w:rPr>
            <w:t>Scientific or laboratory analysis of materials and techniques.</w:t>
          </w:r>
        </w:p>
        <w:p w:rsidR="002F34AF" w:rsidRPr="004C1CA8" w:rsidRDefault="002F34AF" w:rsidP="002F34AF">
          <w:pPr>
            <w:pStyle w:val="ListParagraph"/>
            <w:widowControl/>
            <w:numPr>
              <w:ilvl w:val="0"/>
              <w:numId w:val="1"/>
            </w:numPr>
            <w:autoSpaceDE/>
            <w:autoSpaceDN/>
            <w:adjustRightInd/>
            <w:contextualSpacing/>
            <w:jc w:val="both"/>
            <w:rPr>
              <w:lang w:val="en-GB"/>
            </w:rPr>
          </w:pPr>
          <w:r w:rsidRPr="004C1CA8">
            <w:rPr>
              <w:lang w:val="en-GB"/>
            </w:rPr>
            <w:t>Physical cleaning, consolidation or preventative repair.</w:t>
          </w:r>
        </w:p>
        <w:p w:rsidR="002F34AF" w:rsidRPr="004C1CA8" w:rsidRDefault="002F34AF" w:rsidP="002F34AF">
          <w:pPr>
            <w:pStyle w:val="ListParagraph"/>
            <w:widowControl/>
            <w:numPr>
              <w:ilvl w:val="0"/>
              <w:numId w:val="1"/>
            </w:numPr>
            <w:autoSpaceDE/>
            <w:autoSpaceDN/>
            <w:adjustRightInd/>
            <w:contextualSpacing/>
            <w:jc w:val="both"/>
            <w:rPr>
              <w:lang w:val="en-GB"/>
            </w:rPr>
          </w:pPr>
          <w:r w:rsidRPr="004C1CA8">
            <w:rPr>
              <w:lang w:val="en-GB"/>
            </w:rPr>
            <w:t>Remedial conservation.</w:t>
          </w:r>
        </w:p>
        <w:p w:rsidR="002F34AF" w:rsidRPr="004C1CA8" w:rsidRDefault="002F34AF" w:rsidP="002F34AF">
          <w:pPr>
            <w:pStyle w:val="ListParagraph"/>
            <w:widowControl/>
            <w:numPr>
              <w:ilvl w:val="0"/>
              <w:numId w:val="1"/>
            </w:numPr>
            <w:autoSpaceDE/>
            <w:autoSpaceDN/>
            <w:adjustRightInd/>
            <w:contextualSpacing/>
            <w:jc w:val="both"/>
            <w:rPr>
              <w:lang w:val="en-GB"/>
            </w:rPr>
          </w:pPr>
          <w:r w:rsidRPr="004C1CA8">
            <w:rPr>
              <w:lang w:val="en-GB"/>
            </w:rPr>
            <w:t xml:space="preserve">Restoration to original design and material. </w:t>
          </w:r>
        </w:p>
        <w:p w:rsidR="002F34AF" w:rsidRPr="004C1CA8" w:rsidRDefault="002F34AF" w:rsidP="002F34AF">
          <w:pPr>
            <w:pStyle w:val="ListParagraph"/>
            <w:widowControl/>
            <w:numPr>
              <w:ilvl w:val="0"/>
              <w:numId w:val="1"/>
            </w:numPr>
            <w:autoSpaceDE/>
            <w:autoSpaceDN/>
            <w:adjustRightInd/>
            <w:contextualSpacing/>
            <w:jc w:val="both"/>
            <w:rPr>
              <w:lang w:val="en-GB"/>
            </w:rPr>
          </w:pPr>
          <w:r w:rsidRPr="004C1CA8">
            <w:rPr>
              <w:lang w:val="en-GB"/>
            </w:rPr>
            <w:t>Rehabilitation or adaptive reuse.</w:t>
          </w:r>
        </w:p>
        <w:p w:rsidR="002F34AF" w:rsidRPr="0097231B" w:rsidRDefault="002F34AF" w:rsidP="002F34AF">
          <w:pPr>
            <w:pStyle w:val="ListParagraph"/>
            <w:widowControl/>
            <w:numPr>
              <w:ilvl w:val="0"/>
              <w:numId w:val="1"/>
            </w:numPr>
            <w:autoSpaceDE/>
            <w:autoSpaceDN/>
            <w:adjustRightInd/>
            <w:contextualSpacing/>
            <w:jc w:val="both"/>
            <w:rPr>
              <w:lang w:val="en-GB"/>
            </w:rPr>
          </w:pPr>
          <w:r w:rsidRPr="0097231B">
            <w:rPr>
              <w:lang w:val="en-GB"/>
            </w:rPr>
            <w:t>Replacing missing significant features.</w:t>
          </w:r>
        </w:p>
        <w:p w:rsidR="005C73FD" w:rsidRDefault="002F34AF" w:rsidP="002F34AF">
          <w:pPr>
            <w:pStyle w:val="370331E42E664174A8A1072B90285FFC18"/>
          </w:pPr>
          <w:r w:rsidRPr="0097231B">
            <w:rPr>
              <w:lang w:val="en-GB"/>
            </w:rPr>
            <w:t>Rebuilding severely damaged parts or features.</w:t>
          </w:r>
          <w:r w:rsidRPr="0097231B">
            <w:t xml:space="preserve"> </w:t>
          </w:r>
          <w:r>
            <w:rPr>
              <w:lang w:val="en-GB"/>
            </w:rPr>
            <w:t>•Additional or new works.  •</w:t>
          </w:r>
          <w:r w:rsidRPr="0097231B">
            <w:rPr>
              <w:lang w:val="en-GB"/>
            </w:rPr>
            <w:t xml:space="preserve">Maintenance and monitoring techniques. </w:t>
          </w:r>
        </w:p>
      </w:docPartBody>
    </w:docPart>
    <w:docPart>
      <w:docPartPr>
        <w:name w:val="10C454ADD880473585C6EE8CC222DDA2"/>
        <w:category>
          <w:name w:val="General"/>
          <w:gallery w:val="placeholder"/>
        </w:category>
        <w:types>
          <w:type w:val="bbPlcHdr"/>
        </w:types>
        <w:behaviors>
          <w:behavior w:val="content"/>
        </w:behaviors>
        <w:guid w:val="{0E814C2F-C058-4A3F-BF44-8AFB1B82FF45}"/>
      </w:docPartPr>
      <w:docPartBody>
        <w:p w:rsidR="005C73FD" w:rsidRDefault="002F34AF" w:rsidP="002F34AF">
          <w:pPr>
            <w:pStyle w:val="10C454ADD880473585C6EE8CC222DDA218"/>
          </w:pPr>
          <w:r w:rsidRPr="00D30F95">
            <w:rPr>
              <w:rStyle w:val="PlaceholderText"/>
              <w:rFonts w:eastAsiaTheme="minorEastAsia"/>
            </w:rPr>
            <w:t>Click here to enter text.</w:t>
          </w:r>
        </w:p>
      </w:docPartBody>
    </w:docPart>
    <w:docPart>
      <w:docPartPr>
        <w:name w:val="A965E3E4B30A4DBEA6E42CBA26149A96"/>
        <w:category>
          <w:name w:val="General"/>
          <w:gallery w:val="placeholder"/>
        </w:category>
        <w:types>
          <w:type w:val="bbPlcHdr"/>
        </w:types>
        <w:behaviors>
          <w:behavior w:val="content"/>
        </w:behaviors>
        <w:guid w:val="{3868F553-DA0D-45BC-B024-019D8A4EE541}"/>
      </w:docPartPr>
      <w:docPartBody>
        <w:p w:rsidR="005C73FD" w:rsidRDefault="00A82377" w:rsidP="00A82377">
          <w:pPr>
            <w:pStyle w:val="A965E3E4B30A4DBEA6E42CBA26149A96"/>
          </w:pPr>
          <w:r w:rsidRPr="00D30F95">
            <w:rPr>
              <w:rStyle w:val="PlaceholderText"/>
            </w:rPr>
            <w:t>Click here to enter text.</w:t>
          </w:r>
        </w:p>
      </w:docPartBody>
    </w:docPart>
    <w:docPart>
      <w:docPartPr>
        <w:name w:val="02EC5AED5633485F806E0CD61CDCE355"/>
        <w:category>
          <w:name w:val="General"/>
          <w:gallery w:val="placeholder"/>
        </w:category>
        <w:types>
          <w:type w:val="bbPlcHdr"/>
        </w:types>
        <w:behaviors>
          <w:behavior w:val="content"/>
        </w:behaviors>
        <w:guid w:val="{5EAB32EA-886C-4971-B929-449376425865}"/>
      </w:docPartPr>
      <w:docPartBody>
        <w:p w:rsidR="002F34AF" w:rsidRPr="00BE6D8E" w:rsidRDefault="002F34AF" w:rsidP="002F34AF">
          <w:pPr>
            <w:pStyle w:val="ListParagraph"/>
            <w:widowControl/>
            <w:numPr>
              <w:ilvl w:val="0"/>
              <w:numId w:val="4"/>
            </w:numPr>
            <w:autoSpaceDE/>
            <w:autoSpaceDN/>
            <w:adjustRightInd/>
            <w:contextualSpacing/>
            <w:rPr>
              <w:lang w:val="en-GB"/>
            </w:rPr>
          </w:pPr>
          <w:r w:rsidRPr="00BE6D8E">
            <w:rPr>
              <w:lang w:val="en-GB"/>
            </w:rPr>
            <w:t>Description of different communities directly and indirectly involved in, or affected, by the project.</w:t>
          </w:r>
        </w:p>
        <w:p w:rsidR="002F34AF" w:rsidRPr="00BE6D8E" w:rsidRDefault="002F34AF" w:rsidP="002F34AF">
          <w:pPr>
            <w:numPr>
              <w:ilvl w:val="0"/>
              <w:numId w:val="4"/>
            </w:numPr>
            <w:spacing w:after="0" w:line="240" w:lineRule="auto"/>
            <w:contextualSpacing/>
            <w:rPr>
              <w:lang w:val="en-GB"/>
            </w:rPr>
          </w:pPr>
          <w:r w:rsidRPr="00BE6D8E">
            <w:rPr>
              <w:lang w:val="en-GB"/>
            </w:rPr>
            <w:t>Forms of community consultation and involvement in the project and how their views were reflected within the project.</w:t>
          </w:r>
        </w:p>
        <w:p w:rsidR="002F34AF" w:rsidRPr="00BE6D8E" w:rsidRDefault="002F34AF" w:rsidP="002F34AF">
          <w:pPr>
            <w:numPr>
              <w:ilvl w:val="0"/>
              <w:numId w:val="4"/>
            </w:numPr>
            <w:spacing w:after="0" w:line="240" w:lineRule="auto"/>
            <w:contextualSpacing/>
            <w:rPr>
              <w:lang w:val="en-GB"/>
            </w:rPr>
          </w:pPr>
          <w:r w:rsidRPr="00BE6D8E">
            <w:rPr>
              <w:lang w:val="en-GB"/>
            </w:rPr>
            <w:t>Adoption of Universal Design principles or how the project addresses the diverse and different needs of people, for example through accessibility.</w:t>
          </w:r>
        </w:p>
        <w:p w:rsidR="005C73FD" w:rsidRDefault="002F34AF" w:rsidP="002F34AF">
          <w:pPr>
            <w:pStyle w:val="02EC5AED5633485F806E0CD61CDCE35518"/>
          </w:pPr>
          <w:r w:rsidRPr="00BE6D8E">
            <w:rPr>
              <w:lang w:val="en-GB"/>
            </w:rPr>
            <w:t>Impact of the project on its different communities, its social, environmental and economic benefits.</w:t>
          </w:r>
        </w:p>
      </w:docPartBody>
    </w:docPart>
    <w:docPart>
      <w:docPartPr>
        <w:name w:val="2C24FCB4517D4BBCB470086466A4459F"/>
        <w:category>
          <w:name w:val="General"/>
          <w:gallery w:val="placeholder"/>
        </w:category>
        <w:types>
          <w:type w:val="bbPlcHdr"/>
        </w:types>
        <w:behaviors>
          <w:behavior w:val="content"/>
        </w:behaviors>
        <w:guid w:val="{8A0C8D70-8BB7-4A16-ADEA-1000D4729F8C}"/>
      </w:docPartPr>
      <w:docPartBody>
        <w:p w:rsidR="005C73FD" w:rsidRDefault="002F34AF" w:rsidP="002F34AF">
          <w:pPr>
            <w:pStyle w:val="2C24FCB4517D4BBCB470086466A4459F18"/>
          </w:pPr>
          <w:r w:rsidRPr="00D30F95">
            <w:rPr>
              <w:rStyle w:val="PlaceholderText"/>
              <w:rFonts w:eastAsiaTheme="minorEastAsia"/>
            </w:rPr>
            <w:t>Click here to enter text.</w:t>
          </w:r>
        </w:p>
      </w:docPartBody>
    </w:docPart>
    <w:docPart>
      <w:docPartPr>
        <w:name w:val="A124F75796C449CCAA111EED35E70CCC"/>
        <w:category>
          <w:name w:val="General"/>
          <w:gallery w:val="placeholder"/>
        </w:category>
        <w:types>
          <w:type w:val="bbPlcHdr"/>
        </w:types>
        <w:behaviors>
          <w:behavior w:val="content"/>
        </w:behaviors>
        <w:guid w:val="{9DC7DAAC-99B3-4648-80AC-5E12A08C6041}"/>
      </w:docPartPr>
      <w:docPartBody>
        <w:p w:rsidR="005C73FD" w:rsidRDefault="00A82377" w:rsidP="00A82377">
          <w:pPr>
            <w:pStyle w:val="A124F75796C449CCAA111EED35E70CCC"/>
          </w:pPr>
          <w:r w:rsidRPr="00D30F95">
            <w:rPr>
              <w:rStyle w:val="PlaceholderText"/>
            </w:rPr>
            <w:t>Click here to enter text.</w:t>
          </w:r>
        </w:p>
      </w:docPartBody>
    </w:docPart>
    <w:docPart>
      <w:docPartPr>
        <w:name w:val="00E770A9ED1C4B6E8E74EE6693787ACB"/>
        <w:category>
          <w:name w:val="General"/>
          <w:gallery w:val="placeholder"/>
        </w:category>
        <w:types>
          <w:type w:val="bbPlcHdr"/>
        </w:types>
        <w:behaviors>
          <w:behavior w:val="content"/>
        </w:behaviors>
        <w:guid w:val="{C470B162-2FF0-4E94-B32E-13CE606C4D8A}"/>
      </w:docPartPr>
      <w:docPartBody>
        <w:p w:rsidR="002F34AF" w:rsidRPr="000D4433" w:rsidRDefault="002F34AF" w:rsidP="002F34AF">
          <w:pPr>
            <w:pStyle w:val="ListParagraph"/>
            <w:widowControl/>
            <w:numPr>
              <w:ilvl w:val="0"/>
              <w:numId w:val="5"/>
            </w:numPr>
            <w:autoSpaceDE/>
            <w:autoSpaceDN/>
            <w:adjustRightInd/>
            <w:contextualSpacing/>
            <w:rPr>
              <w:lang w:val="en-GB"/>
            </w:rPr>
          </w:pPr>
          <w:r w:rsidRPr="000D4433">
            <w:rPr>
              <w:lang w:val="en-GB"/>
            </w:rPr>
            <w:t xml:space="preserve">On-going socio-economic and environmental viability and relevance of the project.  </w:t>
          </w:r>
        </w:p>
        <w:p w:rsidR="002F34AF" w:rsidRPr="000D4433" w:rsidRDefault="002F34AF" w:rsidP="002F34AF">
          <w:pPr>
            <w:numPr>
              <w:ilvl w:val="0"/>
              <w:numId w:val="5"/>
            </w:numPr>
            <w:spacing w:after="0" w:line="240" w:lineRule="auto"/>
            <w:contextualSpacing/>
            <w:rPr>
              <w:lang w:val="en-GB"/>
            </w:rPr>
          </w:pPr>
          <w:r w:rsidRPr="000D4433">
            <w:rPr>
              <w:lang w:val="en-GB"/>
            </w:rPr>
            <w:t>Associated training and skills development.</w:t>
          </w:r>
        </w:p>
        <w:p w:rsidR="002F34AF" w:rsidRPr="000D4433" w:rsidRDefault="002F34AF" w:rsidP="002F34AF">
          <w:pPr>
            <w:numPr>
              <w:ilvl w:val="0"/>
              <w:numId w:val="5"/>
            </w:numPr>
            <w:spacing w:after="0" w:line="240" w:lineRule="auto"/>
            <w:contextualSpacing/>
            <w:rPr>
              <w:lang w:val="en-GB"/>
            </w:rPr>
          </w:pPr>
          <w:r w:rsidRPr="000D4433">
            <w:rPr>
              <w:lang w:val="en-GB"/>
            </w:rPr>
            <w:t>Provision for future use and maintenance of cultural heritage.</w:t>
          </w:r>
        </w:p>
        <w:p w:rsidR="004E75A2" w:rsidRDefault="002F34AF" w:rsidP="002F34AF">
          <w:pPr>
            <w:pStyle w:val="00E770A9ED1C4B6E8E74EE6693787ACB15"/>
          </w:pPr>
          <w:r w:rsidRPr="000D4433">
            <w:rPr>
              <w:lang w:val="en-GB"/>
            </w:rPr>
            <w:t>Contribution of the conserved cultural heritage to its context, environment or its community’s cultural and historical continuum.</w:t>
          </w:r>
        </w:p>
      </w:docPartBody>
    </w:docPart>
    <w:docPart>
      <w:docPartPr>
        <w:name w:val="E5EFC4804F3145BE9A72F3D83CC61E68"/>
        <w:category>
          <w:name w:val="General"/>
          <w:gallery w:val="placeholder"/>
        </w:category>
        <w:types>
          <w:type w:val="bbPlcHdr"/>
        </w:types>
        <w:behaviors>
          <w:behavior w:val="content"/>
        </w:behaviors>
        <w:guid w:val="{938E898E-9626-467A-820E-000A5D0E8EA9}"/>
      </w:docPartPr>
      <w:docPartBody>
        <w:p w:rsidR="004E75A2" w:rsidRDefault="002F34AF" w:rsidP="002F34AF">
          <w:pPr>
            <w:pStyle w:val="E5EFC4804F3145BE9A72F3D83CC61E6810"/>
          </w:pPr>
          <w:r w:rsidRPr="00D30F95">
            <w:rPr>
              <w:rStyle w:val="PlaceholderText"/>
              <w:rFonts w:eastAsiaTheme="minorEastAsia"/>
            </w:rPr>
            <w:t>Click here to enter text.</w:t>
          </w:r>
        </w:p>
      </w:docPartBody>
    </w:docPart>
    <w:docPart>
      <w:docPartPr>
        <w:name w:val="7B8E2B165077413598EFC8ACE211319A"/>
        <w:category>
          <w:name w:val="General"/>
          <w:gallery w:val="placeholder"/>
        </w:category>
        <w:types>
          <w:type w:val="bbPlcHdr"/>
        </w:types>
        <w:behaviors>
          <w:behavior w:val="content"/>
        </w:behaviors>
        <w:guid w:val="{BFC2A39D-5A38-4F9B-A8EB-89C45EA2C954}"/>
      </w:docPartPr>
      <w:docPartBody>
        <w:p w:rsidR="00000000" w:rsidRDefault="002F34AF" w:rsidP="002F34AF">
          <w:pPr>
            <w:pStyle w:val="7B8E2B165077413598EFC8ACE211319A7"/>
          </w:pPr>
          <w:r w:rsidRPr="00521D16">
            <w:rPr>
              <w:rFonts w:asciiTheme="majorHAnsi" w:eastAsiaTheme="majorEastAsia" w:hAnsiTheme="majorHAnsi" w:cstheme="majorBidi"/>
              <w:b/>
              <w:bCs/>
              <w:color w:val="5B9BD5" w:themeColor="accent1"/>
              <w:sz w:val="26"/>
              <w:szCs w:val="26"/>
            </w:rPr>
            <w:t xml:space="preserve">Please insert drawings of the project (in </w:t>
          </w:r>
          <w:r>
            <w:rPr>
              <w:rFonts w:asciiTheme="majorHAnsi" w:eastAsiaTheme="majorEastAsia" w:hAnsiTheme="majorHAnsi" w:cstheme="majorBidi"/>
              <w:b/>
              <w:bCs/>
              <w:color w:val="5B9BD5" w:themeColor="accent1"/>
              <w:sz w:val="26"/>
              <w:szCs w:val="26"/>
            </w:rPr>
            <w:t>Jpeg</w:t>
          </w:r>
          <w:r w:rsidRPr="00521D16">
            <w:rPr>
              <w:rFonts w:asciiTheme="majorHAnsi" w:eastAsiaTheme="majorEastAsia" w:hAnsiTheme="majorHAnsi" w:cstheme="majorBidi"/>
              <w:b/>
              <w:bCs/>
              <w:color w:val="5B9BD5" w:themeColor="accent1"/>
              <w:sz w:val="26"/>
              <w:szCs w:val="26"/>
            </w:rPr>
            <w:t xml:space="preserve"> format, maximum file size 10 MB)</w:t>
          </w:r>
          <w:r>
            <w:rPr>
              <w:rFonts w:asciiTheme="majorHAnsi" w:eastAsiaTheme="majorEastAsia" w:hAnsiTheme="majorHAnsi" w:cstheme="majorBidi"/>
              <w:b/>
              <w:bCs/>
              <w:color w:val="5B9BD5" w:themeColor="accent1"/>
              <w:sz w:val="26"/>
              <w:szCs w:val="26"/>
            </w:rPr>
            <w:t>.</w:t>
          </w:r>
          <w:r w:rsidRPr="00521D16">
            <w:rPr>
              <w:rFonts w:asciiTheme="majorHAnsi" w:eastAsiaTheme="majorEastAsia" w:hAnsiTheme="majorHAnsi" w:cstheme="majorBidi"/>
              <w:b/>
              <w:bCs/>
              <w:color w:val="5B9BD5" w:themeColor="accent1"/>
              <w:sz w:val="26"/>
              <w:szCs w:val="26"/>
            </w:rPr>
            <w:t xml:space="preserve">  </w:t>
          </w:r>
          <w:r>
            <w:rPr>
              <w:rFonts w:asciiTheme="majorHAnsi" w:eastAsiaTheme="majorEastAsia" w:hAnsiTheme="majorHAnsi" w:cstheme="majorBidi"/>
              <w:b/>
              <w:bCs/>
              <w:color w:val="5B9BD5" w:themeColor="accent1"/>
              <w:sz w:val="26"/>
              <w:szCs w:val="26"/>
            </w:rPr>
            <w:t>In addition to that,</w:t>
          </w:r>
          <w:r w:rsidRPr="00521D16">
            <w:rPr>
              <w:rFonts w:asciiTheme="majorHAnsi" w:eastAsiaTheme="majorEastAsia" w:hAnsiTheme="majorHAnsi" w:cstheme="majorBidi"/>
              <w:b/>
              <w:bCs/>
              <w:color w:val="5B9BD5" w:themeColor="accent1"/>
              <w:sz w:val="26"/>
              <w:szCs w:val="26"/>
            </w:rPr>
            <w:t xml:space="preserve"> drawings must be submitted</w:t>
          </w:r>
          <w:r>
            <w:rPr>
              <w:rFonts w:asciiTheme="majorHAnsi" w:eastAsiaTheme="majorEastAsia" w:hAnsiTheme="majorHAnsi" w:cstheme="majorBidi"/>
              <w:b/>
              <w:bCs/>
              <w:color w:val="5B9BD5" w:themeColor="accent1"/>
              <w:sz w:val="26"/>
              <w:szCs w:val="26"/>
            </w:rPr>
            <w:t xml:space="preserve"> also</w:t>
          </w:r>
          <w:r w:rsidRPr="00521D16">
            <w:rPr>
              <w:rFonts w:asciiTheme="majorHAnsi" w:eastAsiaTheme="majorEastAsia" w:hAnsiTheme="majorHAnsi" w:cstheme="majorBidi"/>
              <w:b/>
              <w:bCs/>
              <w:color w:val="5B9BD5" w:themeColor="accent1"/>
              <w:sz w:val="26"/>
              <w:szCs w:val="26"/>
            </w:rPr>
            <w:t xml:space="preserve"> as PDF</w:t>
          </w:r>
          <w:r>
            <w:rPr>
              <w:rFonts w:asciiTheme="majorHAnsi" w:eastAsiaTheme="majorEastAsia" w:hAnsiTheme="majorHAnsi" w:cstheme="majorBidi"/>
              <w:b/>
              <w:bCs/>
              <w:color w:val="5B9BD5" w:themeColor="accent1"/>
              <w:sz w:val="26"/>
              <w:szCs w:val="26"/>
            </w:rPr>
            <w:t xml:space="preserve"> file (single or multiple) accompanied by </w:t>
          </w:r>
          <w:r w:rsidRPr="00521D16">
            <w:rPr>
              <w:rFonts w:asciiTheme="majorHAnsi" w:eastAsiaTheme="majorEastAsia" w:hAnsiTheme="majorHAnsi" w:cstheme="majorBidi"/>
              <w:b/>
              <w:bCs/>
              <w:color w:val="5B9BD5" w:themeColor="accent1"/>
              <w:sz w:val="26"/>
              <w:szCs w:val="26"/>
            </w:rPr>
            <w:t>an A3 Portfolio of drawings giving a full description</w:t>
          </w:r>
          <w:r>
            <w:rPr>
              <w:rFonts w:asciiTheme="majorHAnsi" w:eastAsiaTheme="majorEastAsia" w:hAnsiTheme="majorHAnsi" w:cstheme="majorBidi"/>
              <w:b/>
              <w:bCs/>
              <w:color w:val="5B9BD5" w:themeColor="accent1"/>
              <w:sz w:val="26"/>
              <w:szCs w:val="26"/>
            </w:rPr>
            <w:t xml:space="preserve"> of the project and its context, and sent to </w:t>
          </w:r>
          <w:hyperlink r:id="rId5" w:history="1">
            <w:r w:rsidRPr="0055539E">
              <w:rPr>
                <w:rStyle w:val="Hyperlink"/>
                <w:rFonts w:asciiTheme="majorHAnsi" w:eastAsiaTheme="majorEastAsia" w:hAnsiTheme="majorHAnsi" w:cstheme="majorBidi"/>
                <w:b/>
                <w:bCs/>
                <w:sz w:val="26"/>
                <w:szCs w:val="26"/>
              </w:rPr>
              <w:t>shs@iccrom.org</w:t>
            </w:r>
          </w:hyperlink>
          <w:r>
            <w:rPr>
              <w:rFonts w:asciiTheme="majorHAnsi" w:eastAsiaTheme="majorEastAsia" w:hAnsiTheme="majorHAnsi" w:cstheme="majorBidi"/>
              <w:b/>
              <w:bCs/>
              <w:color w:val="5B9BD5" w:themeColor="accent1"/>
              <w:sz w:val="26"/>
              <w:szCs w:val="26"/>
            </w:rPr>
            <w:t xml:space="preserve"> via wetransfer.com</w:t>
          </w:r>
          <w:r w:rsidRPr="00521D16">
            <w:rPr>
              <w:rFonts w:asciiTheme="majorHAnsi" w:eastAsiaTheme="majorEastAsia" w:hAnsiTheme="majorHAnsi" w:cstheme="majorBidi"/>
              <w:b/>
              <w:bCs/>
              <w:color w:val="5B9BD5" w:themeColor="accent1"/>
              <w:sz w:val="26"/>
              <w:szCs w:val="26"/>
            </w:rPr>
            <w:t xml:space="preserve">. </w:t>
          </w:r>
        </w:p>
      </w:docPartBody>
    </w:docPart>
    <w:docPart>
      <w:docPartPr>
        <w:name w:val="3465041F500845D5B03AFEE934D73416"/>
        <w:category>
          <w:name w:val="General"/>
          <w:gallery w:val="placeholder"/>
        </w:category>
        <w:types>
          <w:type w:val="bbPlcHdr"/>
        </w:types>
        <w:behaviors>
          <w:behavior w:val="content"/>
        </w:behaviors>
        <w:guid w:val="{14146D52-9CD9-49B0-90CA-B5C239E43AC6}"/>
      </w:docPartPr>
      <w:docPartBody>
        <w:p w:rsidR="00000000" w:rsidRDefault="002F34AF" w:rsidP="002F34AF">
          <w:pPr>
            <w:pStyle w:val="3465041F500845D5B03AFEE934D734165"/>
          </w:pPr>
          <w:r w:rsidRPr="0097231B">
            <w:rPr>
              <w:rFonts w:asciiTheme="majorHAnsi" w:eastAsiaTheme="majorEastAsia" w:hAnsiTheme="majorHAnsi" w:cstheme="majorBidi"/>
              <w:b/>
              <w:bCs/>
              <w:color w:val="5B9BD5" w:themeColor="accent1"/>
              <w:sz w:val="26"/>
              <w:szCs w:val="26"/>
            </w:rPr>
            <w:t xml:space="preserve">Please insert photographs of the project (in Jpeg </w:t>
          </w:r>
          <w:r>
            <w:rPr>
              <w:rFonts w:asciiTheme="majorHAnsi" w:eastAsiaTheme="majorEastAsia" w:hAnsiTheme="majorHAnsi" w:cstheme="majorBidi"/>
              <w:b/>
              <w:bCs/>
              <w:color w:val="5B9BD5" w:themeColor="accent1"/>
              <w:sz w:val="26"/>
              <w:szCs w:val="26"/>
            </w:rPr>
            <w:t>format</w:t>
          </w:r>
          <w:r w:rsidRPr="0097231B">
            <w:rPr>
              <w:rFonts w:asciiTheme="majorHAnsi" w:eastAsiaTheme="majorEastAsia" w:hAnsiTheme="majorHAnsi" w:cstheme="majorBidi"/>
              <w:b/>
              <w:bCs/>
              <w:color w:val="5B9BD5" w:themeColor="accent1"/>
              <w:sz w:val="26"/>
              <w:szCs w:val="26"/>
            </w:rPr>
            <w:t>, maximum fi</w:t>
          </w:r>
          <w:r>
            <w:rPr>
              <w:rFonts w:asciiTheme="majorHAnsi" w:eastAsiaTheme="majorEastAsia" w:hAnsiTheme="majorHAnsi" w:cstheme="majorBidi"/>
              <w:b/>
              <w:bCs/>
              <w:color w:val="5B9BD5" w:themeColor="accent1"/>
              <w:sz w:val="26"/>
              <w:szCs w:val="26"/>
            </w:rPr>
            <w:t>le size 10 MB) which include: -</w:t>
          </w:r>
          <w:r w:rsidRPr="0097231B">
            <w:rPr>
              <w:rFonts w:asciiTheme="majorHAnsi" w:eastAsiaTheme="majorEastAsia" w:hAnsiTheme="majorHAnsi" w:cstheme="majorBidi"/>
              <w:b/>
              <w:bCs/>
              <w:color w:val="5B9BD5" w:themeColor="accent1"/>
              <w:sz w:val="26"/>
              <w:szCs w:val="26"/>
            </w:rPr>
            <w:t xml:space="preserve">Context Photos – Photos that demonstrate the context in which the project fits within its surroundings. -Conservation Photos – Photos taken before and after the conservation process must be </w:t>
          </w:r>
          <w:r>
            <w:rPr>
              <w:rFonts w:asciiTheme="majorHAnsi" w:eastAsiaTheme="majorEastAsia" w:hAnsiTheme="majorHAnsi" w:cstheme="majorBidi"/>
              <w:b/>
              <w:bCs/>
              <w:color w:val="5B9BD5" w:themeColor="accent1"/>
              <w:sz w:val="26"/>
              <w:szCs w:val="26"/>
            </w:rPr>
            <w:t>provided and clearly labelled. -</w:t>
          </w:r>
          <w:r w:rsidRPr="0097231B">
            <w:rPr>
              <w:rFonts w:asciiTheme="majorHAnsi" w:eastAsiaTheme="majorEastAsia" w:hAnsiTheme="majorHAnsi" w:cstheme="majorBidi"/>
              <w:b/>
              <w:bCs/>
              <w:color w:val="5B9BD5" w:themeColor="accent1"/>
              <w:sz w:val="26"/>
              <w:szCs w:val="26"/>
            </w:rPr>
            <w:t>Project Photos – Photos should be selected to give a sense of the project from multiple-viewpoints. Photos of specific detailing or materials should be provided where these are essential to the shortlisting and judging process. Please ensure each photo is credited to the copyright owner of the image</w:t>
          </w:r>
          <w:r>
            <w:rPr>
              <w:rFonts w:asciiTheme="majorHAnsi" w:eastAsiaTheme="majorEastAsia" w:hAnsiTheme="majorHAnsi" w:cstheme="majorBidi"/>
              <w:b/>
              <w:bCs/>
              <w:color w:val="5B9BD5" w:themeColor="accent1"/>
              <w:sz w:val="26"/>
              <w:szCs w:val="26"/>
            </w:rPr>
            <w:t xml:space="preserve"> (if you are not the owner of the photos submitted)</w:t>
          </w:r>
          <w:r w:rsidRPr="0097231B">
            <w:rPr>
              <w:rFonts w:asciiTheme="majorHAnsi" w:eastAsiaTheme="majorEastAsia" w:hAnsiTheme="majorHAnsi" w:cstheme="majorBidi"/>
              <w:b/>
              <w:bCs/>
              <w:color w:val="5B9BD5" w:themeColor="accent1"/>
              <w:sz w:val="26"/>
              <w:szCs w:val="26"/>
            </w:rPr>
            <w:t>.</w:t>
          </w:r>
          <w:r>
            <w:rPr>
              <w:rFonts w:asciiTheme="majorHAnsi" w:eastAsiaTheme="majorEastAsia" w:hAnsiTheme="majorHAnsi" w:cstheme="majorBidi"/>
              <w:b/>
              <w:bCs/>
              <w:color w:val="5B9BD5" w:themeColor="accent1"/>
              <w:sz w:val="26"/>
              <w:szCs w:val="26"/>
            </w:rPr>
            <w:t xml:space="preserve"> Any additional photos and/or videos may be sent to </w:t>
          </w:r>
          <w:hyperlink r:id="rId6" w:history="1">
            <w:r w:rsidRPr="0055539E">
              <w:rPr>
                <w:rStyle w:val="Hyperlink"/>
                <w:rFonts w:asciiTheme="majorHAnsi" w:eastAsiaTheme="majorEastAsia" w:hAnsiTheme="majorHAnsi" w:cstheme="majorBidi"/>
                <w:b/>
                <w:bCs/>
                <w:sz w:val="26"/>
                <w:szCs w:val="26"/>
              </w:rPr>
              <w:t>shs@iccrom.org</w:t>
            </w:r>
          </w:hyperlink>
          <w:r>
            <w:rPr>
              <w:rFonts w:asciiTheme="majorHAnsi" w:eastAsiaTheme="majorEastAsia" w:hAnsiTheme="majorHAnsi" w:cstheme="majorBidi"/>
              <w:b/>
              <w:bCs/>
              <w:color w:val="5B9BD5" w:themeColor="accent1"/>
              <w:sz w:val="26"/>
              <w:szCs w:val="26"/>
            </w:rPr>
            <w:t xml:space="preserve"> via wetransfer.com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dobe Garamond Pro">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3F5"/>
    <w:multiLevelType w:val="hybridMultilevel"/>
    <w:tmpl w:val="235E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77D16"/>
    <w:multiLevelType w:val="hybridMultilevel"/>
    <w:tmpl w:val="ECE0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B4BFD"/>
    <w:multiLevelType w:val="hybridMultilevel"/>
    <w:tmpl w:val="E918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E25F3"/>
    <w:multiLevelType w:val="hybridMultilevel"/>
    <w:tmpl w:val="437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9442A"/>
    <w:multiLevelType w:val="hybridMultilevel"/>
    <w:tmpl w:val="9B5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EC"/>
    <w:rsid w:val="000F4E76"/>
    <w:rsid w:val="00146BF8"/>
    <w:rsid w:val="0021730B"/>
    <w:rsid w:val="002F34AF"/>
    <w:rsid w:val="003D75C4"/>
    <w:rsid w:val="00495E81"/>
    <w:rsid w:val="004E75A2"/>
    <w:rsid w:val="00592073"/>
    <w:rsid w:val="005C73FD"/>
    <w:rsid w:val="008B4CEC"/>
    <w:rsid w:val="009319EC"/>
    <w:rsid w:val="00990F13"/>
    <w:rsid w:val="009D4B99"/>
    <w:rsid w:val="00A82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D58B58CB03414C9E950E031E0CAC7B">
    <w:name w:val="EED58B58CB03414C9E950E031E0CAC7B"/>
  </w:style>
  <w:style w:type="character" w:styleId="PlaceholderText">
    <w:name w:val="Placeholder Text"/>
    <w:basedOn w:val="DefaultParagraphFont"/>
    <w:uiPriority w:val="99"/>
    <w:semiHidden/>
    <w:rsid w:val="002F34AF"/>
    <w:rPr>
      <w:color w:val="808080"/>
    </w:rPr>
  </w:style>
  <w:style w:type="paragraph" w:customStyle="1" w:styleId="2B73AA96FCEE43708F5DFEA03A70A752">
    <w:name w:val="2B73AA96FCEE43708F5DFEA03A70A752"/>
  </w:style>
  <w:style w:type="paragraph" w:customStyle="1" w:styleId="AABB90FCF60A439BBE6F6EC6D4AC703B">
    <w:name w:val="AABB90FCF60A439BBE6F6EC6D4AC703B"/>
  </w:style>
  <w:style w:type="paragraph" w:customStyle="1" w:styleId="06242B33526F416681DCD9EF7077211F">
    <w:name w:val="06242B33526F416681DCD9EF7077211F"/>
  </w:style>
  <w:style w:type="paragraph" w:customStyle="1" w:styleId="1879A3414F9D43EF8AE3C9D592AD67EF">
    <w:name w:val="1879A3414F9D43EF8AE3C9D592AD67EF"/>
  </w:style>
  <w:style w:type="paragraph" w:customStyle="1" w:styleId="FFD5594F8FF3414EB6C11954A03453C9">
    <w:name w:val="FFD5594F8FF3414EB6C11954A03453C9"/>
  </w:style>
  <w:style w:type="paragraph" w:customStyle="1" w:styleId="6D3C1FB09B7B4A89B0C3E22E699FE9AB">
    <w:name w:val="6D3C1FB09B7B4A89B0C3E22E699FE9AB"/>
  </w:style>
  <w:style w:type="paragraph" w:customStyle="1" w:styleId="74DFF708C444424BB8BC02F4298D03EF">
    <w:name w:val="74DFF708C444424BB8BC02F4298D03EF"/>
  </w:style>
  <w:style w:type="paragraph" w:customStyle="1" w:styleId="474AB5B2D0124315B683FF651D06C369">
    <w:name w:val="474AB5B2D0124315B683FF651D06C369"/>
  </w:style>
  <w:style w:type="paragraph" w:customStyle="1" w:styleId="19348F5637F647CDA738680AD8BB734E">
    <w:name w:val="19348F5637F647CDA738680AD8BB734E"/>
  </w:style>
  <w:style w:type="paragraph" w:customStyle="1" w:styleId="40BFEF83A3414127BAECC7A697AFCBB9">
    <w:name w:val="40BFEF83A3414127BAECC7A697AFCBB9"/>
  </w:style>
  <w:style w:type="paragraph" w:customStyle="1" w:styleId="91E01558A91645388912801E3FD06729">
    <w:name w:val="91E01558A91645388912801E3FD06729"/>
  </w:style>
  <w:style w:type="paragraph" w:customStyle="1" w:styleId="A1F1DEE00E104921BAEFA042DFD1FA4F">
    <w:name w:val="A1F1DEE00E104921BAEFA042DFD1FA4F"/>
  </w:style>
  <w:style w:type="paragraph" w:customStyle="1" w:styleId="FED58C1DD1844729935A4B9F79AD6F77">
    <w:name w:val="FED58C1DD1844729935A4B9F79AD6F77"/>
  </w:style>
  <w:style w:type="paragraph" w:customStyle="1" w:styleId="7FA5C6ED8ADA470AB32D44B5C3013A77">
    <w:name w:val="7FA5C6ED8ADA470AB32D44B5C3013A77"/>
  </w:style>
  <w:style w:type="paragraph" w:customStyle="1" w:styleId="F9DD9C0C6DF64DE8A85D556742BA9307">
    <w:name w:val="F9DD9C0C6DF64DE8A85D556742BA9307"/>
  </w:style>
  <w:style w:type="character" w:customStyle="1" w:styleId="Heading2Char">
    <w:name w:val="Heading 2 Char"/>
    <w:basedOn w:val="DefaultParagraphFont"/>
    <w:link w:val="Heading2"/>
    <w:uiPriority w:val="9"/>
    <w:rsid w:val="00A82377"/>
    <w:rPr>
      <w:rFonts w:asciiTheme="majorHAnsi" w:eastAsiaTheme="majorEastAsia" w:hAnsiTheme="majorHAnsi" w:cstheme="majorBidi"/>
      <w:b/>
      <w:bCs/>
      <w:color w:val="5B9BD5" w:themeColor="accent1"/>
      <w:sz w:val="26"/>
      <w:szCs w:val="26"/>
    </w:rPr>
  </w:style>
  <w:style w:type="paragraph" w:customStyle="1" w:styleId="E71ECACE381048BBAFDD30DB08A119D3">
    <w:name w:val="E71ECACE381048BBAFDD30DB08A119D3"/>
  </w:style>
  <w:style w:type="paragraph" w:customStyle="1" w:styleId="3235B6ED32834128B85B28EE658E2ECA">
    <w:name w:val="3235B6ED32834128B85B28EE658E2ECA"/>
  </w:style>
  <w:style w:type="paragraph" w:customStyle="1" w:styleId="B1F764B014564E70BBBE2566098799F4">
    <w:name w:val="B1F764B014564E70BBBE2566098799F4"/>
  </w:style>
  <w:style w:type="paragraph" w:customStyle="1" w:styleId="30278C86F2BA47DD8E2D1D9A64A19A60">
    <w:name w:val="30278C86F2BA47DD8E2D1D9A64A19A60"/>
  </w:style>
  <w:style w:type="paragraph" w:customStyle="1" w:styleId="2D601F2DE9BA4CD4BA9B297BF62691CE">
    <w:name w:val="2D601F2DE9BA4CD4BA9B297BF62691CE"/>
  </w:style>
  <w:style w:type="paragraph" w:customStyle="1" w:styleId="B0D48B29E5CC4B4C8D07C19637ADDDF1">
    <w:name w:val="B0D48B29E5CC4B4C8D07C19637ADDDF1"/>
  </w:style>
  <w:style w:type="paragraph" w:customStyle="1" w:styleId="05D1154990AA4B2FBE8FBA5BB9505119">
    <w:name w:val="05D1154990AA4B2FBE8FBA5BB9505119"/>
  </w:style>
  <w:style w:type="paragraph" w:customStyle="1" w:styleId="7F88A1E2A05445EA8F4F06150806D620">
    <w:name w:val="7F88A1E2A05445EA8F4F06150806D620"/>
  </w:style>
  <w:style w:type="paragraph" w:customStyle="1" w:styleId="9E5F74C1F03C4D068BBFF20A8F00A582">
    <w:name w:val="9E5F74C1F03C4D068BBFF20A8F00A582"/>
  </w:style>
  <w:style w:type="paragraph" w:customStyle="1" w:styleId="3BAB572CE6094B2299B73F21F35C3DA1">
    <w:name w:val="3BAB572CE6094B2299B73F21F35C3DA1"/>
  </w:style>
  <w:style w:type="paragraph" w:customStyle="1" w:styleId="A6D8CE9CDE9E4716AACEA37E0FD7A543">
    <w:name w:val="A6D8CE9CDE9E4716AACEA37E0FD7A543"/>
  </w:style>
  <w:style w:type="paragraph" w:customStyle="1" w:styleId="B703CB27F8234A70B6B7B89AE98D4A2D">
    <w:name w:val="B703CB27F8234A70B6B7B89AE98D4A2D"/>
  </w:style>
  <w:style w:type="paragraph" w:customStyle="1" w:styleId="D61876E360F44703BD550E7073E10BF2">
    <w:name w:val="D61876E360F44703BD550E7073E10BF2"/>
  </w:style>
  <w:style w:type="paragraph" w:customStyle="1" w:styleId="E6A04D6D8C75471A943AAD601A02EC14">
    <w:name w:val="E6A04D6D8C75471A943AAD601A02EC14"/>
  </w:style>
  <w:style w:type="character" w:styleId="CommentReference">
    <w:name w:val="annotation reference"/>
    <w:basedOn w:val="DefaultParagraphFont"/>
    <w:uiPriority w:val="99"/>
    <w:semiHidden/>
    <w:unhideWhenUsed/>
    <w:rsid w:val="00A82377"/>
    <w:rPr>
      <w:sz w:val="16"/>
      <w:szCs w:val="16"/>
    </w:rPr>
  </w:style>
  <w:style w:type="paragraph" w:styleId="CommentText">
    <w:name w:val="annotation text"/>
    <w:basedOn w:val="Normal"/>
    <w:link w:val="CommentTextChar"/>
    <w:uiPriority w:val="99"/>
    <w:semiHidden/>
    <w:unhideWhenUsed/>
    <w:rsid w:val="00A8237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82377"/>
    <w:rPr>
      <w:rFonts w:ascii="Times New Roman" w:eastAsia="Times New Roman" w:hAnsi="Times New Roman" w:cs="Times New Roman"/>
      <w:sz w:val="20"/>
      <w:szCs w:val="20"/>
    </w:rPr>
  </w:style>
  <w:style w:type="paragraph" w:customStyle="1" w:styleId="D25AAEF779FA4DC8B6C6186F006A5C4F">
    <w:name w:val="D25AAEF779FA4DC8B6C6186F006A5C4F"/>
  </w:style>
  <w:style w:type="paragraph" w:customStyle="1" w:styleId="368003B325EF45EFB764FCB905F28C40">
    <w:name w:val="368003B325EF45EFB764FCB905F28C40"/>
  </w:style>
  <w:style w:type="paragraph" w:customStyle="1" w:styleId="A622432F6F4E4CC5ADF5F610EA646262">
    <w:name w:val="A622432F6F4E4CC5ADF5F610EA646262"/>
  </w:style>
  <w:style w:type="paragraph" w:customStyle="1" w:styleId="C1EDEA66D4A9410E8CB6C39615BBC022">
    <w:name w:val="C1EDEA66D4A9410E8CB6C39615BBC022"/>
  </w:style>
  <w:style w:type="paragraph" w:customStyle="1" w:styleId="10914142A1F1438C9092E7A8EA263BA1">
    <w:name w:val="10914142A1F1438C9092E7A8EA263BA1"/>
  </w:style>
  <w:style w:type="paragraph" w:customStyle="1" w:styleId="D9DD6749DD134B52AB4EB81BFB908EDD">
    <w:name w:val="D9DD6749DD134B52AB4EB81BFB908EDD"/>
  </w:style>
  <w:style w:type="paragraph" w:customStyle="1" w:styleId="41939F84704B481D9FDD143A48EEBC48">
    <w:name w:val="41939F84704B481D9FDD143A48EEBC48"/>
  </w:style>
  <w:style w:type="paragraph" w:customStyle="1" w:styleId="1AAAC5BBAE744FE3BCC132EA7B693D97">
    <w:name w:val="1AAAC5BBAE744FE3BCC132EA7B693D97"/>
  </w:style>
  <w:style w:type="paragraph" w:customStyle="1" w:styleId="07FB675EDF974B7B9D7F546C867ED6CE">
    <w:name w:val="07FB675EDF974B7B9D7F546C867ED6CE"/>
  </w:style>
  <w:style w:type="paragraph" w:customStyle="1" w:styleId="D08E08CE72C645179EC3A8D5E602606C">
    <w:name w:val="D08E08CE72C645179EC3A8D5E602606C"/>
  </w:style>
  <w:style w:type="paragraph" w:customStyle="1" w:styleId="F6F8CE382BF94B579FA69CA7A68FA7CD">
    <w:name w:val="F6F8CE382BF94B579FA69CA7A68FA7CD"/>
  </w:style>
  <w:style w:type="paragraph" w:customStyle="1" w:styleId="231092E05F244AC9BE156657DFAD996D">
    <w:name w:val="231092E05F244AC9BE156657DFAD996D"/>
  </w:style>
  <w:style w:type="paragraph" w:customStyle="1" w:styleId="8EADE2ED72F944B69EF79518882CA1F4">
    <w:name w:val="8EADE2ED72F944B69EF79518882CA1F4"/>
  </w:style>
  <w:style w:type="paragraph" w:customStyle="1" w:styleId="32B10769BF834575B92C52592F9AA3D7">
    <w:name w:val="32B10769BF834575B92C52592F9AA3D7"/>
  </w:style>
  <w:style w:type="paragraph" w:customStyle="1" w:styleId="93500066CEA5417187E47435E4AA6E05">
    <w:name w:val="93500066CEA5417187E47435E4AA6E05"/>
  </w:style>
  <w:style w:type="paragraph" w:customStyle="1" w:styleId="82954E1935884D19907B5B6AC916E5C5">
    <w:name w:val="82954E1935884D19907B5B6AC916E5C5"/>
  </w:style>
  <w:style w:type="paragraph" w:customStyle="1" w:styleId="A949DACBBEB444898ADCFF86CB503160">
    <w:name w:val="A949DACBBEB444898ADCFF86CB503160"/>
  </w:style>
  <w:style w:type="paragraph" w:customStyle="1" w:styleId="BC5DD6D3DF194E40B2D07C46F43444D5">
    <w:name w:val="BC5DD6D3DF194E40B2D07C46F43444D5"/>
  </w:style>
  <w:style w:type="paragraph" w:customStyle="1" w:styleId="2A869EF187F94C0CBAD9B178379C6B3C">
    <w:name w:val="2A869EF187F94C0CBAD9B178379C6B3C"/>
  </w:style>
  <w:style w:type="paragraph" w:customStyle="1" w:styleId="FE6B9958E1C342D4B9D7F4B75E6A47FE">
    <w:name w:val="FE6B9958E1C342D4B9D7F4B75E6A47FE"/>
  </w:style>
  <w:style w:type="paragraph" w:customStyle="1" w:styleId="4E732DE78A454F2687A6A1F69B623656">
    <w:name w:val="4E732DE78A454F2687A6A1F69B623656"/>
  </w:style>
  <w:style w:type="paragraph" w:customStyle="1" w:styleId="4883ABA1E89446BB8EAE536D2D8F4289">
    <w:name w:val="4883ABA1E89446BB8EAE536D2D8F4289"/>
  </w:style>
  <w:style w:type="paragraph" w:customStyle="1" w:styleId="17A93F8D7AE74CE7947747F4A7C6A63E">
    <w:name w:val="17A93F8D7AE74CE7947747F4A7C6A63E"/>
  </w:style>
  <w:style w:type="paragraph" w:customStyle="1" w:styleId="B0FA1CE72EEE4EC6B5FE2F035FBC6C40">
    <w:name w:val="B0FA1CE72EEE4EC6B5FE2F035FBC6C40"/>
  </w:style>
  <w:style w:type="paragraph" w:customStyle="1" w:styleId="0FEC616C1AAE4441890B72AFEB460143">
    <w:name w:val="0FEC616C1AAE4441890B72AFEB460143"/>
  </w:style>
  <w:style w:type="paragraph" w:customStyle="1" w:styleId="D16E58B6412C46918CE632E8C8CA561B">
    <w:name w:val="D16E58B6412C46918CE632E8C8CA561B"/>
  </w:style>
  <w:style w:type="paragraph" w:customStyle="1" w:styleId="696F90F3C4034CA09C68B0B8D8ED8E74">
    <w:name w:val="696F90F3C4034CA09C68B0B8D8ED8E74"/>
  </w:style>
  <w:style w:type="paragraph" w:customStyle="1" w:styleId="9771A32F0C5D4CC2B9FFAEBBF575EA3B">
    <w:name w:val="9771A32F0C5D4CC2B9FFAEBBF575EA3B"/>
  </w:style>
  <w:style w:type="paragraph" w:customStyle="1" w:styleId="44E3921CE719410EAB477B61F41D0AE3">
    <w:name w:val="44E3921CE719410EAB477B61F41D0AE3"/>
  </w:style>
  <w:style w:type="paragraph" w:customStyle="1" w:styleId="E2EBDC6EC60B4EE1A709A970519D5C4D">
    <w:name w:val="E2EBDC6EC60B4EE1A709A970519D5C4D"/>
  </w:style>
  <w:style w:type="paragraph" w:customStyle="1" w:styleId="D3633E92F9924737ACAA1B59ECA5DA88">
    <w:name w:val="D3633E92F9924737ACAA1B59ECA5DA88"/>
  </w:style>
  <w:style w:type="paragraph" w:customStyle="1" w:styleId="F96114F0158C4725A945E83692206CDD">
    <w:name w:val="F96114F0158C4725A945E83692206CDD"/>
  </w:style>
  <w:style w:type="paragraph" w:customStyle="1" w:styleId="645A2B6C85BA4E2099DF6E779787A59B">
    <w:name w:val="645A2B6C85BA4E2099DF6E779787A59B"/>
  </w:style>
  <w:style w:type="paragraph" w:customStyle="1" w:styleId="990E5A4D20B240F78A5EF4B88104C43B">
    <w:name w:val="990E5A4D20B240F78A5EF4B88104C43B"/>
  </w:style>
  <w:style w:type="paragraph" w:customStyle="1" w:styleId="C8DF71BC89AE4E98BEBABD2C96828283">
    <w:name w:val="C8DF71BC89AE4E98BEBABD2C96828283"/>
  </w:style>
  <w:style w:type="paragraph" w:customStyle="1" w:styleId="9701D2F6D2C64A35A8D78395FE2D49E6">
    <w:name w:val="9701D2F6D2C64A35A8D78395FE2D49E6"/>
  </w:style>
  <w:style w:type="paragraph" w:customStyle="1" w:styleId="4964669ECCB946AC8148442E5D55C60B">
    <w:name w:val="4964669ECCB946AC8148442E5D55C60B"/>
  </w:style>
  <w:style w:type="paragraph" w:customStyle="1" w:styleId="81E0408A04E74682931FCF1DD58B2E68">
    <w:name w:val="81E0408A04E74682931FCF1DD58B2E68"/>
  </w:style>
  <w:style w:type="paragraph" w:customStyle="1" w:styleId="06242B33526F416681DCD9EF7077211F1">
    <w:name w:val="06242B33526F416681DCD9EF7077211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
    <w:name w:val="1879A3414F9D43EF8AE3C9D592AD67E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1">
    <w:name w:val="6D3C1FB09B7B4A89B0C3E22E699FE9AB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1">
    <w:name w:val="74DFF708C444424BB8BC02F4298D03E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1">
    <w:name w:val="474AB5B2D0124315B683FF651D06C369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1">
    <w:name w:val="19348F5637F647CDA738680AD8BB734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1">
    <w:name w:val="40BFEF83A3414127BAECC7A697AFCBB9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1">
    <w:name w:val="91E01558A91645388912801E3FD06729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1">
    <w:name w:val="A1F1DEE00E104921BAEFA042DFD1FA4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1">
    <w:name w:val="FED58C1DD1844729935A4B9F79AD6F77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1">
    <w:name w:val="7FA5C6ED8ADA470AB32D44B5C3013A77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F9DD9C0C6DF64DE8A85D556742BA93071">
    <w:name w:val="F9DD9C0C6DF64DE8A85D556742BA9307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2377"/>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82377"/>
    <w:rPr>
      <w:rFonts w:ascii="Segoe UI" w:eastAsia="Times New Roman" w:hAnsi="Segoe UI" w:cs="Segoe UI"/>
      <w:sz w:val="18"/>
      <w:szCs w:val="18"/>
    </w:rPr>
  </w:style>
  <w:style w:type="paragraph" w:customStyle="1" w:styleId="3235B6ED32834128B85B28EE658E2ECA1">
    <w:name w:val="3235B6ED32834128B85B28EE658E2ECA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1">
    <w:name w:val="30278C86F2BA47DD8E2D1D9A64A19A6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1">
    <w:name w:val="B0D48B29E5CC4B4C8D07C19637ADDDF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1">
    <w:name w:val="7F88A1E2A05445EA8F4F06150806D62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1">
    <w:name w:val="3BAB572CE6094B2299B73F21F35C3DA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1">
    <w:name w:val="B703CB27F8234A70B6B7B89AE98D4A2D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1">
    <w:name w:val="E6A04D6D8C75471A943AAD601A02EC14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1">
    <w:name w:val="D25AAEF779FA4DC8B6C6186F006A5C4F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A622432F6F4E4CC5ADF5F610EA6462621">
    <w:name w:val="A622432F6F4E4CC5ADF5F610EA646262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1">
    <w:name w:val="10914142A1F1438C9092E7A8EA263BA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1">
    <w:name w:val="41939F84704B481D9FDD143A48EEBC48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1">
    <w:name w:val="07FB675EDF974B7B9D7F546C867ED6C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1">
    <w:name w:val="F6F8CE382BF94B579FA69CA7A68FA7CD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1">
    <w:name w:val="231092E05F244AC9BE156657DFAD996D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1">
    <w:name w:val="8EADE2ED72F944B69EF79518882CA1F4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1">
    <w:name w:val="32B10769BF834575B92C52592F9AA3D7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1">
    <w:name w:val="93500066CEA5417187E47435E4AA6E05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1">
    <w:name w:val="82954E1935884D19907B5B6AC916E5C5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1">
    <w:name w:val="A949DACBBEB444898ADCFF86CB50316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1">
    <w:name w:val="BC5DD6D3DF194E40B2D07C46F43444D5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1">
    <w:name w:val="2A869EF187F94C0CBAD9B178379C6B3C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1">
    <w:name w:val="FE6B9958E1C342D4B9D7F4B75E6A47F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1">
    <w:name w:val="4E732DE78A454F2687A6A1F69B623656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
    <w:name w:val="81E85A4EC87F40A08B01881435F0742E"/>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
    <w:name w:val="2429850331B8430AA2677721A5B89208"/>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
    <w:name w:val="5EC1B2CE7D394B5F95915571EDE8D8AE"/>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
    <w:name w:val="D4132900E3AE41E6B2715FEA142E1418"/>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
    <w:name w:val="CB2BF8C77508456E8C3B0D8765E6598F"/>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
    <w:name w:val="3AC39668563E476C96CB2BD79696272A"/>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
    <w:name w:val="63E9727432994146BDB73529ACD6B0A5"/>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
    <w:name w:val="99034ECFA0874A3C932D42171CF550EC"/>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
    <w:name w:val="8D780AFA425D41078AA1180D6C02A235"/>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
    <w:name w:val="C60682DD9516437BA78F3F4FD1772A7A"/>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
    <w:name w:val="92E4E1426B334A8C8B59788F0DA2485D"/>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
    <w:name w:val="0EA42715ACC44D138ACCAD0EA9FC028B"/>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C147F95DE80947F7BEB464B1DECED515">
    <w:name w:val="C147F95DE80947F7BEB464B1DECED515"/>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E832D925298646C28AC6C796DCA20C4B">
    <w:name w:val="E832D925298646C28AC6C796DCA20C4B"/>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C88D6C7B14BFDB1E2C7DAE944AA5C">
    <w:name w:val="1A6C88D6C7B14BFDB1E2C7DAE944AA5C"/>
    <w:rsid w:val="00A82377"/>
  </w:style>
  <w:style w:type="paragraph" w:customStyle="1" w:styleId="A70F5D5C0A2A40C0B7E5BF49F232CAB0">
    <w:name w:val="A70F5D5C0A2A40C0B7E5BF49F232CAB0"/>
    <w:rsid w:val="00A82377"/>
  </w:style>
  <w:style w:type="paragraph" w:customStyle="1" w:styleId="A70F5D5C0A2A40C0B7E5BF49F232CAB01">
    <w:name w:val="A70F5D5C0A2A40C0B7E5BF49F232CAB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2">
    <w:name w:val="1879A3414F9D43EF8AE3C9D592AD67E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2">
    <w:name w:val="6D3C1FB09B7B4A89B0C3E22E699FE9AB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2">
    <w:name w:val="74DFF708C444424BB8BC02F4298D03E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2">
    <w:name w:val="474AB5B2D0124315B683FF651D06C369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2">
    <w:name w:val="19348F5637F647CDA738680AD8BB734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2">
    <w:name w:val="40BFEF83A3414127BAECC7A697AFCBB9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2">
    <w:name w:val="91E01558A91645388912801E3FD06729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2">
    <w:name w:val="A1F1DEE00E104921BAEFA042DFD1FA4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2">
    <w:name w:val="FED58C1DD1844729935A4B9F79AD6F77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2">
    <w:name w:val="7FA5C6ED8ADA470AB32D44B5C3013A77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F9DD9C0C6DF64DE8A85D556742BA93072">
    <w:name w:val="F9DD9C0C6DF64DE8A85D556742BA9307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2">
    <w:name w:val="3235B6ED32834128B85B28EE658E2ECA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2">
    <w:name w:val="30278C86F2BA47DD8E2D1D9A64A19A6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2">
    <w:name w:val="B0D48B29E5CC4B4C8D07C19637ADDDF1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2">
    <w:name w:val="7F88A1E2A05445EA8F4F06150806D62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2">
    <w:name w:val="3BAB572CE6094B2299B73F21F35C3DA1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2">
    <w:name w:val="B703CB27F8234A70B6B7B89AE98D4A2D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2">
    <w:name w:val="E6A04D6D8C75471A943AAD601A02EC14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2">
    <w:name w:val="D25AAEF779FA4DC8B6C6186F006A5C4F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A622432F6F4E4CC5ADF5F610EA6462622">
    <w:name w:val="A622432F6F4E4CC5ADF5F610EA646262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2">
    <w:name w:val="10914142A1F1438C9092E7A8EA263BA1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2">
    <w:name w:val="41939F84704B481D9FDD143A48EEBC48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2">
    <w:name w:val="07FB675EDF974B7B9D7F546C867ED6C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2">
    <w:name w:val="F6F8CE382BF94B579FA69CA7A68FA7CD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2">
    <w:name w:val="231092E05F244AC9BE156657DFAD996D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2">
    <w:name w:val="8EADE2ED72F944B69EF79518882CA1F4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2">
    <w:name w:val="32B10769BF834575B92C52592F9AA3D7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2">
    <w:name w:val="93500066CEA5417187E47435E4AA6E05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2">
    <w:name w:val="82954E1935884D19907B5B6AC916E5C5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2">
    <w:name w:val="A949DACBBEB444898ADCFF86CB50316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2">
    <w:name w:val="BC5DD6D3DF194E40B2D07C46F43444D5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2">
    <w:name w:val="2A869EF187F94C0CBAD9B178379C6B3C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2">
    <w:name w:val="FE6B9958E1C342D4B9D7F4B75E6A47F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2">
    <w:name w:val="4E732DE78A454F2687A6A1F69B623656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1">
    <w:name w:val="81E85A4EC87F40A08B01881435F0742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1">
    <w:name w:val="2429850331B8430AA2677721A5B89208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1">
    <w:name w:val="5EC1B2CE7D394B5F95915571EDE8D8A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1">
    <w:name w:val="D4132900E3AE41E6B2715FEA142E1418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1">
    <w:name w:val="CB2BF8C77508456E8C3B0D8765E6598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1">
    <w:name w:val="3AC39668563E476C96CB2BD79696272A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1">
    <w:name w:val="63E9727432994146BDB73529ACD6B0A5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1">
    <w:name w:val="99034ECFA0874A3C932D42171CF550EC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1">
    <w:name w:val="8D780AFA425D41078AA1180D6C02A235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1">
    <w:name w:val="C60682DD9516437BA78F3F4FD1772A7A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1">
    <w:name w:val="92E4E1426B334A8C8B59788F0DA2485D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1">
    <w:name w:val="0EA42715ACC44D138ACCAD0EA9FC028B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C147F95DE80947F7BEB464B1DECED5151">
    <w:name w:val="C147F95DE80947F7BEB464B1DECED515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E832D925298646C28AC6C796DCA20C4B1">
    <w:name w:val="E832D925298646C28AC6C796DCA20C4B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2">
    <w:name w:val="A70F5D5C0A2A40C0B7E5BF49F232CAB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
    <w:name w:val="E7637EC2816F4D0CA68E35C845B3703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3">
    <w:name w:val="1879A3414F9D43EF8AE3C9D592AD67E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3">
    <w:name w:val="6D3C1FB09B7B4A89B0C3E22E699FE9AB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3">
    <w:name w:val="74DFF708C444424BB8BC02F4298D03E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3">
    <w:name w:val="474AB5B2D0124315B683FF651D06C369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3">
    <w:name w:val="19348F5637F647CDA738680AD8BB734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3">
    <w:name w:val="40BFEF83A3414127BAECC7A697AFCBB9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3">
    <w:name w:val="91E01558A91645388912801E3FD06729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3">
    <w:name w:val="A1F1DEE00E104921BAEFA042DFD1FA4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3">
    <w:name w:val="FED58C1DD1844729935A4B9F79AD6F77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3">
    <w:name w:val="7FA5C6ED8ADA470AB32D44B5C3013A77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F9DD9C0C6DF64DE8A85D556742BA93073">
    <w:name w:val="F9DD9C0C6DF64DE8A85D556742BA9307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3">
    <w:name w:val="3235B6ED32834128B85B28EE658E2ECA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3">
    <w:name w:val="30278C86F2BA47DD8E2D1D9A64A19A6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3">
    <w:name w:val="B0D48B29E5CC4B4C8D07C19637ADDDF1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3">
    <w:name w:val="7F88A1E2A05445EA8F4F06150806D62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3">
    <w:name w:val="3BAB572CE6094B2299B73F21F35C3DA1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3">
    <w:name w:val="B703CB27F8234A70B6B7B89AE98D4A2D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3">
    <w:name w:val="E6A04D6D8C75471A943AAD601A02EC14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3">
    <w:name w:val="D25AAEF779FA4DC8B6C6186F006A5C4F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A622432F6F4E4CC5ADF5F610EA6462623">
    <w:name w:val="A622432F6F4E4CC5ADF5F610EA646262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3">
    <w:name w:val="10914142A1F1438C9092E7A8EA263BA1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3">
    <w:name w:val="41939F84704B481D9FDD143A48EEBC48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3">
    <w:name w:val="07FB675EDF974B7B9D7F546C867ED6C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3">
    <w:name w:val="F6F8CE382BF94B579FA69CA7A68FA7CD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3">
    <w:name w:val="231092E05F244AC9BE156657DFAD996D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3">
    <w:name w:val="8EADE2ED72F944B69EF79518882CA1F4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3">
    <w:name w:val="32B10769BF834575B92C52592F9AA3D7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3">
    <w:name w:val="93500066CEA5417187E47435E4AA6E05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3">
    <w:name w:val="82954E1935884D19907B5B6AC916E5C5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3">
    <w:name w:val="A949DACBBEB444898ADCFF86CB50316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3">
    <w:name w:val="BC5DD6D3DF194E40B2D07C46F43444D5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3">
    <w:name w:val="2A869EF187F94C0CBAD9B178379C6B3C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3">
    <w:name w:val="FE6B9958E1C342D4B9D7F4B75E6A47F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3">
    <w:name w:val="4E732DE78A454F2687A6A1F69B623656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2">
    <w:name w:val="81E85A4EC87F40A08B01881435F0742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2">
    <w:name w:val="2429850331B8430AA2677721A5B89208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2">
    <w:name w:val="5EC1B2CE7D394B5F95915571EDE8D8A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2">
    <w:name w:val="D4132900E3AE41E6B2715FEA142E1418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2">
    <w:name w:val="CB2BF8C77508456E8C3B0D8765E6598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2">
    <w:name w:val="3AC39668563E476C96CB2BD79696272A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2">
    <w:name w:val="63E9727432994146BDB73529ACD6B0A5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2">
    <w:name w:val="99034ECFA0874A3C932D42171CF550EC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2">
    <w:name w:val="8D780AFA425D41078AA1180D6C02A235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2">
    <w:name w:val="C60682DD9516437BA78F3F4FD1772A7A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2">
    <w:name w:val="92E4E1426B334A8C8B59788F0DA2485D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2">
    <w:name w:val="0EA42715ACC44D138ACCAD0EA9FC028B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C147F95DE80947F7BEB464B1DECED5152">
    <w:name w:val="C147F95DE80947F7BEB464B1DECED515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E832D925298646C28AC6C796DCA20C4B2">
    <w:name w:val="E832D925298646C28AC6C796DCA20C4B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3">
    <w:name w:val="A70F5D5C0A2A40C0B7E5BF49F232CAB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7637EC2816F4D0CA68E35C845B370331">
    <w:name w:val="E7637EC2816F4D0CA68E35C845B37033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4">
    <w:name w:val="1879A3414F9D43EF8AE3C9D592AD67E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4">
    <w:name w:val="6D3C1FB09B7B4A89B0C3E22E699FE9AB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4">
    <w:name w:val="74DFF708C444424BB8BC02F4298D03E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4">
    <w:name w:val="474AB5B2D0124315B683FF651D06C369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4">
    <w:name w:val="19348F5637F647CDA738680AD8BB734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4">
    <w:name w:val="40BFEF83A3414127BAECC7A697AFCBB9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4">
    <w:name w:val="91E01558A91645388912801E3FD06729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4">
    <w:name w:val="A1F1DEE00E104921BAEFA042DFD1FA4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4">
    <w:name w:val="FED58C1DD1844729935A4B9F79AD6F77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4">
    <w:name w:val="7FA5C6ED8ADA470AB32D44B5C3013A77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F9DD9C0C6DF64DE8A85D556742BA93074">
    <w:name w:val="F9DD9C0C6DF64DE8A85D556742BA9307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4">
    <w:name w:val="3235B6ED32834128B85B28EE658E2ECA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4">
    <w:name w:val="30278C86F2BA47DD8E2D1D9A64A19A6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4">
    <w:name w:val="B0D48B29E5CC4B4C8D07C19637ADDDF1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4">
    <w:name w:val="7F88A1E2A05445EA8F4F06150806D62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4">
    <w:name w:val="3BAB572CE6094B2299B73F21F35C3DA1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4">
    <w:name w:val="B703CB27F8234A70B6B7B89AE98D4A2D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4">
    <w:name w:val="E6A04D6D8C75471A943AAD601A02EC14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4">
    <w:name w:val="D25AAEF779FA4DC8B6C6186F006A5C4F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A622432F6F4E4CC5ADF5F610EA6462624">
    <w:name w:val="A622432F6F4E4CC5ADF5F610EA646262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4">
    <w:name w:val="10914142A1F1438C9092E7A8EA263BA1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4">
    <w:name w:val="41939F84704B481D9FDD143A48EEBC48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4">
    <w:name w:val="07FB675EDF974B7B9D7F546C867ED6C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4">
    <w:name w:val="F6F8CE382BF94B579FA69CA7A68FA7CD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4">
    <w:name w:val="231092E05F244AC9BE156657DFAD996D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4">
    <w:name w:val="8EADE2ED72F944B69EF79518882CA1F4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4">
    <w:name w:val="32B10769BF834575B92C52592F9AA3D7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4">
    <w:name w:val="93500066CEA5417187E47435E4AA6E05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4">
    <w:name w:val="82954E1935884D19907B5B6AC916E5C5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4">
    <w:name w:val="A949DACBBEB444898ADCFF86CB50316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4">
    <w:name w:val="BC5DD6D3DF194E40B2D07C46F43444D5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4">
    <w:name w:val="2A869EF187F94C0CBAD9B178379C6B3C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4">
    <w:name w:val="FE6B9958E1C342D4B9D7F4B75E6A47F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4">
    <w:name w:val="4E732DE78A454F2687A6A1F69B623656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3">
    <w:name w:val="81E85A4EC87F40A08B01881435F0742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3">
    <w:name w:val="2429850331B8430AA2677721A5B89208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3">
    <w:name w:val="5EC1B2CE7D394B5F95915571EDE8D8A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3">
    <w:name w:val="D4132900E3AE41E6B2715FEA142E1418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3">
    <w:name w:val="CB2BF8C77508456E8C3B0D8765E6598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3">
    <w:name w:val="3AC39668563E476C96CB2BD79696272A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3">
    <w:name w:val="63E9727432994146BDB73529ACD6B0A5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3">
    <w:name w:val="99034ECFA0874A3C932D42171CF550EC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3">
    <w:name w:val="8D780AFA425D41078AA1180D6C02A235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3">
    <w:name w:val="C60682DD9516437BA78F3F4FD1772A7A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3">
    <w:name w:val="92E4E1426B334A8C8B59788F0DA2485D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3">
    <w:name w:val="0EA42715ACC44D138ACCAD0EA9FC028B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C147F95DE80947F7BEB464B1DECED5153">
    <w:name w:val="C147F95DE80947F7BEB464B1DECED515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E832D925298646C28AC6C796DCA20C4B3">
    <w:name w:val="E832D925298646C28AC6C796DCA20C4B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E103F6DDA487D80F77CC854C807C8">
    <w:name w:val="E4FE103F6DDA487D80F77CC854C807C8"/>
    <w:rsid w:val="00A82377"/>
  </w:style>
  <w:style w:type="paragraph" w:customStyle="1" w:styleId="B9FEB6D352414C8797B29E1DB9929A21">
    <w:name w:val="B9FEB6D352414C8797B29E1DB9929A21"/>
    <w:rsid w:val="00A82377"/>
  </w:style>
  <w:style w:type="paragraph" w:customStyle="1" w:styleId="E6CAF23C01174BB4B0EAE30950672CD2">
    <w:name w:val="E6CAF23C01174BB4B0EAE30950672CD2"/>
    <w:rsid w:val="00A82377"/>
  </w:style>
  <w:style w:type="paragraph" w:customStyle="1" w:styleId="A70F5D5C0A2A40C0B7E5BF49F232CAB04">
    <w:name w:val="A70F5D5C0A2A40C0B7E5BF49F232CAB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2">
    <w:name w:val="E7637EC2816F4D0CA68E35C845B37033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5">
    <w:name w:val="1879A3414F9D43EF8AE3C9D592AD67EF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
    <w:name w:val="B9FEB6D352414C8797B29E1DB9929A2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
    <w:name w:val="E6CAF23C01174BB4B0EAE30950672CD2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5">
    <w:name w:val="6D3C1FB09B7B4A89B0C3E22E699FE9AB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5">
    <w:name w:val="74DFF708C444424BB8BC02F4298D03EF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5">
    <w:name w:val="474AB5B2D0124315B683FF651D06C369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5">
    <w:name w:val="19348F5637F647CDA738680AD8BB734E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5">
    <w:name w:val="40BFEF83A3414127BAECC7A697AFCBB9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5">
    <w:name w:val="91E01558A91645388912801E3FD06729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5">
    <w:name w:val="A1F1DEE00E104921BAEFA042DFD1FA4F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5">
    <w:name w:val="FED58C1DD1844729935A4B9F79AD6F77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5">
    <w:name w:val="7FA5C6ED8ADA470AB32D44B5C3013A775"/>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F9DD9C0C6DF64DE8A85D556742BA93075">
    <w:name w:val="F9DD9C0C6DF64DE8A85D556742BA9307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5">
    <w:name w:val="3235B6ED32834128B85B28EE658E2ECA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5">
    <w:name w:val="30278C86F2BA47DD8E2D1D9A64A19A60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5">
    <w:name w:val="B0D48B29E5CC4B4C8D07C19637ADDDF1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5">
    <w:name w:val="7F88A1E2A05445EA8F4F06150806D620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5">
    <w:name w:val="3BAB572CE6094B2299B73F21F35C3DA1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5">
    <w:name w:val="B703CB27F8234A70B6B7B89AE98D4A2D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5">
    <w:name w:val="E6A04D6D8C75471A943AAD601A02EC14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5">
    <w:name w:val="D25AAEF779FA4DC8B6C6186F006A5C4F5"/>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A622432F6F4E4CC5ADF5F610EA6462625">
    <w:name w:val="A622432F6F4E4CC5ADF5F610EA646262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5">
    <w:name w:val="10914142A1F1438C9092E7A8EA263BA1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5">
    <w:name w:val="41939F84704B481D9FDD143A48EEBC48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5">
    <w:name w:val="07FB675EDF974B7B9D7F546C867ED6CE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5">
    <w:name w:val="F6F8CE382BF94B579FA69CA7A68FA7CD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5">
    <w:name w:val="231092E05F244AC9BE156657DFAD996D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5">
    <w:name w:val="8EADE2ED72F944B69EF79518882CA1F4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5">
    <w:name w:val="32B10769BF834575B92C52592F9AA3D7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5">
    <w:name w:val="93500066CEA5417187E47435E4AA6E05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5">
    <w:name w:val="82954E1935884D19907B5B6AC916E5C5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5">
    <w:name w:val="A949DACBBEB444898ADCFF86CB503160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5">
    <w:name w:val="BC5DD6D3DF194E40B2D07C46F43444D5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5">
    <w:name w:val="2A869EF187F94C0CBAD9B178379C6B3C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5">
    <w:name w:val="FE6B9958E1C342D4B9D7F4B75E6A47FE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5">
    <w:name w:val="4E732DE78A454F2687A6A1F69B623656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4">
    <w:name w:val="81E85A4EC87F40A08B01881435F0742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4">
    <w:name w:val="2429850331B8430AA2677721A5B89208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4">
    <w:name w:val="5EC1B2CE7D394B5F95915571EDE8D8A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4">
    <w:name w:val="D4132900E3AE41E6B2715FEA142E1418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4">
    <w:name w:val="CB2BF8C77508456E8C3B0D8765E6598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4">
    <w:name w:val="3AC39668563E476C96CB2BD79696272A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4">
    <w:name w:val="63E9727432994146BDB73529ACD6B0A5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4">
    <w:name w:val="99034ECFA0874A3C932D42171CF550EC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4">
    <w:name w:val="8D780AFA425D41078AA1180D6C02A235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4">
    <w:name w:val="C60682DD9516437BA78F3F4FD1772A7A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4">
    <w:name w:val="92E4E1426B334A8C8B59788F0DA2485D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4">
    <w:name w:val="0EA42715ACC44D138ACCAD0EA9FC028B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C147F95DE80947F7BEB464B1DECED5154">
    <w:name w:val="C147F95DE80947F7BEB464B1DECED515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customStyle="1" w:styleId="E832D925298646C28AC6C796DCA20C4B4">
    <w:name w:val="E832D925298646C28AC6C796DCA20C4B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
    <w:name w:val="A7EE2B619E6D43BC99293FE79687ECB4"/>
    <w:rsid w:val="00A82377"/>
  </w:style>
  <w:style w:type="paragraph" w:customStyle="1" w:styleId="0D79C4CB19CC4AEF818A08C6A10D0D81">
    <w:name w:val="0D79C4CB19CC4AEF818A08C6A10D0D81"/>
    <w:rsid w:val="00A82377"/>
  </w:style>
  <w:style w:type="paragraph" w:customStyle="1" w:styleId="622962A292504533935356B6F2469948">
    <w:name w:val="622962A292504533935356B6F2469948"/>
    <w:rsid w:val="00A82377"/>
  </w:style>
  <w:style w:type="paragraph" w:customStyle="1" w:styleId="8093BFA920D049CCA7491281D7DF4A01">
    <w:name w:val="8093BFA920D049CCA7491281D7DF4A01"/>
    <w:rsid w:val="00A82377"/>
  </w:style>
  <w:style w:type="paragraph" w:customStyle="1" w:styleId="A8654C1B87A34A538DFCBCFC3C35F06A">
    <w:name w:val="A8654C1B87A34A538DFCBCFC3C35F06A"/>
    <w:rsid w:val="00A82377"/>
  </w:style>
  <w:style w:type="paragraph" w:customStyle="1" w:styleId="9979405A25FA4A5BAD229651593420D9">
    <w:name w:val="9979405A25FA4A5BAD229651593420D9"/>
    <w:rsid w:val="00A82377"/>
  </w:style>
  <w:style w:type="paragraph" w:customStyle="1" w:styleId="FD6CD4B8D54A4AAD8D7F9D02970F0F61">
    <w:name w:val="FD6CD4B8D54A4AAD8D7F9D02970F0F61"/>
    <w:rsid w:val="00A82377"/>
  </w:style>
  <w:style w:type="paragraph" w:customStyle="1" w:styleId="370331E42E664174A8A1072B90285FFC">
    <w:name w:val="370331E42E664174A8A1072B90285FFC"/>
    <w:rsid w:val="00A82377"/>
  </w:style>
  <w:style w:type="paragraph" w:customStyle="1" w:styleId="10C454ADD880473585C6EE8CC222DDA2">
    <w:name w:val="10C454ADD880473585C6EE8CC222DDA2"/>
    <w:rsid w:val="00A82377"/>
  </w:style>
  <w:style w:type="paragraph" w:customStyle="1" w:styleId="42AA44FFF7F8411095010FCBAB9BFCFB">
    <w:name w:val="42AA44FFF7F8411095010FCBAB9BFCFB"/>
    <w:rsid w:val="00A82377"/>
  </w:style>
  <w:style w:type="paragraph" w:customStyle="1" w:styleId="B8ADC95CC4AC4BD7B0F61E7BC39F5D91">
    <w:name w:val="B8ADC95CC4AC4BD7B0F61E7BC39F5D91"/>
    <w:rsid w:val="00A82377"/>
  </w:style>
  <w:style w:type="paragraph" w:customStyle="1" w:styleId="EDEE55046B0A4430934422EAAF89CF2F">
    <w:name w:val="EDEE55046B0A4430934422EAAF89CF2F"/>
    <w:rsid w:val="00A82377"/>
  </w:style>
  <w:style w:type="paragraph" w:customStyle="1" w:styleId="A965E3E4B30A4DBEA6E42CBA26149A96">
    <w:name w:val="A965E3E4B30A4DBEA6E42CBA26149A96"/>
    <w:rsid w:val="00A82377"/>
  </w:style>
  <w:style w:type="paragraph" w:customStyle="1" w:styleId="02EC5AED5633485F806E0CD61CDCE355">
    <w:name w:val="02EC5AED5633485F806E0CD61CDCE355"/>
    <w:rsid w:val="00A82377"/>
  </w:style>
  <w:style w:type="paragraph" w:customStyle="1" w:styleId="2C24FCB4517D4BBCB470086466A4459F">
    <w:name w:val="2C24FCB4517D4BBCB470086466A4459F"/>
    <w:rsid w:val="00A82377"/>
  </w:style>
  <w:style w:type="paragraph" w:customStyle="1" w:styleId="C0CD35C57D2C499DB45C702A4C2C3E75">
    <w:name w:val="C0CD35C57D2C499DB45C702A4C2C3E75"/>
    <w:rsid w:val="00A82377"/>
  </w:style>
  <w:style w:type="paragraph" w:customStyle="1" w:styleId="A124F75796C449CCAA111EED35E70CCC">
    <w:name w:val="A124F75796C449CCAA111EED35E70CCC"/>
    <w:rsid w:val="00A82377"/>
  </w:style>
  <w:style w:type="paragraph" w:customStyle="1" w:styleId="F27A3ED3C164414786B98623BC0A2ACC">
    <w:name w:val="F27A3ED3C164414786B98623BC0A2ACC"/>
    <w:rsid w:val="00A82377"/>
  </w:style>
  <w:style w:type="paragraph" w:customStyle="1" w:styleId="1E9A2F14916E41D4B89D101206B6066E">
    <w:name w:val="1E9A2F14916E41D4B89D101206B6066E"/>
    <w:rsid w:val="00A82377"/>
  </w:style>
  <w:style w:type="paragraph" w:customStyle="1" w:styleId="A70F5D5C0A2A40C0B7E5BF49F232CAB05">
    <w:name w:val="A70F5D5C0A2A40C0B7E5BF49F232CAB05"/>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3">
    <w:name w:val="E7637EC2816F4D0CA68E35C845B370333"/>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6">
    <w:name w:val="1879A3414F9D43EF8AE3C9D592AD67EF6"/>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2">
    <w:name w:val="B9FEB6D352414C8797B29E1DB9929A212"/>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2">
    <w:name w:val="E6CAF23C01174BB4B0EAE30950672CD22"/>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
    <w:name w:val="0D79C4CB19CC4AEF818A08C6A10D0D81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
    <w:name w:val="622962A292504533935356B6F2469948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
    <w:name w:val="A8654C1B87A34A538DFCBCFC3C35F06A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
    <w:name w:val="9979405A25FA4A5BAD229651593420D9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
    <w:name w:val="370331E42E664174A8A1072B90285FFC1"/>
    <w:rsid w:val="005C73FD"/>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
    <w:name w:val="10C454ADD880473585C6EE8CC222DDA2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
    <w:name w:val="B8ADC95CC4AC4BD7B0F61E7BC39F5D91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
    <w:name w:val="EDEE55046B0A4430934422EAAF89CF2F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
    <w:name w:val="02EC5AED5633485F806E0CD61CDCE355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
    <w:name w:val="2C24FCB4517D4BBCB470086466A4459F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1">
    <w:name w:val="F27A3ED3C164414786B98623BC0A2ACC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9A2F14916E41D4B89D101206B6066E1">
    <w:name w:val="1E9A2F14916E41D4B89D101206B6066E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6">
    <w:name w:val="A70F5D5C0A2A40C0B7E5BF49F232CAB06"/>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4">
    <w:name w:val="E7637EC2816F4D0CA68E35C845B370334"/>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7">
    <w:name w:val="1879A3414F9D43EF8AE3C9D592AD67EF7"/>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3">
    <w:name w:val="B9FEB6D352414C8797B29E1DB9929A213"/>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3">
    <w:name w:val="E6CAF23C01174BB4B0EAE30950672CD23"/>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2">
    <w:name w:val="0D79C4CB19CC4AEF818A08C6A10D0D81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2">
    <w:name w:val="622962A292504533935356B6F2469948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2">
    <w:name w:val="A8654C1B87A34A538DFCBCFC3C35F06A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2">
    <w:name w:val="9979405A25FA4A5BAD229651593420D9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2">
    <w:name w:val="370331E42E664174A8A1072B90285FFC2"/>
    <w:rsid w:val="00495E81"/>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2">
    <w:name w:val="10C454ADD880473585C6EE8CC222DDA2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2">
    <w:name w:val="B8ADC95CC4AC4BD7B0F61E7BC39F5D91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2">
    <w:name w:val="EDEE55046B0A4430934422EAAF89CF2F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2">
    <w:name w:val="02EC5AED5633485F806E0CD61CDCE355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2">
    <w:name w:val="2C24FCB4517D4BBCB470086466A4459F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2">
    <w:name w:val="F27A3ED3C164414786B98623BC0A2ACC2"/>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7">
    <w:name w:val="A70F5D5C0A2A40C0B7E5BF49F232CAB0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5">
    <w:name w:val="E7637EC2816F4D0CA68E35C845B37033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8">
    <w:name w:val="1879A3414F9D43EF8AE3C9D592AD67EF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4">
    <w:name w:val="B9FEB6D352414C8797B29E1DB9929A21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4">
    <w:name w:val="E6CAF23C01174BB4B0EAE30950672CD2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3">
    <w:name w:val="0D79C4CB19CC4AEF818A08C6A10D0D81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3">
    <w:name w:val="622962A292504533935356B6F2469948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3">
    <w:name w:val="A8654C1B87A34A538DFCBCFC3C35F06A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3">
    <w:name w:val="9979405A25FA4A5BAD229651593420D9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3">
    <w:name w:val="370331E42E664174A8A1072B90285FFC3"/>
    <w:rsid w:val="005920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3">
    <w:name w:val="10C454ADD880473585C6EE8CC222DDA2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3">
    <w:name w:val="B8ADC95CC4AC4BD7B0F61E7BC39F5D91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3">
    <w:name w:val="EDEE55046B0A4430934422EAAF89CF2F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3">
    <w:name w:val="02EC5AED5633485F806E0CD61CDCE355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3">
    <w:name w:val="2C24FCB4517D4BBCB470086466A4459F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
    <w:name w:val="00E770A9ED1C4B6E8E74EE6693787ACB"/>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8">
    <w:name w:val="A70F5D5C0A2A40C0B7E5BF49F232CAB0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6">
    <w:name w:val="E7637EC2816F4D0CA68E35C845B37033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9">
    <w:name w:val="1879A3414F9D43EF8AE3C9D592AD67EF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5">
    <w:name w:val="B9FEB6D352414C8797B29E1DB9929A21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5">
    <w:name w:val="E6CAF23C01174BB4B0EAE30950672CD2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4">
    <w:name w:val="0D79C4CB19CC4AEF818A08C6A10D0D81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4">
    <w:name w:val="622962A292504533935356B6F2469948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4">
    <w:name w:val="A8654C1B87A34A538DFCBCFC3C35F06A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4">
    <w:name w:val="9979405A25FA4A5BAD229651593420D9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4">
    <w:name w:val="370331E42E664174A8A1072B90285FFC4"/>
    <w:rsid w:val="005920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4">
    <w:name w:val="10C454ADD880473585C6EE8CC222DDA2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4">
    <w:name w:val="B8ADC95CC4AC4BD7B0F61E7BC39F5D91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4">
    <w:name w:val="EDEE55046B0A4430934422EAAF89CF2F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4">
    <w:name w:val="02EC5AED5633485F806E0CD61CDCE355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4">
    <w:name w:val="2C24FCB4517D4BBCB470086466A4459F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1">
    <w:name w:val="00E770A9ED1C4B6E8E74EE6693787ACB1"/>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243F066F7A499FA7C500C8E4E9D8FD">
    <w:name w:val="8B243F066F7A499FA7C500C8E4E9D8FD"/>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9">
    <w:name w:val="A70F5D5C0A2A40C0B7E5BF49F232CAB0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7">
    <w:name w:val="E7637EC2816F4D0CA68E35C845B37033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0">
    <w:name w:val="1879A3414F9D43EF8AE3C9D592AD67EF10"/>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6">
    <w:name w:val="B9FEB6D352414C8797B29E1DB9929A21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6">
    <w:name w:val="E6CAF23C01174BB4B0EAE30950672CD2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5">
    <w:name w:val="0D79C4CB19CC4AEF818A08C6A10D0D81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5">
    <w:name w:val="622962A292504533935356B6F2469948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5">
    <w:name w:val="A8654C1B87A34A538DFCBCFC3C35F06A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5">
    <w:name w:val="9979405A25FA4A5BAD229651593420D9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5">
    <w:name w:val="370331E42E664174A8A1072B90285FFC5"/>
    <w:rsid w:val="005920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5">
    <w:name w:val="10C454ADD880473585C6EE8CC222DDA2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5">
    <w:name w:val="B8ADC95CC4AC4BD7B0F61E7BC39F5D91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5">
    <w:name w:val="EDEE55046B0A4430934422EAAF89CF2F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5">
    <w:name w:val="02EC5AED5633485F806E0CD61CDCE355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5">
    <w:name w:val="2C24FCB4517D4BBCB470086466A4459F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2">
    <w:name w:val="00E770A9ED1C4B6E8E74EE6693787ACB2"/>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243F066F7A499FA7C500C8E4E9D8FD1">
    <w:name w:val="8B243F066F7A499FA7C500C8E4E9D8FD1"/>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0">
    <w:name w:val="A70F5D5C0A2A40C0B7E5BF49F232CAB010"/>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8">
    <w:name w:val="E7637EC2816F4D0CA68E35C845B37033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1">
    <w:name w:val="1879A3414F9D43EF8AE3C9D592AD67EF11"/>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7">
    <w:name w:val="B9FEB6D352414C8797B29E1DB9929A21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7">
    <w:name w:val="E6CAF23C01174BB4B0EAE30950672CD2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6">
    <w:name w:val="0D79C4CB19CC4AEF818A08C6A10D0D81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6">
    <w:name w:val="622962A292504533935356B6F2469948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6">
    <w:name w:val="A8654C1B87A34A538DFCBCFC3C35F06A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6">
    <w:name w:val="9979405A25FA4A5BAD229651593420D9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6">
    <w:name w:val="370331E42E664174A8A1072B90285FFC6"/>
    <w:rsid w:val="005920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6">
    <w:name w:val="10C454ADD880473585C6EE8CC222DDA2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6">
    <w:name w:val="B8ADC95CC4AC4BD7B0F61E7BC39F5D91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6">
    <w:name w:val="EDEE55046B0A4430934422EAAF89CF2F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6">
    <w:name w:val="02EC5AED5633485F806E0CD61CDCE355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6">
    <w:name w:val="2C24FCB4517D4BBCB470086466A4459F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3">
    <w:name w:val="00E770A9ED1C4B6E8E74EE6693787ACB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243F066F7A499FA7C500C8E4E9D8FD2">
    <w:name w:val="8B243F066F7A499FA7C500C8E4E9D8FD2"/>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FEE0A1AA1C4230A58A7F506864A4EA">
    <w:name w:val="B0FEE0A1AA1C4230A58A7F506864A4EA"/>
    <w:rsid w:val="00592073"/>
  </w:style>
  <w:style w:type="paragraph" w:customStyle="1" w:styleId="A70F5D5C0A2A40C0B7E5BF49F232CAB011">
    <w:name w:val="A70F5D5C0A2A40C0B7E5BF49F232CAB011"/>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9">
    <w:name w:val="E7637EC2816F4D0CA68E35C845B37033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2">
    <w:name w:val="1879A3414F9D43EF8AE3C9D592AD67EF12"/>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8">
    <w:name w:val="B9FEB6D352414C8797B29E1DB9929A21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8">
    <w:name w:val="E6CAF23C01174BB4B0EAE30950672CD2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7">
    <w:name w:val="0D79C4CB19CC4AEF818A08C6A10D0D81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7">
    <w:name w:val="622962A292504533935356B6F2469948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7">
    <w:name w:val="A8654C1B87A34A538DFCBCFC3C35F06A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7">
    <w:name w:val="9979405A25FA4A5BAD229651593420D9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7">
    <w:name w:val="370331E42E664174A8A1072B90285FFC7"/>
    <w:rsid w:val="005920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7">
    <w:name w:val="10C454ADD880473585C6EE8CC222DDA2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7">
    <w:name w:val="B8ADC95CC4AC4BD7B0F61E7BC39F5D91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7">
    <w:name w:val="EDEE55046B0A4430934422EAAF89CF2F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7">
    <w:name w:val="02EC5AED5633485F806E0CD61CDCE355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7">
    <w:name w:val="2C24FCB4517D4BBCB470086466A4459F7"/>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4">
    <w:name w:val="00E770A9ED1C4B6E8E74EE6693787ACB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2">
    <w:name w:val="A70F5D5C0A2A40C0B7E5BF49F232CAB012"/>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0">
    <w:name w:val="E7637EC2816F4D0CA68E35C845B3703310"/>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3">
    <w:name w:val="1879A3414F9D43EF8AE3C9D592AD67EF1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9">
    <w:name w:val="B9FEB6D352414C8797B29E1DB9929A21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9">
    <w:name w:val="E6CAF23C01174BB4B0EAE30950672CD2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8">
    <w:name w:val="0D79C4CB19CC4AEF818A08C6A10D0D81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8">
    <w:name w:val="622962A292504533935356B6F2469948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8">
    <w:name w:val="A8654C1B87A34A538DFCBCFC3C35F06A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8">
    <w:name w:val="9979405A25FA4A5BAD229651593420D9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8">
    <w:name w:val="370331E42E664174A8A1072B90285FFC8"/>
    <w:rsid w:val="005920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8">
    <w:name w:val="10C454ADD880473585C6EE8CC222DDA2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8">
    <w:name w:val="B8ADC95CC4AC4BD7B0F61E7BC39F5D91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8">
    <w:name w:val="EDEE55046B0A4430934422EAAF89CF2F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8">
    <w:name w:val="02EC5AED5633485F806E0CD61CDCE355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8">
    <w:name w:val="2C24FCB4517D4BBCB470086466A4459F8"/>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5">
    <w:name w:val="00E770A9ED1C4B6E8E74EE6693787ACB5"/>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
    <w:name w:val="E5EFC4804F3145BE9A72F3D83CC61E68"/>
    <w:rsid w:val="00592073"/>
  </w:style>
  <w:style w:type="paragraph" w:customStyle="1" w:styleId="A70F5D5C0A2A40C0B7E5BF49F232CAB013">
    <w:name w:val="A70F5D5C0A2A40C0B7E5BF49F232CAB013"/>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1">
    <w:name w:val="E7637EC2816F4D0CA68E35C845B3703311"/>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4">
    <w:name w:val="1879A3414F9D43EF8AE3C9D592AD67EF14"/>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0">
    <w:name w:val="B9FEB6D352414C8797B29E1DB9929A2110"/>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0">
    <w:name w:val="E6CAF23C01174BB4B0EAE30950672CD210"/>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9">
    <w:name w:val="0D79C4CB19CC4AEF818A08C6A10D0D81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9">
    <w:name w:val="622962A292504533935356B6F2469948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9">
    <w:name w:val="A8654C1B87A34A538DFCBCFC3C35F06A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9">
    <w:name w:val="9979405A25FA4A5BAD229651593420D9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9">
    <w:name w:val="370331E42E664174A8A1072B90285FFC9"/>
    <w:rsid w:val="005920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9">
    <w:name w:val="10C454ADD880473585C6EE8CC222DDA2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9">
    <w:name w:val="B8ADC95CC4AC4BD7B0F61E7BC39F5D91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9">
    <w:name w:val="EDEE55046B0A4430934422EAAF89CF2F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9">
    <w:name w:val="02EC5AED5633485F806E0CD61CDCE355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9">
    <w:name w:val="2C24FCB4517D4BBCB470086466A4459F9"/>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6">
    <w:name w:val="00E770A9ED1C4B6E8E74EE6693787ACB6"/>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1">
    <w:name w:val="E5EFC4804F3145BE9A72F3D83CC61E681"/>
    <w:rsid w:val="005920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4">
    <w:name w:val="A70F5D5C0A2A40C0B7E5BF49F232CAB014"/>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2">
    <w:name w:val="E7637EC2816F4D0CA68E35C845B3703312"/>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5">
    <w:name w:val="1879A3414F9D43EF8AE3C9D592AD67EF15"/>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1">
    <w:name w:val="B9FEB6D352414C8797B29E1DB9929A2111"/>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1">
    <w:name w:val="E6CAF23C01174BB4B0EAE30950672CD211"/>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0">
    <w:name w:val="0D79C4CB19CC4AEF818A08C6A10D0D81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0">
    <w:name w:val="622962A292504533935356B6F2469948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0">
    <w:name w:val="A8654C1B87A34A538DFCBCFC3C35F06A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0">
    <w:name w:val="9979405A25FA4A5BAD229651593420D9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0">
    <w:name w:val="370331E42E664174A8A1072B90285FFC10"/>
    <w:rsid w:val="004E75A2"/>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0">
    <w:name w:val="10C454ADD880473585C6EE8CC222DDA2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0">
    <w:name w:val="B8ADC95CC4AC4BD7B0F61E7BC39F5D91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0">
    <w:name w:val="EDEE55046B0A4430934422EAAF89CF2F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0">
    <w:name w:val="02EC5AED5633485F806E0CD61CDCE355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0">
    <w:name w:val="2C24FCB4517D4BBCB470086466A4459F10"/>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7">
    <w:name w:val="00E770A9ED1C4B6E8E74EE6693787ACB7"/>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2">
    <w:name w:val="E5EFC4804F3145BE9A72F3D83CC61E682"/>
    <w:rsid w:val="004E75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5">
    <w:name w:val="A70F5D5C0A2A40C0B7E5BF49F232CAB0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3">
    <w:name w:val="E7637EC2816F4D0CA68E35C845B37033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6">
    <w:name w:val="1879A3414F9D43EF8AE3C9D592AD67EF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2">
    <w:name w:val="B9FEB6D352414C8797B29E1DB9929A21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2">
    <w:name w:val="E6CAF23C01174BB4B0EAE30950672CD2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1">
    <w:name w:val="0D79C4CB19CC4AEF818A08C6A10D0D81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1">
    <w:name w:val="622962A292504533935356B6F2469948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1">
    <w:name w:val="A8654C1B87A34A538DFCBCFC3C35F06A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1">
    <w:name w:val="9979405A25FA4A5BAD229651593420D9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1">
    <w:name w:val="370331E42E664174A8A1072B90285FFC11"/>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1">
    <w:name w:val="10C454ADD880473585C6EE8CC222DDA2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1">
    <w:name w:val="B8ADC95CC4AC4BD7B0F61E7BC39F5D91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1">
    <w:name w:val="EDEE55046B0A4430934422EAAF89CF2F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1">
    <w:name w:val="02EC5AED5633485F806E0CD61CDCE355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1">
    <w:name w:val="2C24FCB4517D4BBCB470086466A4459F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8">
    <w:name w:val="00E770A9ED1C4B6E8E74EE6693787ACB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3">
    <w:name w:val="E5EFC4804F3145BE9A72F3D83CC61E68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8E2B165077413598EFC8ACE211319A">
    <w:name w:val="7B8E2B165077413598EFC8ACE211319A"/>
    <w:rsid w:val="002F34AF"/>
    <w:pPr>
      <w:spacing w:after="160" w:line="259" w:lineRule="auto"/>
    </w:pPr>
  </w:style>
  <w:style w:type="paragraph" w:customStyle="1" w:styleId="A70F5D5C0A2A40C0B7E5BF49F232CAB016">
    <w:name w:val="A70F5D5C0A2A40C0B7E5BF49F232CAB0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8E2B165077413598EFC8ACE211319A1">
    <w:name w:val="7B8E2B165077413598EFC8ACE211319A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4">
    <w:name w:val="E7637EC2816F4D0CA68E35C845B37033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7">
    <w:name w:val="1879A3414F9D43EF8AE3C9D592AD67EF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3">
    <w:name w:val="B9FEB6D352414C8797B29E1DB9929A21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3">
    <w:name w:val="E6CAF23C01174BB4B0EAE30950672CD2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2">
    <w:name w:val="0D79C4CB19CC4AEF818A08C6A10D0D81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2">
    <w:name w:val="622962A292504533935356B6F2469948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2">
    <w:name w:val="A8654C1B87A34A538DFCBCFC3C35F06A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2">
    <w:name w:val="9979405A25FA4A5BAD229651593420D9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2">
    <w:name w:val="370331E42E664174A8A1072B90285FFC12"/>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2">
    <w:name w:val="10C454ADD880473585C6EE8CC222DDA2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2">
    <w:name w:val="B8ADC95CC4AC4BD7B0F61E7BC39F5D91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2">
    <w:name w:val="EDEE55046B0A4430934422EAAF89CF2F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2">
    <w:name w:val="02EC5AED5633485F806E0CD61CDCE355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2">
    <w:name w:val="2C24FCB4517D4BBCB470086466A4459F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9">
    <w:name w:val="00E770A9ED1C4B6E8E74EE6693787ACB9"/>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4">
    <w:name w:val="E5EFC4804F3145BE9A72F3D83CC61E68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7">
    <w:name w:val="A70F5D5C0A2A40C0B7E5BF49F232CAB0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8E2B165077413598EFC8ACE211319A2">
    <w:name w:val="7B8E2B165077413598EFC8ACE211319A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5">
    <w:name w:val="E7637EC2816F4D0CA68E35C845B37033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8">
    <w:name w:val="1879A3414F9D43EF8AE3C9D592AD67EF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4">
    <w:name w:val="B9FEB6D352414C8797B29E1DB9929A21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4">
    <w:name w:val="E6CAF23C01174BB4B0EAE30950672CD2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3">
    <w:name w:val="0D79C4CB19CC4AEF818A08C6A10D0D81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3">
    <w:name w:val="622962A292504533935356B6F2469948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3">
    <w:name w:val="A8654C1B87A34A538DFCBCFC3C35F06A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3">
    <w:name w:val="9979405A25FA4A5BAD229651593420D9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3">
    <w:name w:val="370331E42E664174A8A1072B90285FFC13"/>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3">
    <w:name w:val="10C454ADD880473585C6EE8CC222DDA2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3">
    <w:name w:val="B8ADC95CC4AC4BD7B0F61E7BC39F5D91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3">
    <w:name w:val="EDEE55046B0A4430934422EAAF89CF2F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3">
    <w:name w:val="02EC5AED5633485F806E0CD61CDCE355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3">
    <w:name w:val="2C24FCB4517D4BBCB470086466A4459F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10">
    <w:name w:val="00E770A9ED1C4B6E8E74EE6693787ACB10"/>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5">
    <w:name w:val="E5EFC4804F3145BE9A72F3D83CC61E68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65041F500845D5B03AFEE934D73416">
    <w:name w:val="3465041F500845D5B03AFEE934D73416"/>
    <w:rsid w:val="002F34AF"/>
    <w:pPr>
      <w:spacing w:after="160" w:line="259" w:lineRule="auto"/>
    </w:pPr>
  </w:style>
  <w:style w:type="paragraph" w:customStyle="1" w:styleId="A70F5D5C0A2A40C0B7E5BF49F232CAB018">
    <w:name w:val="A70F5D5C0A2A40C0B7E5BF49F232CAB0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4AF"/>
    <w:rPr>
      <w:color w:val="0563C1" w:themeColor="hyperlink"/>
      <w:u w:val="single"/>
    </w:rPr>
  </w:style>
  <w:style w:type="paragraph" w:customStyle="1" w:styleId="7B8E2B165077413598EFC8ACE211319A3">
    <w:name w:val="7B8E2B165077413598EFC8ACE211319A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65041F500845D5B03AFEE934D734161">
    <w:name w:val="3465041F500845D5B03AFEE934D73416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6">
    <w:name w:val="E7637EC2816F4D0CA68E35C845B37033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9">
    <w:name w:val="1879A3414F9D43EF8AE3C9D592AD67EF19"/>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5">
    <w:name w:val="B9FEB6D352414C8797B29E1DB9929A21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5">
    <w:name w:val="E6CAF23C01174BB4B0EAE30950672CD2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4">
    <w:name w:val="0D79C4CB19CC4AEF818A08C6A10D0D81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4">
    <w:name w:val="622962A292504533935356B6F2469948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4">
    <w:name w:val="A8654C1B87A34A538DFCBCFC3C35F06A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4">
    <w:name w:val="9979405A25FA4A5BAD229651593420D9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4">
    <w:name w:val="370331E42E664174A8A1072B90285FFC14"/>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4">
    <w:name w:val="10C454ADD880473585C6EE8CC222DDA2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4">
    <w:name w:val="B8ADC95CC4AC4BD7B0F61E7BC39F5D91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4">
    <w:name w:val="EDEE55046B0A4430934422EAAF89CF2F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4">
    <w:name w:val="02EC5AED5633485F806E0CD61CDCE355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4">
    <w:name w:val="2C24FCB4517D4BBCB470086466A4459F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11">
    <w:name w:val="00E770A9ED1C4B6E8E74EE6693787ACB1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6">
    <w:name w:val="E5EFC4804F3145BE9A72F3D83CC61E68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9">
    <w:name w:val="A70F5D5C0A2A40C0B7E5BF49F232CAB019"/>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8E2B165077413598EFC8ACE211319A4">
    <w:name w:val="7B8E2B165077413598EFC8ACE211319A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65041F500845D5B03AFEE934D734162">
    <w:name w:val="3465041F500845D5B03AFEE934D73416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7">
    <w:name w:val="E7637EC2816F4D0CA68E35C845B37033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20">
    <w:name w:val="1879A3414F9D43EF8AE3C9D592AD67EF20"/>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6">
    <w:name w:val="B9FEB6D352414C8797B29E1DB9929A21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6">
    <w:name w:val="E6CAF23C01174BB4B0EAE30950672CD2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5">
    <w:name w:val="0D79C4CB19CC4AEF818A08C6A10D0D81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5">
    <w:name w:val="622962A292504533935356B6F2469948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5">
    <w:name w:val="A8654C1B87A34A538DFCBCFC3C35F06A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5">
    <w:name w:val="9979405A25FA4A5BAD229651593420D9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5">
    <w:name w:val="370331E42E664174A8A1072B90285FFC15"/>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5">
    <w:name w:val="10C454ADD880473585C6EE8CC222DDA2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5">
    <w:name w:val="B8ADC95CC4AC4BD7B0F61E7BC39F5D91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5">
    <w:name w:val="EDEE55046B0A4430934422EAAF89CF2F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5">
    <w:name w:val="02EC5AED5633485F806E0CD61CDCE355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5">
    <w:name w:val="2C24FCB4517D4BBCB470086466A4459F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12">
    <w:name w:val="00E770A9ED1C4B6E8E74EE6693787ACB1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7">
    <w:name w:val="E5EFC4804F3145BE9A72F3D83CC61E68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20">
    <w:name w:val="A70F5D5C0A2A40C0B7E5BF49F232CAB020"/>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8E2B165077413598EFC8ACE211319A5">
    <w:name w:val="7B8E2B165077413598EFC8ACE211319A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65041F500845D5B03AFEE934D734163">
    <w:name w:val="3465041F500845D5B03AFEE934D73416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8">
    <w:name w:val="E7637EC2816F4D0CA68E35C845B37033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21">
    <w:name w:val="1879A3414F9D43EF8AE3C9D592AD67EF2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7">
    <w:name w:val="B9FEB6D352414C8797B29E1DB9929A21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7">
    <w:name w:val="E6CAF23C01174BB4B0EAE30950672CD2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6">
    <w:name w:val="0D79C4CB19CC4AEF818A08C6A10D0D81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6">
    <w:name w:val="622962A292504533935356B6F2469948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6">
    <w:name w:val="A8654C1B87A34A538DFCBCFC3C35F06A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6">
    <w:name w:val="9979405A25FA4A5BAD229651593420D9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6">
    <w:name w:val="370331E42E664174A8A1072B90285FFC16"/>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6">
    <w:name w:val="10C454ADD880473585C6EE8CC222DDA2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6">
    <w:name w:val="02EC5AED5633485F806E0CD61CDCE355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6">
    <w:name w:val="2C24FCB4517D4BBCB470086466A4459F1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13">
    <w:name w:val="00E770A9ED1C4B6E8E74EE6693787ACB1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8">
    <w:name w:val="E5EFC4804F3145BE9A72F3D83CC61E68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21">
    <w:name w:val="A70F5D5C0A2A40C0B7E5BF49F232CAB021"/>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8E2B165077413598EFC8ACE211319A6">
    <w:name w:val="7B8E2B165077413598EFC8ACE211319A6"/>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05DDB019CF422BA119805AF5DFD862">
    <w:name w:val="EF05DDB019CF422BA119805AF5DFD86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65041F500845D5B03AFEE934D734164">
    <w:name w:val="3465041F500845D5B03AFEE934D73416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19">
    <w:name w:val="E7637EC2816F4D0CA68E35C845B3703319"/>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22">
    <w:name w:val="1879A3414F9D43EF8AE3C9D592AD67EF2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8">
    <w:name w:val="B9FEB6D352414C8797B29E1DB9929A21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8">
    <w:name w:val="E6CAF23C01174BB4B0EAE30950672CD2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7">
    <w:name w:val="0D79C4CB19CC4AEF818A08C6A10D0D81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7">
    <w:name w:val="622962A292504533935356B6F2469948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7">
    <w:name w:val="A8654C1B87A34A538DFCBCFC3C35F06A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7">
    <w:name w:val="9979405A25FA4A5BAD229651593420D9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7">
    <w:name w:val="370331E42E664174A8A1072B90285FFC17"/>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7">
    <w:name w:val="10C454ADD880473585C6EE8CC222DDA2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7">
    <w:name w:val="02EC5AED5633485F806E0CD61CDCE355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7">
    <w:name w:val="2C24FCB4517D4BBCB470086466A4459F1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14">
    <w:name w:val="00E770A9ED1C4B6E8E74EE6693787ACB14"/>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9">
    <w:name w:val="E5EFC4804F3145BE9A72F3D83CC61E689"/>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22">
    <w:name w:val="A70F5D5C0A2A40C0B7E5BF49F232CAB022"/>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B8E2B165077413598EFC8ACE211319A7">
    <w:name w:val="7B8E2B165077413598EFC8ACE211319A7"/>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465041F500845D5B03AFEE934D734165">
    <w:name w:val="3465041F500845D5B03AFEE934D73416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20">
    <w:name w:val="E7637EC2816F4D0CA68E35C845B3703320"/>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23">
    <w:name w:val="1879A3414F9D43EF8AE3C9D592AD67EF23"/>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9">
    <w:name w:val="B9FEB6D352414C8797B29E1DB9929A2119"/>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9">
    <w:name w:val="E6CAF23C01174BB4B0EAE30950672CD219"/>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8">
    <w:name w:val="0D79C4CB19CC4AEF818A08C6A10D0D81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8">
    <w:name w:val="622962A292504533935356B6F2469948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8">
    <w:name w:val="A8654C1B87A34A538DFCBCFC3C35F06A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8">
    <w:name w:val="9979405A25FA4A5BAD229651593420D9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8">
    <w:name w:val="370331E42E664174A8A1072B90285FFC18"/>
    <w:rsid w:val="002F34A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8">
    <w:name w:val="10C454ADD880473585C6EE8CC222DDA2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8">
    <w:name w:val="02EC5AED5633485F806E0CD61CDCE355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8">
    <w:name w:val="2C24FCB4517D4BBCB470086466A4459F18"/>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0E770A9ED1C4B6E8E74EE6693787ACB15">
    <w:name w:val="00E770A9ED1C4B6E8E74EE6693787ACB15"/>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5EFC4804F3145BE9A72F3D83CC61E6810">
    <w:name w:val="E5EFC4804F3145BE9A72F3D83CC61E6810"/>
    <w:rsid w:val="002F34A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FBBE-53F7-4C99-8082-BFE79667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Entry form</Template>
  <TotalTime>0</TotalTime>
  <Pages>8</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Shireen</cp:lastModifiedBy>
  <cp:revision>2</cp:revision>
  <cp:lastPrinted>2017-05-09T13:02:00Z</cp:lastPrinted>
  <dcterms:created xsi:type="dcterms:W3CDTF">2019-11-13T05:19:00Z</dcterms:created>
  <dcterms:modified xsi:type="dcterms:W3CDTF">2019-11-13T05:19:00Z</dcterms:modified>
</cp:coreProperties>
</file>