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54" w:rsidRPr="00D11751" w:rsidRDefault="00451C54" w:rsidP="00D11751">
      <w:pPr>
        <w:spacing w:line="276" w:lineRule="auto"/>
        <w:jc w:val="both"/>
        <w:rPr>
          <w:rFonts w:asciiTheme="majorBidi" w:hAnsiTheme="majorBidi" w:cstheme="majorBidi"/>
          <w:bCs/>
          <w:iCs/>
          <w:lang w:val="en-GB"/>
        </w:rPr>
      </w:pPr>
    </w:p>
    <w:p w:rsidR="008F3226" w:rsidRPr="00873E26" w:rsidRDefault="00675E23" w:rsidP="00ED276D">
      <w:pPr>
        <w:jc w:val="center"/>
        <w:rPr>
          <w:rFonts w:ascii="Adobe Garamond Pro" w:hAnsi="Adobe Garamond Pro" w:cstheme="majorBidi"/>
          <w:b/>
          <w:iCs/>
          <w:sz w:val="32"/>
          <w:szCs w:val="32"/>
          <w:lang w:val="en-GB"/>
        </w:rPr>
      </w:pPr>
      <w:r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ICCROM –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Sharjah </w:t>
      </w:r>
    </w:p>
    <w:p w:rsidR="00675E23" w:rsidRPr="00873E26" w:rsidRDefault="008B5504" w:rsidP="00ED276D">
      <w:pPr>
        <w:jc w:val="center"/>
        <w:rPr>
          <w:rFonts w:ascii="Adobe Garamond Pro" w:hAnsi="Adobe Garamond Pro" w:cstheme="majorBidi"/>
          <w:b/>
          <w:iCs/>
          <w:sz w:val="32"/>
          <w:szCs w:val="32"/>
          <w:lang w:val="en-GB"/>
        </w:rPr>
      </w:pPr>
      <w:r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Award</w:t>
      </w:r>
      <w:r w:rsidR="008F32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for</w:t>
      </w:r>
      <w:r w:rsidR="00E849A0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Good Practices </w:t>
      </w:r>
      <w:r w:rsid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in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1D4C5B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Cultural </w:t>
      </w:r>
      <w:r w:rsidR="001D625B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Heritage </w:t>
      </w:r>
      <w:r w:rsidR="00675E23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Conservation</w:t>
      </w:r>
      <w:r w:rsidR="00CE5272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and Management </w:t>
      </w:r>
      <w:r w:rsidR="00CE5272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in the Arab Region</w:t>
      </w:r>
    </w:p>
    <w:sdt>
      <w:sdtPr>
        <w:id w:val="223259142"/>
        <w:lock w:val="sdtContentLocked"/>
        <w:placeholder>
          <w:docPart w:val="96085BF1C5D34960A19BF2493EAEE02F"/>
        </w:placeholder>
        <w:showingPlcHdr/>
      </w:sdtPr>
      <w:sdtEndPr/>
      <w:sdtContent>
        <w:p w:rsidR="004D219A" w:rsidRPr="004D219A" w:rsidRDefault="00C1212C" w:rsidP="00C1212C">
          <w:pPr>
            <w:pStyle w:val="Heading1"/>
            <w:jc w:val="center"/>
          </w:pPr>
          <w:r>
            <w:t>Supporting Letters</w:t>
          </w:r>
        </w:p>
      </w:sdtContent>
    </w:sdt>
    <w:sdt>
      <w:sdtPr>
        <w:rPr>
          <w:color w:val="000000"/>
        </w:rPr>
        <w:id w:val="-1677723479"/>
        <w:lock w:val="sdtContentLocked"/>
        <w:placeholder>
          <w:docPart w:val="0FDFEA4F90834F8EA5A45A79A373B922"/>
        </w:placeholder>
      </w:sdtPr>
      <w:sdtEndPr/>
      <w:sdtContent>
        <w:p w:rsidR="00E849A0" w:rsidRDefault="00C60EB4" w:rsidP="00C60EB4">
          <w:pPr>
            <w:widowControl/>
            <w:autoSpaceDE/>
            <w:autoSpaceDN/>
            <w:adjustRightInd/>
            <w:spacing w:before="100" w:beforeAutospacing="1" w:after="100" w:afterAutospacing="1"/>
            <w:rPr>
              <w:color w:val="000000"/>
            </w:rPr>
          </w:pPr>
          <w:r w:rsidRPr="00C60EB4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  <w:t>Owner’s Consent (in case different from the submitter)</w:t>
          </w:r>
        </w:p>
      </w:sdtContent>
    </w:sdt>
    <w:sdt>
      <w:sdtPr>
        <w:id w:val="919373450"/>
        <w:lock w:val="sdtContentLocked"/>
        <w:placeholder>
          <w:docPart w:val="BBFADED9A1A44421819DBE176A4CC933"/>
        </w:placeholder>
        <w:showingPlcHdr/>
      </w:sdtPr>
      <w:sdtEndPr/>
      <w:sdtContent>
        <w:p w:rsidR="008A1467" w:rsidRPr="008A1467" w:rsidRDefault="00C60EB4" w:rsidP="00C60EB4">
          <w:pPr>
            <w:pStyle w:val="Heading2"/>
          </w:pPr>
          <w:r>
            <w:t>Name of owner (individual/ firm)</w:t>
          </w:r>
        </w:p>
      </w:sdtContent>
    </w:sdt>
    <w:sdt>
      <w:sdtPr>
        <w:id w:val="1255397752"/>
        <w:lock w:val="sdtLocked"/>
        <w:placeholder>
          <w:docPart w:val="884B8DC6EFD840D9B9921B8E017F173A"/>
        </w:placeholder>
        <w:showingPlcHdr/>
        <w:text/>
      </w:sdtPr>
      <w:sdtEndPr/>
      <w:sdtContent>
        <w:p w:rsidR="008A1467" w:rsidRPr="008A1467" w:rsidRDefault="006D6119" w:rsidP="006D6119"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p w:rsidR="00ED276D" w:rsidRPr="00C60EB4" w:rsidRDefault="00C1212C" w:rsidP="00C60EB4">
      <w:sdt>
        <w:sdtPr>
          <w:id w:val="-1429110711"/>
          <w:lock w:val="contentLocked"/>
          <w:placeholder>
            <w:docPart w:val="9AECDB427E244FF48615AFE5E24ED2A3"/>
          </w:placeholder>
          <w:showingPlcHdr/>
          <w:text/>
        </w:sdtPr>
        <w:sdtContent>
          <w:r>
            <w:t>Date</w:t>
          </w:r>
        </w:sdtContent>
      </w:sdt>
      <w:r>
        <w:t xml:space="preserve">         </w:t>
      </w:r>
      <w:sdt>
        <w:sdtPr>
          <w:id w:val="-992016746"/>
          <w:placeholder>
            <w:docPart w:val="E1F189996B614BB789FAFCF8A327E3F6"/>
          </w:placeholder>
          <w:showingPlcHdr/>
          <w:text/>
        </w:sdtPr>
        <w:sdtContent>
          <w:r w:rsidRPr="0041011A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rPr>
          <w:color w:val="000000"/>
        </w:rPr>
        <w:id w:val="-1077282405"/>
        <w:lock w:val="contentLocked"/>
        <w:placeholder>
          <w:docPart w:val="0F8CCB38C0CA4B70AE4D7C9D856F9EAB"/>
        </w:placeholder>
      </w:sdtPr>
      <w:sdtContent>
        <w:p w:rsidR="00C60EB4" w:rsidRDefault="00C60EB4" w:rsidP="00C60EB4">
          <w:pPr>
            <w:widowControl/>
            <w:autoSpaceDE/>
            <w:autoSpaceDN/>
            <w:adjustRightInd/>
            <w:spacing w:before="100" w:beforeAutospacing="1" w:after="100" w:afterAutospacing="1"/>
            <w:rPr>
              <w:color w:val="000000"/>
            </w:rPr>
          </w:pPr>
          <w:r w:rsidRPr="00C60EB4">
            <w:rPr>
              <w:color w:val="000000"/>
            </w:rPr>
            <w:t>Please upload printed and signed copy of the letter of consent from the owner on off</w:t>
          </w:r>
          <w:r>
            <w:rPr>
              <w:color w:val="000000"/>
            </w:rPr>
            <w:t>icial letterhead with stamp (Jpeg</w:t>
          </w:r>
          <w:r w:rsidRPr="00C60EB4">
            <w:rPr>
              <w:color w:val="000000"/>
            </w:rPr>
            <w:t xml:space="preserve"> format)</w:t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8936627"/>
        <w:showingPlcHdr/>
        <w:picture/>
      </w:sdtPr>
      <w:sdtContent>
        <w:p w:rsidR="00C60EB4" w:rsidRDefault="00C60EB4" w:rsidP="00C80EB8">
          <w:pPr>
            <w:pStyle w:val="Heading2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4"/>
              <w:szCs w:val="24"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60EB4" w:rsidRDefault="00C60EB4" w:rsidP="00C80EB8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sdt>
      <w:sdtPr>
        <w:rPr>
          <w:color w:val="000000"/>
        </w:rPr>
        <w:id w:val="-1151663165"/>
        <w:lock w:val="contentLocked"/>
        <w:placeholder>
          <w:docPart w:val="85836C839C1B44B28C844D18205DD14D"/>
        </w:placeholder>
      </w:sdtPr>
      <w:sdtContent>
        <w:p w:rsidR="00C60EB4" w:rsidRDefault="00C60EB4" w:rsidP="00C60EB4">
          <w:pPr>
            <w:widowControl/>
            <w:autoSpaceDE/>
            <w:autoSpaceDN/>
            <w:adjustRightInd/>
            <w:spacing w:before="100" w:beforeAutospacing="1" w:after="100" w:afterAutospacing="1"/>
            <w:rPr>
              <w:color w:val="000000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  <w:t>Letter OF Support</w:t>
          </w:r>
          <w:r w:rsidRPr="00C60EB4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  <w:t xml:space="preserve"> (from the professional consultant of the project - if applicable)</w:t>
          </w:r>
        </w:p>
      </w:sdtContent>
    </w:sdt>
    <w:sdt>
      <w:sdtPr>
        <w:id w:val="-1566485255"/>
        <w:lock w:val="contentLocked"/>
        <w:placeholder>
          <w:docPart w:val="D6EE1F3A20234065B9D00A845CA9E445"/>
        </w:placeholder>
        <w:showingPlcHdr/>
      </w:sdtPr>
      <w:sdtContent>
        <w:p w:rsidR="00C60EB4" w:rsidRPr="008A1467" w:rsidRDefault="00C60EB4" w:rsidP="00C60EB4">
          <w:pPr>
            <w:pStyle w:val="Heading2"/>
          </w:pPr>
          <w:r>
            <w:t>Name of Professional Consultant</w:t>
          </w:r>
        </w:p>
      </w:sdtContent>
    </w:sdt>
    <w:sdt>
      <w:sdtPr>
        <w:id w:val="421227822"/>
        <w:placeholder>
          <w:docPart w:val="E50D56C1E5764990AC9B8047CB58D766"/>
        </w:placeholder>
        <w:showingPlcHdr/>
        <w:text/>
      </w:sdtPr>
      <w:sdtContent>
        <w:p w:rsidR="00C60EB4" w:rsidRPr="008A1467" w:rsidRDefault="00C60EB4" w:rsidP="00C60EB4"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p w:rsidR="00C60EB4" w:rsidRPr="00C60EB4" w:rsidRDefault="00C60EB4" w:rsidP="00C60EB4">
      <w:sdt>
        <w:sdtPr>
          <w:id w:val="-720133372"/>
          <w:lock w:val="contentLocked"/>
          <w:placeholder>
            <w:docPart w:val="0A424A0AD87B4BA2932A6B1AEBB2FBD8"/>
          </w:placeholder>
          <w:showingPlcHdr/>
          <w:text/>
        </w:sdtPr>
        <w:sdtContent>
          <w:r>
            <w:t>Date</w:t>
          </w:r>
        </w:sdtContent>
      </w:sdt>
      <w:r>
        <w:t xml:space="preserve">         </w:t>
      </w:r>
      <w:sdt>
        <w:sdtPr>
          <w:id w:val="644474715"/>
          <w:placeholder>
            <w:docPart w:val="641F41ABD42B4D6195AFA975B2E7C58C"/>
          </w:placeholder>
          <w:showingPlcHdr/>
          <w:text/>
        </w:sdtPr>
        <w:sdtContent>
          <w:r w:rsidRPr="0041011A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rPr>
          <w:color w:val="000000"/>
        </w:rPr>
        <w:id w:val="-216119624"/>
        <w:lock w:val="contentLocked"/>
        <w:placeholder>
          <w:docPart w:val="257D2AA6D1164124BE72E8E5C466E17F"/>
        </w:placeholder>
      </w:sdtPr>
      <w:sdtContent>
        <w:p w:rsidR="00C60EB4" w:rsidRDefault="00C60EB4" w:rsidP="00C60EB4">
          <w:pPr>
            <w:widowControl/>
            <w:autoSpaceDE/>
            <w:autoSpaceDN/>
            <w:adjustRightInd/>
            <w:spacing w:before="100" w:beforeAutospacing="1" w:after="100" w:afterAutospacing="1"/>
            <w:rPr>
              <w:color w:val="000000"/>
            </w:rPr>
          </w:pPr>
          <w:r w:rsidRPr="00C60EB4">
            <w:rPr>
              <w:color w:val="000000"/>
            </w:rPr>
            <w:t>Please upload printed and signed copy of the letter of support from the professional consultant of the project on official letterhead with stamp (</w:t>
          </w:r>
          <w:r>
            <w:rPr>
              <w:color w:val="000000"/>
            </w:rPr>
            <w:t xml:space="preserve">Jpeg </w:t>
          </w:r>
          <w:r w:rsidRPr="00C60EB4">
            <w:rPr>
              <w:color w:val="000000"/>
            </w:rPr>
            <w:t>format)</w:t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194960116"/>
        <w:showingPlcHdr/>
        <w:picture/>
      </w:sdtPr>
      <w:sdtContent>
        <w:p w:rsidR="00C60EB4" w:rsidRDefault="00C60EB4" w:rsidP="00C60EB4">
          <w:pPr>
            <w:pStyle w:val="Heading2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4"/>
              <w:szCs w:val="24"/>
            </w:rPr>
            <w:drawing>
              <wp:inline distT="0" distB="0" distL="0" distR="0" wp14:anchorId="79AA1630" wp14:editId="0D2219D7">
                <wp:extent cx="1905000" cy="1905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60EB4" w:rsidRDefault="00C60EB4" w:rsidP="00C80EB8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C60EB4" w:rsidRDefault="00C60EB4" w:rsidP="00C80EB8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bookmarkStart w:id="0" w:name="_GoBack" w:displacedByCustomXml="next"/>
    <w:bookmarkEnd w:id="0" w:displacedByCustomXml="next"/>
    <w:sdt>
      <w:sdtPr>
        <w:id w:val="-1458477764"/>
        <w:lock w:val="sdtContentLocked"/>
        <w:placeholder>
          <w:docPart w:val="C0C63E9C50324F4A90DC1C7BBDD6EFF2"/>
        </w:placeholder>
        <w:showingPlcHdr/>
      </w:sdtPr>
      <w:sdtEndPr/>
      <w:sdtContent>
        <w:p w:rsidR="00C51E30" w:rsidRDefault="00A913C5" w:rsidP="00A913C5">
          <w:pPr>
            <w:pStyle w:val="Heading2"/>
          </w:pPr>
          <w:r>
            <w:rPr>
              <w:rStyle w:val="PlaceholderText"/>
              <w:color w:val="4F81BD" w:themeColor="accent1"/>
            </w:rPr>
            <w:t>Date of Submission</w:t>
          </w:r>
          <w:r w:rsidR="00C51E30">
            <w:rPr>
              <w:rStyle w:val="PlaceholderText"/>
              <w:color w:val="4F81BD" w:themeColor="accent1"/>
            </w:rPr>
            <w:t xml:space="preserve"> </w:t>
          </w:r>
        </w:p>
      </w:sdtContent>
    </w:sdt>
    <w:p w:rsidR="00C51E30" w:rsidRDefault="00D46AB5" w:rsidP="003322FC">
      <w:sdt>
        <w:sdtPr>
          <w:id w:val="855159740"/>
          <w:lock w:val="sdtContentLocked"/>
          <w:placeholder>
            <w:docPart w:val="67570A57F5B74686BC70169E81FC2B50"/>
          </w:placeholder>
          <w:showingPlcHdr/>
          <w:text/>
        </w:sdtPr>
        <w:sdtEndPr/>
        <w:sdtContent>
          <w:r w:rsidR="00C51E30">
            <w:t>Date</w:t>
          </w:r>
        </w:sdtContent>
      </w:sdt>
      <w:r w:rsidR="00C51E30">
        <w:t xml:space="preserve">         </w:t>
      </w:r>
      <w:sdt>
        <w:sdtPr>
          <w:id w:val="120650391"/>
          <w:lock w:val="sdtLocked"/>
          <w:placeholder>
            <w:docPart w:val="796BBB403A3644F08D8D6D345340289D"/>
          </w:placeholder>
          <w:showingPlcHdr/>
          <w:text/>
        </w:sdtPr>
        <w:sdtEndPr/>
        <w:sdtContent>
          <w:r w:rsidR="003322FC" w:rsidRPr="0041011A">
            <w:rPr>
              <w:rStyle w:val="PlaceholderText"/>
              <w:rFonts w:eastAsiaTheme="minorEastAsia"/>
            </w:rPr>
            <w:t>Click here to enter text.</w:t>
          </w:r>
        </w:sdtContent>
      </w:sdt>
    </w:p>
    <w:p w:rsidR="00C51E30" w:rsidRDefault="00C51E30" w:rsidP="00C51E30"/>
    <w:p w:rsidR="00C51E30" w:rsidRDefault="00C51E30" w:rsidP="00C51E30"/>
    <w:p w:rsidR="00C51E30" w:rsidRDefault="00C51E30" w:rsidP="00C51E30"/>
    <w:p w:rsidR="00C51E30" w:rsidRDefault="00C51E30" w:rsidP="00C51E30"/>
    <w:p w:rsidR="00C51E30" w:rsidRDefault="00C51E30" w:rsidP="00C51E30">
      <w:r>
        <w:t xml:space="preserve">                  </w:t>
      </w:r>
    </w:p>
    <w:p w:rsidR="00C51E30" w:rsidRPr="00C51E30" w:rsidRDefault="00C51E30" w:rsidP="00C51E30"/>
    <w:p w:rsidR="00C51E30" w:rsidRDefault="00C51E30" w:rsidP="008C62BC"/>
    <w:p w:rsidR="002B5F2A" w:rsidRPr="00D307E5" w:rsidRDefault="002B5F2A" w:rsidP="00D31ACA"/>
    <w:p w:rsidR="00D31ACA" w:rsidRPr="00D307E5" w:rsidRDefault="00D31ACA" w:rsidP="009E1D1A"/>
    <w:p w:rsidR="009E1D1A" w:rsidRPr="00D307E5" w:rsidRDefault="009E1D1A" w:rsidP="006475F2"/>
    <w:p w:rsidR="00F730EE" w:rsidRPr="00D307E5" w:rsidRDefault="00F730EE" w:rsidP="00F730EE"/>
    <w:sectPr w:rsidR="00F730EE" w:rsidRPr="00D307E5" w:rsidSect="00ED276D">
      <w:headerReference w:type="default" r:id="rId9"/>
      <w:footerReference w:type="even" r:id="rId10"/>
      <w:footerReference w:type="default" r:id="rId11"/>
      <w:pgSz w:w="11900" w:h="16840"/>
      <w:pgMar w:top="1440" w:right="101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B5" w:rsidRDefault="00D46AB5" w:rsidP="0071499F">
      <w:r>
        <w:separator/>
      </w:r>
    </w:p>
  </w:endnote>
  <w:endnote w:type="continuationSeparator" w:id="0">
    <w:p w:rsidR="00D46AB5" w:rsidRDefault="00D46AB5" w:rsidP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3A4" w:rsidRDefault="00CA53A4" w:rsidP="00714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EB4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3A4" w:rsidRDefault="00CA53A4" w:rsidP="00714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B5" w:rsidRDefault="00D46AB5" w:rsidP="0071499F">
      <w:r>
        <w:separator/>
      </w:r>
    </w:p>
  </w:footnote>
  <w:footnote w:type="continuationSeparator" w:id="0">
    <w:p w:rsidR="00D46AB5" w:rsidRDefault="00D46AB5" w:rsidP="0071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6D" w:rsidRDefault="00873E26" w:rsidP="00ED276D">
    <w:pPr>
      <w:tabs>
        <w:tab w:val="left" w:pos="7665"/>
      </w:tabs>
      <w:spacing w:line="276" w:lineRule="auto"/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</w:pPr>
    <w:r w:rsidRPr="00873E26">
      <w:rPr>
        <w:rFonts w:ascii="Adobe Garamond Pro" w:hAnsi="Adobe Garamond Pro" w:cstheme="minorBidi"/>
        <w:bCs/>
        <w:i/>
        <w:noProof/>
        <w:color w:val="BFBFBF" w:themeColor="background1" w:themeShade="BF"/>
      </w:rPr>
      <w:drawing>
        <wp:anchor distT="0" distB="0" distL="114300" distR="114300" simplePos="0" relativeHeight="251661312" behindDoc="0" locked="0" layoutInCell="1" allowOverlap="1" wp14:anchorId="5F029D17" wp14:editId="02515353">
          <wp:simplePos x="0" y="0"/>
          <wp:positionH relativeFrom="column">
            <wp:posOffset>4638675</wp:posOffset>
          </wp:positionH>
          <wp:positionV relativeFrom="paragraph">
            <wp:posOffset>-281940</wp:posOffset>
          </wp:positionV>
          <wp:extent cx="740664" cy="740664"/>
          <wp:effectExtent l="0" t="0" r="2540" b="2540"/>
          <wp:wrapSquare wrapText="bothSides"/>
          <wp:docPr id="3" name="Picture 3" descr="C:\Users\s.shireen\Documents\2019\Award 2019\Logo\Award 2019 Logo Final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ocuments\2019\Award 2019\Logo\Award 2019 Logo Final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E26">
      <w:rPr>
        <w:rFonts w:ascii="Adobe Garamond Pro" w:hAnsi="Adobe Garamond Pro" w:cstheme="minorBidi"/>
        <w:bCs/>
        <w:iCs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54144" behindDoc="0" locked="0" layoutInCell="1" allowOverlap="1" wp14:anchorId="73B2431A" wp14:editId="18C52AAB">
          <wp:simplePos x="0" y="0"/>
          <wp:positionH relativeFrom="column">
            <wp:posOffset>5248275</wp:posOffset>
          </wp:positionH>
          <wp:positionV relativeFrom="paragraph">
            <wp:posOffset>-183515</wp:posOffset>
          </wp:positionV>
          <wp:extent cx="1338580" cy="640080"/>
          <wp:effectExtent l="0" t="0" r="0" b="7620"/>
          <wp:wrapSquare wrapText="bothSides"/>
          <wp:docPr id="4" name="Picture 4" descr="C:\Users\s.shireen\Desktop\thumbnail_ICCROM-Sharjah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esktop\thumbnail_ICCROM-Sharjah 20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E26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>ICCROM – Sh</w:t>
    </w:r>
    <w:r w:rsidR="00ED276D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 xml:space="preserve">arjah Award for Good Practices </w:t>
    </w:r>
  </w:p>
  <w:p w:rsidR="00873E26" w:rsidRPr="00ED276D" w:rsidRDefault="00873E26" w:rsidP="00ED276D">
    <w:pPr>
      <w:tabs>
        <w:tab w:val="left" w:pos="7665"/>
      </w:tabs>
      <w:spacing w:line="276" w:lineRule="auto"/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</w:rPr>
    </w:pPr>
    <w:r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>in</w:t>
    </w:r>
    <w:r w:rsidRPr="00873E26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 xml:space="preserve"> Cultural Heritage Conservation and Management in the Arab Region</w:t>
    </w:r>
  </w:p>
  <w:p w:rsidR="00D11751" w:rsidRDefault="00D1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870"/>
    <w:multiLevelType w:val="hybridMultilevel"/>
    <w:tmpl w:val="51AA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8FA"/>
    <w:multiLevelType w:val="hybridMultilevel"/>
    <w:tmpl w:val="0CD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6D2"/>
    <w:multiLevelType w:val="hybridMultilevel"/>
    <w:tmpl w:val="54B07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3373F5"/>
    <w:multiLevelType w:val="hybridMultilevel"/>
    <w:tmpl w:val="7F3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559"/>
    <w:multiLevelType w:val="hybridMultilevel"/>
    <w:tmpl w:val="2F0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0159"/>
    <w:multiLevelType w:val="hybridMultilevel"/>
    <w:tmpl w:val="16563D6E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11B"/>
    <w:multiLevelType w:val="hybridMultilevel"/>
    <w:tmpl w:val="39A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5BB"/>
    <w:multiLevelType w:val="hybridMultilevel"/>
    <w:tmpl w:val="3BC6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0C9C"/>
    <w:multiLevelType w:val="hybridMultilevel"/>
    <w:tmpl w:val="111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E40B7"/>
    <w:multiLevelType w:val="hybridMultilevel"/>
    <w:tmpl w:val="D334E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C7A8C"/>
    <w:multiLevelType w:val="hybridMultilevel"/>
    <w:tmpl w:val="3466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D16"/>
    <w:multiLevelType w:val="hybridMultilevel"/>
    <w:tmpl w:val="ECE0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01DA0"/>
    <w:multiLevelType w:val="hybridMultilevel"/>
    <w:tmpl w:val="971A7074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B4BFD"/>
    <w:multiLevelType w:val="hybridMultilevel"/>
    <w:tmpl w:val="E918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94184"/>
    <w:multiLevelType w:val="hybridMultilevel"/>
    <w:tmpl w:val="56A0B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402E9A"/>
    <w:multiLevelType w:val="hybridMultilevel"/>
    <w:tmpl w:val="050AB39A"/>
    <w:lvl w:ilvl="0" w:tplc="B3A2D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7414"/>
    <w:multiLevelType w:val="hybridMultilevel"/>
    <w:tmpl w:val="F516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E25F3"/>
    <w:multiLevelType w:val="hybridMultilevel"/>
    <w:tmpl w:val="437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F1357"/>
    <w:multiLevelType w:val="hybridMultilevel"/>
    <w:tmpl w:val="45EAB840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F3560"/>
    <w:multiLevelType w:val="hybridMultilevel"/>
    <w:tmpl w:val="C958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575C"/>
    <w:multiLevelType w:val="hybridMultilevel"/>
    <w:tmpl w:val="6E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442A"/>
    <w:multiLevelType w:val="hybridMultilevel"/>
    <w:tmpl w:val="9B54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61B03"/>
    <w:multiLevelType w:val="hybridMultilevel"/>
    <w:tmpl w:val="F39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2CC"/>
    <w:multiLevelType w:val="hybridMultilevel"/>
    <w:tmpl w:val="171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5642"/>
    <w:multiLevelType w:val="hybridMultilevel"/>
    <w:tmpl w:val="8B40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1EDB"/>
    <w:multiLevelType w:val="hybridMultilevel"/>
    <w:tmpl w:val="FA46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02294"/>
    <w:multiLevelType w:val="hybridMultilevel"/>
    <w:tmpl w:val="905A50D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87A8E"/>
    <w:multiLevelType w:val="hybridMultilevel"/>
    <w:tmpl w:val="FE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B46"/>
    <w:multiLevelType w:val="hybridMultilevel"/>
    <w:tmpl w:val="2E54D70C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97292D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3C9E"/>
    <w:multiLevelType w:val="hybridMultilevel"/>
    <w:tmpl w:val="9526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342875"/>
    <w:multiLevelType w:val="hybridMultilevel"/>
    <w:tmpl w:val="79B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5E3D"/>
    <w:multiLevelType w:val="hybridMultilevel"/>
    <w:tmpl w:val="44ACD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43FA"/>
    <w:multiLevelType w:val="hybridMultilevel"/>
    <w:tmpl w:val="CAD84BC4"/>
    <w:lvl w:ilvl="0" w:tplc="BCFC85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E13B1"/>
    <w:multiLevelType w:val="hybridMultilevel"/>
    <w:tmpl w:val="7C36B01C"/>
    <w:lvl w:ilvl="0" w:tplc="AD3438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D2C6FEC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1224"/>
    <w:multiLevelType w:val="hybridMultilevel"/>
    <w:tmpl w:val="8132C3F2"/>
    <w:lvl w:ilvl="0" w:tplc="AF60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0D5E"/>
    <w:multiLevelType w:val="hybridMultilevel"/>
    <w:tmpl w:val="22F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6F9"/>
    <w:multiLevelType w:val="hybridMultilevel"/>
    <w:tmpl w:val="EF4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7DE"/>
    <w:multiLevelType w:val="hybridMultilevel"/>
    <w:tmpl w:val="3746085E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6066"/>
    <w:multiLevelType w:val="hybridMultilevel"/>
    <w:tmpl w:val="D6F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D37A5"/>
    <w:multiLevelType w:val="hybridMultilevel"/>
    <w:tmpl w:val="A740E100"/>
    <w:lvl w:ilvl="0" w:tplc="EDE28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F88"/>
    <w:multiLevelType w:val="hybridMultilevel"/>
    <w:tmpl w:val="FAAC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94B5E"/>
    <w:multiLevelType w:val="hybridMultilevel"/>
    <w:tmpl w:val="2AF083A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AA"/>
    <w:multiLevelType w:val="hybridMultilevel"/>
    <w:tmpl w:val="143C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D71"/>
    <w:multiLevelType w:val="hybridMultilevel"/>
    <w:tmpl w:val="5DE473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38"/>
  </w:num>
  <w:num w:numId="5">
    <w:abstractNumId w:val="8"/>
  </w:num>
  <w:num w:numId="6">
    <w:abstractNumId w:val="36"/>
  </w:num>
  <w:num w:numId="7">
    <w:abstractNumId w:val="24"/>
  </w:num>
  <w:num w:numId="8">
    <w:abstractNumId w:val="43"/>
  </w:num>
  <w:num w:numId="9">
    <w:abstractNumId w:val="19"/>
  </w:num>
  <w:num w:numId="10">
    <w:abstractNumId w:val="25"/>
  </w:num>
  <w:num w:numId="11">
    <w:abstractNumId w:val="27"/>
  </w:num>
  <w:num w:numId="12">
    <w:abstractNumId w:val="7"/>
  </w:num>
  <w:num w:numId="13">
    <w:abstractNumId w:val="1"/>
  </w:num>
  <w:num w:numId="14">
    <w:abstractNumId w:val="23"/>
  </w:num>
  <w:num w:numId="15">
    <w:abstractNumId w:val="31"/>
  </w:num>
  <w:num w:numId="16">
    <w:abstractNumId w:val="39"/>
  </w:num>
  <w:num w:numId="17">
    <w:abstractNumId w:val="28"/>
  </w:num>
  <w:num w:numId="18">
    <w:abstractNumId w:val="33"/>
  </w:num>
  <w:num w:numId="19">
    <w:abstractNumId w:val="6"/>
  </w:num>
  <w:num w:numId="20">
    <w:abstractNumId w:val="41"/>
  </w:num>
  <w:num w:numId="21">
    <w:abstractNumId w:val="37"/>
  </w:num>
  <w:num w:numId="22">
    <w:abstractNumId w:val="20"/>
  </w:num>
  <w:num w:numId="23">
    <w:abstractNumId w:val="18"/>
  </w:num>
  <w:num w:numId="24">
    <w:abstractNumId w:val="14"/>
  </w:num>
  <w:num w:numId="25">
    <w:abstractNumId w:val="2"/>
  </w:num>
  <w:num w:numId="26">
    <w:abstractNumId w:val="29"/>
  </w:num>
  <w:num w:numId="27">
    <w:abstractNumId w:val="10"/>
  </w:num>
  <w:num w:numId="28">
    <w:abstractNumId w:val="0"/>
  </w:num>
  <w:num w:numId="29">
    <w:abstractNumId w:val="22"/>
  </w:num>
  <w:num w:numId="30">
    <w:abstractNumId w:val="40"/>
  </w:num>
  <w:num w:numId="31">
    <w:abstractNumId w:val="4"/>
  </w:num>
  <w:num w:numId="32">
    <w:abstractNumId w:val="30"/>
  </w:num>
  <w:num w:numId="33">
    <w:abstractNumId w:val="26"/>
  </w:num>
  <w:num w:numId="34">
    <w:abstractNumId w:val="16"/>
  </w:num>
  <w:num w:numId="35">
    <w:abstractNumId w:val="42"/>
  </w:num>
  <w:num w:numId="36">
    <w:abstractNumId w:val="35"/>
  </w:num>
  <w:num w:numId="37">
    <w:abstractNumId w:val="3"/>
  </w:num>
  <w:num w:numId="38">
    <w:abstractNumId w:val="13"/>
  </w:num>
  <w:num w:numId="39">
    <w:abstractNumId w:val="17"/>
  </w:num>
  <w:num w:numId="40">
    <w:abstractNumId w:val="11"/>
  </w:num>
  <w:num w:numId="41">
    <w:abstractNumId w:val="21"/>
  </w:num>
  <w:num w:numId="42">
    <w:abstractNumId w:val="5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5B"/>
    <w:rsid w:val="000013C2"/>
    <w:rsid w:val="00001D4A"/>
    <w:rsid w:val="00010401"/>
    <w:rsid w:val="00017B57"/>
    <w:rsid w:val="00030471"/>
    <w:rsid w:val="00034CD5"/>
    <w:rsid w:val="00043EAF"/>
    <w:rsid w:val="00067AA1"/>
    <w:rsid w:val="00067F5A"/>
    <w:rsid w:val="0007772F"/>
    <w:rsid w:val="000A5AAE"/>
    <w:rsid w:val="000B10CD"/>
    <w:rsid w:val="000B11C8"/>
    <w:rsid w:val="000B54C0"/>
    <w:rsid w:val="000B5F6C"/>
    <w:rsid w:val="000B71AD"/>
    <w:rsid w:val="000C2DFC"/>
    <w:rsid w:val="000C3704"/>
    <w:rsid w:val="000C441C"/>
    <w:rsid w:val="000C6BD0"/>
    <w:rsid w:val="000E64F3"/>
    <w:rsid w:val="0010431A"/>
    <w:rsid w:val="0010745B"/>
    <w:rsid w:val="00113AE1"/>
    <w:rsid w:val="001256DF"/>
    <w:rsid w:val="00132D69"/>
    <w:rsid w:val="00140FF6"/>
    <w:rsid w:val="00152189"/>
    <w:rsid w:val="00163B38"/>
    <w:rsid w:val="0017269A"/>
    <w:rsid w:val="001734FC"/>
    <w:rsid w:val="001758FA"/>
    <w:rsid w:val="001773C4"/>
    <w:rsid w:val="00185DC6"/>
    <w:rsid w:val="00186D8D"/>
    <w:rsid w:val="00192025"/>
    <w:rsid w:val="001A0B8B"/>
    <w:rsid w:val="001A5604"/>
    <w:rsid w:val="001A5F88"/>
    <w:rsid w:val="001A6736"/>
    <w:rsid w:val="001C51A9"/>
    <w:rsid w:val="001D4C5B"/>
    <w:rsid w:val="001D625B"/>
    <w:rsid w:val="001E30B2"/>
    <w:rsid w:val="001E4DA5"/>
    <w:rsid w:val="0020480F"/>
    <w:rsid w:val="0021538C"/>
    <w:rsid w:val="00222B95"/>
    <w:rsid w:val="0022791A"/>
    <w:rsid w:val="00227EF3"/>
    <w:rsid w:val="00231A77"/>
    <w:rsid w:val="002354A0"/>
    <w:rsid w:val="0024520A"/>
    <w:rsid w:val="00251686"/>
    <w:rsid w:val="00251FA5"/>
    <w:rsid w:val="0025234A"/>
    <w:rsid w:val="002626B9"/>
    <w:rsid w:val="00263A6A"/>
    <w:rsid w:val="002702C6"/>
    <w:rsid w:val="00274AAF"/>
    <w:rsid w:val="00291F25"/>
    <w:rsid w:val="00292755"/>
    <w:rsid w:val="00294512"/>
    <w:rsid w:val="00294E02"/>
    <w:rsid w:val="00295749"/>
    <w:rsid w:val="002A4C18"/>
    <w:rsid w:val="002B0A24"/>
    <w:rsid w:val="002B5F2A"/>
    <w:rsid w:val="002C50AC"/>
    <w:rsid w:val="002C5C1D"/>
    <w:rsid w:val="002D3952"/>
    <w:rsid w:val="002D6377"/>
    <w:rsid w:val="002D7366"/>
    <w:rsid w:val="002E19AB"/>
    <w:rsid w:val="002E5F74"/>
    <w:rsid w:val="002E70F5"/>
    <w:rsid w:val="002F4B1C"/>
    <w:rsid w:val="002F4E5C"/>
    <w:rsid w:val="00302CC9"/>
    <w:rsid w:val="00305068"/>
    <w:rsid w:val="00315512"/>
    <w:rsid w:val="0032284B"/>
    <w:rsid w:val="003322FC"/>
    <w:rsid w:val="00354635"/>
    <w:rsid w:val="00354684"/>
    <w:rsid w:val="00354A64"/>
    <w:rsid w:val="00362586"/>
    <w:rsid w:val="00373900"/>
    <w:rsid w:val="003739A5"/>
    <w:rsid w:val="0038498C"/>
    <w:rsid w:val="00387BDB"/>
    <w:rsid w:val="003B5011"/>
    <w:rsid w:val="003B6727"/>
    <w:rsid w:val="003B7425"/>
    <w:rsid w:val="003C0812"/>
    <w:rsid w:val="003C555B"/>
    <w:rsid w:val="003E0A4E"/>
    <w:rsid w:val="003E25AE"/>
    <w:rsid w:val="003F47AC"/>
    <w:rsid w:val="004040EE"/>
    <w:rsid w:val="00412200"/>
    <w:rsid w:val="00420F51"/>
    <w:rsid w:val="00435C36"/>
    <w:rsid w:val="00450560"/>
    <w:rsid w:val="00451C54"/>
    <w:rsid w:val="0045584F"/>
    <w:rsid w:val="00466186"/>
    <w:rsid w:val="00467FF8"/>
    <w:rsid w:val="00476110"/>
    <w:rsid w:val="00483AA9"/>
    <w:rsid w:val="00484621"/>
    <w:rsid w:val="00491E4D"/>
    <w:rsid w:val="004959AA"/>
    <w:rsid w:val="004966A6"/>
    <w:rsid w:val="00497E7C"/>
    <w:rsid w:val="004A38B2"/>
    <w:rsid w:val="004B084F"/>
    <w:rsid w:val="004B5255"/>
    <w:rsid w:val="004C1CA8"/>
    <w:rsid w:val="004C6685"/>
    <w:rsid w:val="004C7E02"/>
    <w:rsid w:val="004D219A"/>
    <w:rsid w:val="004F30D6"/>
    <w:rsid w:val="004F399D"/>
    <w:rsid w:val="004F6B73"/>
    <w:rsid w:val="004F7B15"/>
    <w:rsid w:val="00500F1E"/>
    <w:rsid w:val="00505B0D"/>
    <w:rsid w:val="0050788D"/>
    <w:rsid w:val="005101EA"/>
    <w:rsid w:val="00510D65"/>
    <w:rsid w:val="00513837"/>
    <w:rsid w:val="00520A7A"/>
    <w:rsid w:val="00523EAE"/>
    <w:rsid w:val="00524F82"/>
    <w:rsid w:val="00530296"/>
    <w:rsid w:val="00530EC0"/>
    <w:rsid w:val="005330F0"/>
    <w:rsid w:val="00537D1E"/>
    <w:rsid w:val="0054059C"/>
    <w:rsid w:val="00546F16"/>
    <w:rsid w:val="00555385"/>
    <w:rsid w:val="00561FDD"/>
    <w:rsid w:val="005668E0"/>
    <w:rsid w:val="00572BF5"/>
    <w:rsid w:val="00582FBD"/>
    <w:rsid w:val="0058394C"/>
    <w:rsid w:val="00590FD6"/>
    <w:rsid w:val="00596B01"/>
    <w:rsid w:val="005B6E59"/>
    <w:rsid w:val="005C2F93"/>
    <w:rsid w:val="005C59A4"/>
    <w:rsid w:val="005C5C58"/>
    <w:rsid w:val="005C6776"/>
    <w:rsid w:val="005E07F3"/>
    <w:rsid w:val="005F2E9A"/>
    <w:rsid w:val="005F7621"/>
    <w:rsid w:val="00612BE8"/>
    <w:rsid w:val="0061377B"/>
    <w:rsid w:val="006200B3"/>
    <w:rsid w:val="006201E4"/>
    <w:rsid w:val="006249D2"/>
    <w:rsid w:val="006254D0"/>
    <w:rsid w:val="00626115"/>
    <w:rsid w:val="00633308"/>
    <w:rsid w:val="006357D3"/>
    <w:rsid w:val="006368BE"/>
    <w:rsid w:val="00640183"/>
    <w:rsid w:val="00641BB1"/>
    <w:rsid w:val="00643911"/>
    <w:rsid w:val="006450E2"/>
    <w:rsid w:val="006475F2"/>
    <w:rsid w:val="00652031"/>
    <w:rsid w:val="006542C4"/>
    <w:rsid w:val="00655336"/>
    <w:rsid w:val="006612AA"/>
    <w:rsid w:val="00664FE1"/>
    <w:rsid w:val="00672CA6"/>
    <w:rsid w:val="00675E23"/>
    <w:rsid w:val="00675FF1"/>
    <w:rsid w:val="00694716"/>
    <w:rsid w:val="00695221"/>
    <w:rsid w:val="00695813"/>
    <w:rsid w:val="00697567"/>
    <w:rsid w:val="006B15E4"/>
    <w:rsid w:val="006B3189"/>
    <w:rsid w:val="006B634A"/>
    <w:rsid w:val="006C5C0A"/>
    <w:rsid w:val="006D6119"/>
    <w:rsid w:val="006E069D"/>
    <w:rsid w:val="006E387A"/>
    <w:rsid w:val="006E6B4D"/>
    <w:rsid w:val="006F3651"/>
    <w:rsid w:val="00701E61"/>
    <w:rsid w:val="00703384"/>
    <w:rsid w:val="0071499F"/>
    <w:rsid w:val="00714ED9"/>
    <w:rsid w:val="00737A6B"/>
    <w:rsid w:val="0074389A"/>
    <w:rsid w:val="007570FF"/>
    <w:rsid w:val="00770DD5"/>
    <w:rsid w:val="0077190D"/>
    <w:rsid w:val="0078339E"/>
    <w:rsid w:val="00791508"/>
    <w:rsid w:val="0079572D"/>
    <w:rsid w:val="007D7C90"/>
    <w:rsid w:val="007D7DE3"/>
    <w:rsid w:val="007E1CF8"/>
    <w:rsid w:val="007E322E"/>
    <w:rsid w:val="007E6C9A"/>
    <w:rsid w:val="007E76E6"/>
    <w:rsid w:val="007E7F83"/>
    <w:rsid w:val="007F505D"/>
    <w:rsid w:val="007F5995"/>
    <w:rsid w:val="007F5CFD"/>
    <w:rsid w:val="00802BA7"/>
    <w:rsid w:val="008150EE"/>
    <w:rsid w:val="00823177"/>
    <w:rsid w:val="00825FC1"/>
    <w:rsid w:val="00826948"/>
    <w:rsid w:val="008279C9"/>
    <w:rsid w:val="0083663B"/>
    <w:rsid w:val="00836CC2"/>
    <w:rsid w:val="00840E09"/>
    <w:rsid w:val="00841D76"/>
    <w:rsid w:val="00843FA3"/>
    <w:rsid w:val="0085221F"/>
    <w:rsid w:val="0085361F"/>
    <w:rsid w:val="0086003C"/>
    <w:rsid w:val="00863F7D"/>
    <w:rsid w:val="00873E26"/>
    <w:rsid w:val="00885108"/>
    <w:rsid w:val="008934AA"/>
    <w:rsid w:val="008A1467"/>
    <w:rsid w:val="008B4DE3"/>
    <w:rsid w:val="008B5504"/>
    <w:rsid w:val="008C3757"/>
    <w:rsid w:val="008C50CE"/>
    <w:rsid w:val="008C62BC"/>
    <w:rsid w:val="008D30AF"/>
    <w:rsid w:val="008E6281"/>
    <w:rsid w:val="008E6346"/>
    <w:rsid w:val="008F3226"/>
    <w:rsid w:val="00914188"/>
    <w:rsid w:val="00925646"/>
    <w:rsid w:val="00931AA0"/>
    <w:rsid w:val="00933B96"/>
    <w:rsid w:val="00941354"/>
    <w:rsid w:val="0094576B"/>
    <w:rsid w:val="00954A3A"/>
    <w:rsid w:val="00963CEF"/>
    <w:rsid w:val="0096511C"/>
    <w:rsid w:val="00981706"/>
    <w:rsid w:val="0098298A"/>
    <w:rsid w:val="009839F2"/>
    <w:rsid w:val="00984A5E"/>
    <w:rsid w:val="0098742C"/>
    <w:rsid w:val="00995856"/>
    <w:rsid w:val="009963A6"/>
    <w:rsid w:val="009A2332"/>
    <w:rsid w:val="009B728C"/>
    <w:rsid w:val="009C4E22"/>
    <w:rsid w:val="009D14F4"/>
    <w:rsid w:val="009D1E69"/>
    <w:rsid w:val="009D28DD"/>
    <w:rsid w:val="009E06C9"/>
    <w:rsid w:val="009E1D1A"/>
    <w:rsid w:val="00A00336"/>
    <w:rsid w:val="00A01250"/>
    <w:rsid w:val="00A02893"/>
    <w:rsid w:val="00A12378"/>
    <w:rsid w:val="00A15388"/>
    <w:rsid w:val="00A17F46"/>
    <w:rsid w:val="00A209F1"/>
    <w:rsid w:val="00A240A7"/>
    <w:rsid w:val="00A242DF"/>
    <w:rsid w:val="00A31D5E"/>
    <w:rsid w:val="00A3642F"/>
    <w:rsid w:val="00A46990"/>
    <w:rsid w:val="00A667F2"/>
    <w:rsid w:val="00A913C5"/>
    <w:rsid w:val="00AA19F4"/>
    <w:rsid w:val="00AC67BA"/>
    <w:rsid w:val="00AC765C"/>
    <w:rsid w:val="00AD0FA8"/>
    <w:rsid w:val="00AD51F6"/>
    <w:rsid w:val="00AE1C6B"/>
    <w:rsid w:val="00AE26CA"/>
    <w:rsid w:val="00AE41F5"/>
    <w:rsid w:val="00AE6898"/>
    <w:rsid w:val="00AF1081"/>
    <w:rsid w:val="00B039DF"/>
    <w:rsid w:val="00B046FB"/>
    <w:rsid w:val="00B4121E"/>
    <w:rsid w:val="00B47EC0"/>
    <w:rsid w:val="00B5207E"/>
    <w:rsid w:val="00B52E44"/>
    <w:rsid w:val="00B57807"/>
    <w:rsid w:val="00B6198C"/>
    <w:rsid w:val="00B70718"/>
    <w:rsid w:val="00B81E07"/>
    <w:rsid w:val="00B95AD7"/>
    <w:rsid w:val="00B97A61"/>
    <w:rsid w:val="00BA2669"/>
    <w:rsid w:val="00BA4CEF"/>
    <w:rsid w:val="00BB7E3B"/>
    <w:rsid w:val="00BC038A"/>
    <w:rsid w:val="00BD719B"/>
    <w:rsid w:val="00BE7BF4"/>
    <w:rsid w:val="00C10DEB"/>
    <w:rsid w:val="00C1212C"/>
    <w:rsid w:val="00C25A1B"/>
    <w:rsid w:val="00C361BD"/>
    <w:rsid w:val="00C43A56"/>
    <w:rsid w:val="00C45EA8"/>
    <w:rsid w:val="00C51E30"/>
    <w:rsid w:val="00C51F48"/>
    <w:rsid w:val="00C525A0"/>
    <w:rsid w:val="00C54D0A"/>
    <w:rsid w:val="00C60EB4"/>
    <w:rsid w:val="00C64587"/>
    <w:rsid w:val="00C67894"/>
    <w:rsid w:val="00C701E6"/>
    <w:rsid w:val="00C772FE"/>
    <w:rsid w:val="00C80EB8"/>
    <w:rsid w:val="00C81304"/>
    <w:rsid w:val="00C822FF"/>
    <w:rsid w:val="00C86239"/>
    <w:rsid w:val="00C95734"/>
    <w:rsid w:val="00CA2939"/>
    <w:rsid w:val="00CA53A4"/>
    <w:rsid w:val="00CB21D5"/>
    <w:rsid w:val="00CB3649"/>
    <w:rsid w:val="00CB5ACD"/>
    <w:rsid w:val="00CC1BC0"/>
    <w:rsid w:val="00CC3B9A"/>
    <w:rsid w:val="00CC74E4"/>
    <w:rsid w:val="00CD0851"/>
    <w:rsid w:val="00CE2F0C"/>
    <w:rsid w:val="00CE5272"/>
    <w:rsid w:val="00CE5411"/>
    <w:rsid w:val="00CE6186"/>
    <w:rsid w:val="00CE6FB8"/>
    <w:rsid w:val="00CE7AE4"/>
    <w:rsid w:val="00CF0711"/>
    <w:rsid w:val="00CF55F5"/>
    <w:rsid w:val="00D01707"/>
    <w:rsid w:val="00D11751"/>
    <w:rsid w:val="00D25481"/>
    <w:rsid w:val="00D2756C"/>
    <w:rsid w:val="00D304C6"/>
    <w:rsid w:val="00D307E5"/>
    <w:rsid w:val="00D31ACA"/>
    <w:rsid w:val="00D356C0"/>
    <w:rsid w:val="00D44473"/>
    <w:rsid w:val="00D46624"/>
    <w:rsid w:val="00D46AB5"/>
    <w:rsid w:val="00D56BCB"/>
    <w:rsid w:val="00D62488"/>
    <w:rsid w:val="00D75AE2"/>
    <w:rsid w:val="00D82BF5"/>
    <w:rsid w:val="00D87E71"/>
    <w:rsid w:val="00D94924"/>
    <w:rsid w:val="00DA115D"/>
    <w:rsid w:val="00DA159B"/>
    <w:rsid w:val="00DA2FE5"/>
    <w:rsid w:val="00DB0180"/>
    <w:rsid w:val="00DB29E1"/>
    <w:rsid w:val="00DC1CC2"/>
    <w:rsid w:val="00DC79E5"/>
    <w:rsid w:val="00DE13D9"/>
    <w:rsid w:val="00DE21FD"/>
    <w:rsid w:val="00DE65FC"/>
    <w:rsid w:val="00DE671E"/>
    <w:rsid w:val="00E05A7E"/>
    <w:rsid w:val="00E07D1B"/>
    <w:rsid w:val="00E124BE"/>
    <w:rsid w:val="00E14C35"/>
    <w:rsid w:val="00E31652"/>
    <w:rsid w:val="00E43435"/>
    <w:rsid w:val="00E52D06"/>
    <w:rsid w:val="00E547DF"/>
    <w:rsid w:val="00E54834"/>
    <w:rsid w:val="00E63BCE"/>
    <w:rsid w:val="00E7752A"/>
    <w:rsid w:val="00E849A0"/>
    <w:rsid w:val="00E862C3"/>
    <w:rsid w:val="00E96678"/>
    <w:rsid w:val="00EA3C60"/>
    <w:rsid w:val="00EA50D9"/>
    <w:rsid w:val="00EB43F9"/>
    <w:rsid w:val="00EB5217"/>
    <w:rsid w:val="00EC13D5"/>
    <w:rsid w:val="00EC5305"/>
    <w:rsid w:val="00ED276D"/>
    <w:rsid w:val="00ED40C9"/>
    <w:rsid w:val="00ED7F37"/>
    <w:rsid w:val="00EE0654"/>
    <w:rsid w:val="00EF2572"/>
    <w:rsid w:val="00EF6907"/>
    <w:rsid w:val="00F163F2"/>
    <w:rsid w:val="00F171DE"/>
    <w:rsid w:val="00F17DC5"/>
    <w:rsid w:val="00F22E3C"/>
    <w:rsid w:val="00F313F7"/>
    <w:rsid w:val="00F33472"/>
    <w:rsid w:val="00F45D16"/>
    <w:rsid w:val="00F47EFC"/>
    <w:rsid w:val="00F508A9"/>
    <w:rsid w:val="00F5154E"/>
    <w:rsid w:val="00F55DA8"/>
    <w:rsid w:val="00F6301D"/>
    <w:rsid w:val="00F661A6"/>
    <w:rsid w:val="00F724F4"/>
    <w:rsid w:val="00F730EE"/>
    <w:rsid w:val="00F754A4"/>
    <w:rsid w:val="00F75E41"/>
    <w:rsid w:val="00F76E3B"/>
    <w:rsid w:val="00F81DD4"/>
    <w:rsid w:val="00F81DF0"/>
    <w:rsid w:val="00F868F6"/>
    <w:rsid w:val="00FC3518"/>
    <w:rsid w:val="00FC60BE"/>
    <w:rsid w:val="00FD55CB"/>
    <w:rsid w:val="00FD79E7"/>
    <w:rsid w:val="00FD7C73"/>
    <w:rsid w:val="00FE0EC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74501"/>
  <w15:docId w15:val="{458A70D5-7E26-4EBF-815C-275DA75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1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en">
    <w:name w:val="Helen"/>
    <w:basedOn w:val="Normal"/>
    <w:autoRedefine/>
    <w:qFormat/>
    <w:rsid w:val="00F55DA8"/>
    <w:rPr>
      <w:color w:val="000000" w:themeColor="text1"/>
    </w:rPr>
  </w:style>
  <w:style w:type="paragraph" w:customStyle="1" w:styleId="Helennotes">
    <w:name w:val="Helen notes"/>
    <w:basedOn w:val="FootnoteText"/>
    <w:next w:val="FootnoteText"/>
    <w:autoRedefine/>
    <w:qFormat/>
    <w:rsid w:val="00420F51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F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F51"/>
  </w:style>
  <w:style w:type="paragraph" w:customStyle="1" w:styleId="HELEN0">
    <w:name w:val="HELEN"/>
    <w:basedOn w:val="Normal"/>
    <w:autoRedefine/>
    <w:qFormat/>
    <w:rsid w:val="00F55DA8"/>
  </w:style>
  <w:style w:type="paragraph" w:customStyle="1" w:styleId="REFheader">
    <w:name w:val="REF header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customStyle="1" w:styleId="bottomline">
    <w:name w:val="bottom line"/>
    <w:basedOn w:val="Normal"/>
    <w:qFormat/>
    <w:rsid w:val="00CE6FB8"/>
    <w:pPr>
      <w:spacing w:after="120"/>
    </w:pPr>
    <w:rPr>
      <w:rFonts w:cs="Arial"/>
      <w:sz w:val="22"/>
      <w:szCs w:val="22"/>
      <w:lang w:val="en-GB" w:eastAsia="en-GB"/>
    </w:rPr>
  </w:style>
  <w:style w:type="paragraph" w:customStyle="1" w:styleId="Header1">
    <w:name w:val="Header1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75E2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C7E02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C7E02"/>
    <w:rPr>
      <w:b/>
      <w:bCs/>
    </w:rPr>
  </w:style>
  <w:style w:type="character" w:customStyle="1" w:styleId="apple-converted-space">
    <w:name w:val="apple-converted-space"/>
    <w:basedOn w:val="DefaultParagraphFont"/>
    <w:rsid w:val="004C7E02"/>
  </w:style>
  <w:style w:type="paragraph" w:styleId="Footer">
    <w:name w:val="footer"/>
    <w:basedOn w:val="Normal"/>
    <w:link w:val="FooterChar"/>
    <w:uiPriority w:val="99"/>
    <w:unhideWhenUsed/>
    <w:rsid w:val="00714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9F"/>
    <w:rPr>
      <w:rFonts w:ascii="Courier" w:eastAsia="Times New Roman" w:hAnsi="Courier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499F"/>
  </w:style>
  <w:style w:type="paragraph" w:styleId="Header">
    <w:name w:val="header"/>
    <w:basedOn w:val="Normal"/>
    <w:link w:val="HeaderChar"/>
    <w:uiPriority w:val="99"/>
    <w:unhideWhenUsed/>
    <w:rsid w:val="00D1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51"/>
    <w:rPr>
      <w:rFonts w:ascii="Courier" w:eastAsia="Times New Roman" w:hAnsi="Courier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3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14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B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50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50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Entr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085BF1C5D34960A19BF2493EAE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1D30-64D4-469C-9FEC-0FF7CF6BF78A}"/>
      </w:docPartPr>
      <w:docPartBody>
        <w:p w:rsidR="00846689" w:rsidRDefault="000C3706">
          <w:pPr>
            <w:pStyle w:val="96085BF1C5D34960A19BF2493EAEE02F"/>
          </w:pPr>
          <w:r>
            <w:t>Supporting Letters</w:t>
          </w:r>
        </w:p>
      </w:docPartBody>
    </w:docPart>
    <w:docPart>
      <w:docPartPr>
        <w:name w:val="0FDFEA4F90834F8EA5A45A79A373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989D-3EA3-42FE-ACB6-AFF22D100438}"/>
      </w:docPartPr>
      <w:docPartBody>
        <w:p w:rsidR="00846689" w:rsidRDefault="00684FC8">
          <w:pPr>
            <w:pStyle w:val="0FDFEA4F90834F8EA5A45A79A373B922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BBFADED9A1A44421819DBE176A4C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445-BF9C-482F-B843-0835FFB44208}"/>
      </w:docPartPr>
      <w:docPartBody>
        <w:p w:rsidR="00846689" w:rsidRDefault="000C3706">
          <w:pPr>
            <w:pStyle w:val="BBFADED9A1A44421819DBE176A4CC933"/>
          </w:pPr>
          <w:r>
            <w:t>Name of owner (individual/ firm)</w:t>
          </w:r>
        </w:p>
      </w:docPartBody>
    </w:docPart>
    <w:docPart>
      <w:docPartPr>
        <w:name w:val="884B8DC6EFD840D9B9921B8E017F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8CE5-F24C-4534-83CC-A6562CD3084F}"/>
      </w:docPartPr>
      <w:docPartBody>
        <w:p w:rsidR="00846689" w:rsidRDefault="000C3706" w:rsidP="000C3706">
          <w:pPr>
            <w:pStyle w:val="884B8DC6EFD840D9B9921B8E017F173A11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C0C63E9C50324F4A90DC1C7BBDD6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FC44-44EC-4E80-8F00-350B7F4CCB2C}"/>
      </w:docPartPr>
      <w:docPartBody>
        <w:p w:rsidR="000C3706" w:rsidRDefault="000C3706" w:rsidP="000C3706">
          <w:pPr>
            <w:pStyle w:val="C0C63E9C50324F4A90DC1C7BBDD6EFF23"/>
          </w:pPr>
          <w:r>
            <w:rPr>
              <w:rStyle w:val="PlaceholderText"/>
            </w:rPr>
            <w:t xml:space="preserve">Date of Submission </w:t>
          </w:r>
        </w:p>
      </w:docPartBody>
    </w:docPart>
    <w:docPart>
      <w:docPartPr>
        <w:name w:val="67570A57F5B74686BC70169E81FC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A96F-EECA-4C68-A840-CB34B9166A16}"/>
      </w:docPartPr>
      <w:docPartBody>
        <w:p w:rsidR="000C3706" w:rsidRDefault="000C3706">
          <w:r>
            <w:t>Date</w:t>
          </w:r>
        </w:p>
      </w:docPartBody>
    </w:docPart>
    <w:docPart>
      <w:docPartPr>
        <w:name w:val="796BBB403A3644F08D8D6D345340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703E-4C6A-4B8D-B5F6-5A1176A98848}"/>
      </w:docPartPr>
      <w:docPartBody>
        <w:p w:rsidR="000C3706" w:rsidRDefault="000C3706" w:rsidP="000C3706">
          <w:pPr>
            <w:pStyle w:val="796BBB403A3644F08D8D6D345340289D3"/>
          </w:pPr>
          <w:r w:rsidRPr="0041011A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9AECDB427E244FF48615AFE5E24E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5444-C999-4196-9EE4-E6C1A3434045}"/>
      </w:docPartPr>
      <w:docPartBody>
        <w:p w:rsidR="00000000" w:rsidRDefault="000C3706" w:rsidP="000C3706">
          <w:pPr>
            <w:pStyle w:val="9AECDB427E244FF48615AFE5E24ED2A3"/>
          </w:pPr>
          <w:r>
            <w:t>Date</w:t>
          </w:r>
        </w:p>
      </w:docPartBody>
    </w:docPart>
    <w:docPart>
      <w:docPartPr>
        <w:name w:val="E1F189996B614BB789FAFCF8A327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77EA-EDCF-4183-A59E-0AA1CF8F4C1E}"/>
      </w:docPartPr>
      <w:docPartBody>
        <w:p w:rsidR="00000000" w:rsidRDefault="000C3706" w:rsidP="000C3706">
          <w:pPr>
            <w:pStyle w:val="E1F189996B614BB789FAFCF8A327E3F61"/>
          </w:pPr>
          <w:r w:rsidRPr="0041011A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0F8CCB38C0CA4B70AE4D7C9D856F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9760-6EE2-4E5E-8D41-D2EAE2D9A6A8}"/>
      </w:docPartPr>
      <w:docPartBody>
        <w:p w:rsidR="00000000" w:rsidRDefault="000C3706" w:rsidP="000C3706">
          <w:pPr>
            <w:pStyle w:val="0F8CCB38C0CA4B70AE4D7C9D856F9EAB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85836C839C1B44B28C844D18205D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82E9-2B2F-4600-819E-DFE4198F125B}"/>
      </w:docPartPr>
      <w:docPartBody>
        <w:p w:rsidR="00000000" w:rsidRDefault="000C3706" w:rsidP="000C3706">
          <w:pPr>
            <w:pStyle w:val="85836C839C1B44B28C844D18205DD14D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D6EE1F3A20234065B9D00A845CA9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9359-BFC1-448E-B4A4-BFDAA93C50EE}"/>
      </w:docPartPr>
      <w:docPartBody>
        <w:p w:rsidR="00000000" w:rsidRDefault="000C3706" w:rsidP="000C3706">
          <w:pPr>
            <w:pStyle w:val="D6EE1F3A20234065B9D00A845CA9E445"/>
          </w:pPr>
          <w:r>
            <w:t>Name of Professional Consultant</w:t>
          </w:r>
        </w:p>
      </w:docPartBody>
    </w:docPart>
    <w:docPart>
      <w:docPartPr>
        <w:name w:val="E50D56C1E5764990AC9B8047CB58D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0728-599F-4601-9A71-BD7173D671B7}"/>
      </w:docPartPr>
      <w:docPartBody>
        <w:p w:rsidR="00000000" w:rsidRDefault="000C3706" w:rsidP="000C3706">
          <w:pPr>
            <w:pStyle w:val="E50D56C1E5764990AC9B8047CB58D7661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0A424A0AD87B4BA2932A6B1AEBB2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F8D5-0349-48DD-BDE9-58777B99710B}"/>
      </w:docPartPr>
      <w:docPartBody>
        <w:p w:rsidR="00000000" w:rsidRDefault="000C3706" w:rsidP="000C3706">
          <w:pPr>
            <w:pStyle w:val="0A424A0AD87B4BA2932A6B1AEBB2FBD8"/>
          </w:pPr>
          <w:r>
            <w:t>Date</w:t>
          </w:r>
        </w:p>
      </w:docPartBody>
    </w:docPart>
    <w:docPart>
      <w:docPartPr>
        <w:name w:val="641F41ABD42B4D6195AFA975B2E7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3A0C-629A-4F7B-AB0E-AA6D93104CE5}"/>
      </w:docPartPr>
      <w:docPartBody>
        <w:p w:rsidR="00000000" w:rsidRDefault="000C3706" w:rsidP="000C3706">
          <w:pPr>
            <w:pStyle w:val="641F41ABD42B4D6195AFA975B2E7C58C1"/>
          </w:pPr>
          <w:r w:rsidRPr="0041011A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257D2AA6D1164124BE72E8E5C466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D820-8360-47F3-9414-7B95F4199571}"/>
      </w:docPartPr>
      <w:docPartBody>
        <w:p w:rsidR="00000000" w:rsidRDefault="000C3706" w:rsidP="000C3706">
          <w:pPr>
            <w:pStyle w:val="257D2AA6D1164124BE72E8E5C466E17F"/>
          </w:pPr>
          <w:r w:rsidRPr="00D30F9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24"/>
    <w:rsid w:val="00033794"/>
    <w:rsid w:val="000C3706"/>
    <w:rsid w:val="001611A6"/>
    <w:rsid w:val="00316F0B"/>
    <w:rsid w:val="00570C06"/>
    <w:rsid w:val="00684FC8"/>
    <w:rsid w:val="00846689"/>
    <w:rsid w:val="008B14A5"/>
    <w:rsid w:val="00927898"/>
    <w:rsid w:val="009D03B6"/>
    <w:rsid w:val="00C767D0"/>
    <w:rsid w:val="00CF067F"/>
    <w:rsid w:val="00D97B47"/>
    <w:rsid w:val="00EB3D24"/>
    <w:rsid w:val="00F313D6"/>
    <w:rsid w:val="00F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85BF1C5D34960A19BF2493EAEE02F">
    <w:name w:val="96085BF1C5D34960A19BF2493EAEE02F"/>
  </w:style>
  <w:style w:type="character" w:styleId="PlaceholderText">
    <w:name w:val="Placeholder Text"/>
    <w:basedOn w:val="DefaultParagraphFont"/>
    <w:uiPriority w:val="99"/>
    <w:semiHidden/>
    <w:rsid w:val="000C3706"/>
    <w:rPr>
      <w:color w:val="808080"/>
    </w:rPr>
  </w:style>
  <w:style w:type="paragraph" w:customStyle="1" w:styleId="0FDFEA4F90834F8EA5A45A79A373B922">
    <w:name w:val="0FDFEA4F90834F8EA5A45A79A373B922"/>
  </w:style>
  <w:style w:type="paragraph" w:customStyle="1" w:styleId="BBFADED9A1A44421819DBE176A4CC933">
    <w:name w:val="BBFADED9A1A44421819DBE176A4CC933"/>
  </w:style>
  <w:style w:type="paragraph" w:customStyle="1" w:styleId="884B8DC6EFD840D9B9921B8E017F173A">
    <w:name w:val="884B8DC6EFD840D9B9921B8E017F173A"/>
  </w:style>
  <w:style w:type="paragraph" w:customStyle="1" w:styleId="B1EFC48247A14986B15CBBC3F67C1F52">
    <w:name w:val="B1EFC48247A14986B15CBBC3F67C1F52"/>
  </w:style>
  <w:style w:type="paragraph" w:customStyle="1" w:styleId="4545455FA3C74040B2ADC18F446D434A">
    <w:name w:val="4545455FA3C74040B2ADC18F446D434A"/>
  </w:style>
  <w:style w:type="paragraph" w:customStyle="1" w:styleId="1A03486CEDD248E3AA6E75F08F00E728">
    <w:name w:val="1A03486CEDD248E3AA6E75F08F00E728"/>
  </w:style>
  <w:style w:type="paragraph" w:customStyle="1" w:styleId="1B67935F21684298BEC63B26D862C0B3">
    <w:name w:val="1B67935F21684298BEC63B26D862C0B3"/>
  </w:style>
  <w:style w:type="paragraph" w:customStyle="1" w:styleId="91C6B06643534D8EBE62EDF630652642">
    <w:name w:val="91C6B06643534D8EBE62EDF630652642"/>
  </w:style>
  <w:style w:type="paragraph" w:customStyle="1" w:styleId="32794FF79E954B78A90C219AAF188B21">
    <w:name w:val="32794FF79E954B78A90C219AAF188B21"/>
  </w:style>
  <w:style w:type="paragraph" w:customStyle="1" w:styleId="88EF7B92A5C14894BCEB0FBFDA9BC64B">
    <w:name w:val="88EF7B92A5C14894BCEB0FBFDA9BC64B"/>
  </w:style>
  <w:style w:type="paragraph" w:customStyle="1" w:styleId="E7E1969696174CD5B4C0B4AFA5DD370C">
    <w:name w:val="E7E1969696174CD5B4C0B4AFA5DD370C"/>
  </w:style>
  <w:style w:type="paragraph" w:customStyle="1" w:styleId="D729BF24B7864B36939CA597ADB9FE1C">
    <w:name w:val="D729BF24B7864B36939CA597ADB9FE1C"/>
  </w:style>
  <w:style w:type="paragraph" w:customStyle="1" w:styleId="886421AB3A5542158475C25A30D6B1D2">
    <w:name w:val="886421AB3A5542158475C25A30D6B1D2"/>
  </w:style>
  <w:style w:type="paragraph" w:customStyle="1" w:styleId="46BC65DE947749F2B6C965613BCEB259">
    <w:name w:val="46BC65DE947749F2B6C965613BCEB259"/>
  </w:style>
  <w:style w:type="paragraph" w:customStyle="1" w:styleId="363CA3D4A6FE45DEA0A329C8B7088759">
    <w:name w:val="363CA3D4A6FE45DEA0A329C8B7088759"/>
  </w:style>
  <w:style w:type="character" w:customStyle="1" w:styleId="Heading2Char">
    <w:name w:val="Heading 2 Char"/>
    <w:basedOn w:val="DefaultParagraphFont"/>
    <w:link w:val="Heading2"/>
    <w:uiPriority w:val="9"/>
    <w:rsid w:val="009278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F0340CD8B5D45CFAC9FAC0C49C20292">
    <w:name w:val="3F0340CD8B5D45CFAC9FAC0C49C20292"/>
  </w:style>
  <w:style w:type="paragraph" w:customStyle="1" w:styleId="D83B06A8BBD843A18125D85003DF4F1B">
    <w:name w:val="D83B06A8BBD843A18125D85003DF4F1B"/>
  </w:style>
  <w:style w:type="paragraph" w:customStyle="1" w:styleId="E742FEBE8E8F4A8EA433AE43C8A7159D">
    <w:name w:val="E742FEBE8E8F4A8EA433AE43C8A7159D"/>
  </w:style>
  <w:style w:type="paragraph" w:customStyle="1" w:styleId="8C3BDFE293534F0785F76467AE970884">
    <w:name w:val="8C3BDFE293534F0785F76467AE970884"/>
  </w:style>
  <w:style w:type="paragraph" w:customStyle="1" w:styleId="CB0691E88B714449948CE3D856A65F0F">
    <w:name w:val="CB0691E88B714449948CE3D856A65F0F"/>
  </w:style>
  <w:style w:type="paragraph" w:customStyle="1" w:styleId="2C7AE195B65C4C5E88A8FE5F63BC6B35">
    <w:name w:val="2C7AE195B65C4C5E88A8FE5F63BC6B35"/>
  </w:style>
  <w:style w:type="paragraph" w:customStyle="1" w:styleId="02110C942DF24998B9F713BFBB920314">
    <w:name w:val="02110C942DF24998B9F713BFBB920314"/>
  </w:style>
  <w:style w:type="paragraph" w:customStyle="1" w:styleId="456942B78CD1409490E25AE6815EC617">
    <w:name w:val="456942B78CD1409490E25AE6815EC617"/>
  </w:style>
  <w:style w:type="paragraph" w:customStyle="1" w:styleId="720C86641F314480A1E7247B8632A568">
    <w:name w:val="720C86641F314480A1E7247B8632A568"/>
  </w:style>
  <w:style w:type="paragraph" w:customStyle="1" w:styleId="21860F1D437C45379B1F7A0946B992A6">
    <w:name w:val="21860F1D437C45379B1F7A0946B992A6"/>
  </w:style>
  <w:style w:type="paragraph" w:customStyle="1" w:styleId="1479178880C94727A05940BC2EA22FA9">
    <w:name w:val="1479178880C94727A05940BC2EA22FA9"/>
  </w:style>
  <w:style w:type="paragraph" w:customStyle="1" w:styleId="FA5C56629D464BD89AF6FF77976E7DCF">
    <w:name w:val="FA5C56629D464BD89AF6FF77976E7DCF"/>
  </w:style>
  <w:style w:type="paragraph" w:customStyle="1" w:styleId="6567A1CC0D204FB893C1374F7A4E2133">
    <w:name w:val="6567A1CC0D204FB893C1374F7A4E2133"/>
  </w:style>
  <w:style w:type="paragraph" w:customStyle="1" w:styleId="87501E8B926E48A9A6E7FEB934F9063A">
    <w:name w:val="87501E8B926E48A9A6E7FEB934F9063A"/>
  </w:style>
  <w:style w:type="character" w:styleId="CommentReference">
    <w:name w:val="annotation reference"/>
    <w:basedOn w:val="DefaultParagraphFont"/>
    <w:uiPriority w:val="99"/>
    <w:semiHidden/>
    <w:unhideWhenUsed/>
    <w:rsid w:val="00EB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D24"/>
    <w:rPr>
      <w:rFonts w:ascii="Times New Roman" w:eastAsia="Times New Roman" w:hAnsi="Times New Roman" w:cs="Times New Roman"/>
      <w:sz w:val="20"/>
      <w:szCs w:val="20"/>
    </w:rPr>
  </w:style>
  <w:style w:type="paragraph" w:customStyle="1" w:styleId="9F08464A541845E8825535A590A512C8">
    <w:name w:val="9F08464A541845E8825535A590A512C8"/>
  </w:style>
  <w:style w:type="paragraph" w:customStyle="1" w:styleId="F3AFA18AA47A40C0AE133ED83020AE02">
    <w:name w:val="F3AFA18AA47A40C0AE133ED83020AE02"/>
  </w:style>
  <w:style w:type="paragraph" w:customStyle="1" w:styleId="DA670E199FD845C19D4E50602713F7A3">
    <w:name w:val="DA670E199FD845C19D4E50602713F7A3"/>
  </w:style>
  <w:style w:type="paragraph" w:customStyle="1" w:styleId="0587A15834704241B74DC179B42EAE80">
    <w:name w:val="0587A15834704241B74DC179B42EAE80"/>
  </w:style>
  <w:style w:type="paragraph" w:customStyle="1" w:styleId="6382D223AFF94207BB0A3DBD002D8E65">
    <w:name w:val="6382D223AFF94207BB0A3DBD002D8E65"/>
  </w:style>
  <w:style w:type="paragraph" w:customStyle="1" w:styleId="F2E9ED16FFF7476B8A71B56FC1E8C44F">
    <w:name w:val="F2E9ED16FFF7476B8A71B56FC1E8C44F"/>
  </w:style>
  <w:style w:type="paragraph" w:customStyle="1" w:styleId="B3968D650947458CB46BC7EA10DE5328">
    <w:name w:val="B3968D650947458CB46BC7EA10DE5328"/>
  </w:style>
  <w:style w:type="paragraph" w:customStyle="1" w:styleId="782B5F1F59444048AE8DF598538D398C">
    <w:name w:val="782B5F1F59444048AE8DF598538D398C"/>
  </w:style>
  <w:style w:type="paragraph" w:customStyle="1" w:styleId="F986986577F0421E9AB78C31D2BB7E6A">
    <w:name w:val="F986986577F0421E9AB78C31D2BB7E6A"/>
  </w:style>
  <w:style w:type="paragraph" w:customStyle="1" w:styleId="FFAC0F4973BF4291B1B3C4F7D437642E">
    <w:name w:val="FFAC0F4973BF4291B1B3C4F7D437642E"/>
  </w:style>
  <w:style w:type="paragraph" w:customStyle="1" w:styleId="53AE39E46D6C4CBB9F016F834267E364">
    <w:name w:val="53AE39E46D6C4CBB9F016F834267E364"/>
  </w:style>
  <w:style w:type="paragraph" w:customStyle="1" w:styleId="2C18B0378B034F3389628EEE49CC410C">
    <w:name w:val="2C18B0378B034F3389628EEE49CC410C"/>
  </w:style>
  <w:style w:type="paragraph" w:customStyle="1" w:styleId="C3B46D4E8FA445F994F7C99602002B40">
    <w:name w:val="C3B46D4E8FA445F994F7C99602002B40"/>
  </w:style>
  <w:style w:type="paragraph" w:customStyle="1" w:styleId="DABF66F19D4A42AFAE058CB2E4DBE271">
    <w:name w:val="DABF66F19D4A42AFAE058CB2E4DBE271"/>
  </w:style>
  <w:style w:type="paragraph" w:customStyle="1" w:styleId="A44256CFCDB246F1A8FED7C7062C8651">
    <w:name w:val="A44256CFCDB246F1A8FED7C7062C8651"/>
  </w:style>
  <w:style w:type="paragraph" w:customStyle="1" w:styleId="9C81F1D4289043F69CD7AB64787418E0">
    <w:name w:val="9C81F1D4289043F69CD7AB64787418E0"/>
  </w:style>
  <w:style w:type="paragraph" w:customStyle="1" w:styleId="5B1A6B2F35E347E5A6FBC1D41D4DDAA3">
    <w:name w:val="5B1A6B2F35E347E5A6FBC1D41D4DDAA3"/>
  </w:style>
  <w:style w:type="paragraph" w:customStyle="1" w:styleId="BF7A6D42B36243058C2234B0F19D7695">
    <w:name w:val="BF7A6D42B36243058C2234B0F19D7695"/>
  </w:style>
  <w:style w:type="paragraph" w:customStyle="1" w:styleId="B58679190E5A478782F2E0EAE7E29591">
    <w:name w:val="B58679190E5A478782F2E0EAE7E29591"/>
  </w:style>
  <w:style w:type="paragraph" w:customStyle="1" w:styleId="C7DDB6D092F448FB9C91752FFBB1000C">
    <w:name w:val="C7DDB6D092F448FB9C91752FFBB1000C"/>
  </w:style>
  <w:style w:type="paragraph" w:customStyle="1" w:styleId="BDAD64C4DB9746F282732DDF04276AD0">
    <w:name w:val="BDAD64C4DB9746F282732DDF04276AD0"/>
  </w:style>
  <w:style w:type="paragraph" w:customStyle="1" w:styleId="9E05C83844B241C5BE45A442D6330476">
    <w:name w:val="9E05C83844B241C5BE45A442D6330476"/>
  </w:style>
  <w:style w:type="paragraph" w:customStyle="1" w:styleId="F827B9610DE0484BA995C6B165BE399E">
    <w:name w:val="F827B9610DE0484BA995C6B165BE399E"/>
  </w:style>
  <w:style w:type="paragraph" w:customStyle="1" w:styleId="7061DE224E424179A1277C0ED94A9607">
    <w:name w:val="7061DE224E424179A1277C0ED94A9607"/>
  </w:style>
  <w:style w:type="paragraph" w:customStyle="1" w:styleId="F2F23258F3344D27982AAB6F9E89F347">
    <w:name w:val="F2F23258F3344D27982AAB6F9E89F347"/>
  </w:style>
  <w:style w:type="paragraph" w:customStyle="1" w:styleId="F779D216786F4EFD83C2BFBEBC9E69E4">
    <w:name w:val="F779D216786F4EFD83C2BFBEBC9E69E4"/>
  </w:style>
  <w:style w:type="paragraph" w:customStyle="1" w:styleId="0D302561E9404DFAB05A3D5E3E474E74">
    <w:name w:val="0D302561E9404DFAB05A3D5E3E474E74"/>
  </w:style>
  <w:style w:type="paragraph" w:customStyle="1" w:styleId="8D6AF639FD794891AA088EA09E707BB9">
    <w:name w:val="8D6AF639FD794891AA088EA09E707BB9"/>
  </w:style>
  <w:style w:type="paragraph" w:customStyle="1" w:styleId="75AC183F1EFC493D8BFBEA0ED70892B4">
    <w:name w:val="75AC183F1EFC493D8BFBEA0ED70892B4"/>
  </w:style>
  <w:style w:type="paragraph" w:customStyle="1" w:styleId="2D8B269F84BE41B382324EE569D63232">
    <w:name w:val="2D8B269F84BE41B382324EE569D63232"/>
  </w:style>
  <w:style w:type="paragraph" w:customStyle="1" w:styleId="DB565A0A9D354D289BF040B06AB578D9">
    <w:name w:val="DB565A0A9D354D289BF040B06AB578D9"/>
  </w:style>
  <w:style w:type="paragraph" w:customStyle="1" w:styleId="D074E33CAC1944D8981CC5BBC2FC080B">
    <w:name w:val="D074E33CAC1944D8981CC5BBC2FC080B"/>
  </w:style>
  <w:style w:type="paragraph" w:customStyle="1" w:styleId="904B565D83214DB7ADC83215F21AAFFA">
    <w:name w:val="904B565D83214DB7ADC83215F21AAFFA"/>
  </w:style>
  <w:style w:type="paragraph" w:customStyle="1" w:styleId="C4DFE422150F4915904E971AFC48F2D7">
    <w:name w:val="C4DFE422150F4915904E971AFC48F2D7"/>
  </w:style>
  <w:style w:type="paragraph" w:customStyle="1" w:styleId="03B43A73DE3A4242BDB903C1623100B4">
    <w:name w:val="03B43A73DE3A4242BDB903C1623100B4"/>
  </w:style>
  <w:style w:type="paragraph" w:customStyle="1" w:styleId="2F3BA5FAD98B4B93B47EA6227A38DE4A">
    <w:name w:val="2F3BA5FAD98B4B93B47EA6227A38DE4A"/>
  </w:style>
  <w:style w:type="paragraph" w:customStyle="1" w:styleId="F2FC1561099841828E336DAF31334BDE">
    <w:name w:val="F2FC1561099841828E336DAF31334BDE"/>
  </w:style>
  <w:style w:type="paragraph" w:customStyle="1" w:styleId="5B8A20A794FF4E03AF50604896CCB071">
    <w:name w:val="5B8A20A794FF4E03AF50604896CCB071"/>
  </w:style>
  <w:style w:type="paragraph" w:customStyle="1" w:styleId="8E32F3B084EE41BE85D6A6B54F3F4680">
    <w:name w:val="8E32F3B084EE41BE85D6A6B54F3F4680"/>
    <w:rsid w:val="00EB3D24"/>
  </w:style>
  <w:style w:type="paragraph" w:customStyle="1" w:styleId="8A1C40F355D24E9EB8B1CFD4980E67C4">
    <w:name w:val="8A1C40F355D24E9EB8B1CFD4980E67C4"/>
    <w:rsid w:val="00EB3D24"/>
  </w:style>
  <w:style w:type="paragraph" w:customStyle="1" w:styleId="B4360E84863248809F26D98082B486E1">
    <w:name w:val="B4360E84863248809F26D98082B486E1"/>
    <w:rsid w:val="00EB3D24"/>
  </w:style>
  <w:style w:type="paragraph" w:customStyle="1" w:styleId="4502F8AEC8BB44DDBA3FA48EEE677451">
    <w:name w:val="4502F8AEC8BB44DDBA3FA48EEE677451"/>
    <w:rsid w:val="00EB3D24"/>
  </w:style>
  <w:style w:type="paragraph" w:customStyle="1" w:styleId="0A2E9B7A65FB49C29BA158DE36E397B0">
    <w:name w:val="0A2E9B7A65FB49C29BA158DE36E397B0"/>
    <w:rsid w:val="00EB3D24"/>
  </w:style>
  <w:style w:type="paragraph" w:customStyle="1" w:styleId="3F536E5B23484D8DAFDF503768AC423A">
    <w:name w:val="3F536E5B23484D8DAFDF503768AC423A"/>
    <w:rsid w:val="00EB3D24"/>
  </w:style>
  <w:style w:type="paragraph" w:customStyle="1" w:styleId="37F0E3529EE7483BB639A7A6BEDC43E2">
    <w:name w:val="37F0E3529EE7483BB639A7A6BEDC43E2"/>
    <w:rsid w:val="00EB3D24"/>
  </w:style>
  <w:style w:type="paragraph" w:customStyle="1" w:styleId="19EE4F3AA1634A799570426541B37C63">
    <w:name w:val="19EE4F3AA1634A799570426541B37C63"/>
    <w:rsid w:val="00EB3D24"/>
  </w:style>
  <w:style w:type="paragraph" w:customStyle="1" w:styleId="1768C22206A349E1ACAFEACF17E530B1">
    <w:name w:val="1768C22206A349E1ACAFEACF17E530B1"/>
    <w:rsid w:val="00EB3D24"/>
  </w:style>
  <w:style w:type="paragraph" w:customStyle="1" w:styleId="F4900AD3C79B47DD8D8B0870D4160AEA">
    <w:name w:val="F4900AD3C79B47DD8D8B0870D4160AEA"/>
    <w:rsid w:val="00EB3D24"/>
  </w:style>
  <w:style w:type="paragraph" w:customStyle="1" w:styleId="55C9A9404C0C4DBC87030D5729A74639">
    <w:name w:val="55C9A9404C0C4DBC87030D5729A74639"/>
    <w:rsid w:val="00EB3D24"/>
  </w:style>
  <w:style w:type="paragraph" w:customStyle="1" w:styleId="884B8DC6EFD840D9B9921B8E017F173A1">
    <w:name w:val="884B8DC6EFD840D9B9921B8E017F173A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1">
    <w:name w:val="B1EFC48247A14986B15CBBC3F67C1F52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1">
    <w:name w:val="1A03486CEDD248E3AA6E75F08F00E728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1">
    <w:name w:val="1B67935F21684298BEC63B26D862C0B3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1">
    <w:name w:val="91C6B06643534D8EBE62EDF630652642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1">
    <w:name w:val="32794FF79E954B78A90C219AAF188B2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1">
    <w:name w:val="88EF7B92A5C14894BCEB0FBFDA9BC64B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1">
    <w:name w:val="E7E1969696174CD5B4C0B4AFA5DD370C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1">
    <w:name w:val="D729BF24B7864B36939CA597ADB9FE1C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1">
    <w:name w:val="886421AB3A5542158475C25A30D6B1D2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1">
    <w:name w:val="46BC65DE947749F2B6C965613BCEB2591"/>
    <w:rsid w:val="00EB3D2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1">
    <w:name w:val="363CA3D4A6FE45DEA0A329C8B7088759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98"/>
    <w:rPr>
      <w:rFonts w:ascii="Segoe UI" w:eastAsia="Times New Roman" w:hAnsi="Segoe UI" w:cs="Segoe UI"/>
      <w:sz w:val="18"/>
      <w:szCs w:val="18"/>
    </w:rPr>
  </w:style>
  <w:style w:type="paragraph" w:customStyle="1" w:styleId="D83B06A8BBD843A18125D85003DF4F1B1">
    <w:name w:val="D83B06A8BBD843A18125D85003DF4F1B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1">
    <w:name w:val="2C7AE195B65C4C5E88A8FE5F63BC6B35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1">
    <w:name w:val="456942B78CD1409490E25AE6815EC617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1">
    <w:name w:val="21860F1D437C45379B1F7A0946B992A6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1">
    <w:name w:val="FA5C56629D464BD89AF6FF77976E7DCF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1">
    <w:name w:val="87501E8B926E48A9A6E7FEB934F9063A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1">
    <w:name w:val="DA670E199FD845C19D4E50602713F7A3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1">
    <w:name w:val="6382D223AFF94207BB0A3DBD002D8E65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1">
    <w:name w:val="B3968D650947458CB46BC7EA10DE5328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1">
    <w:name w:val="F986986577F0421E9AB78C31D2BB7E6A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1">
    <w:name w:val="53AE39E46D6C4CBB9F016F834267E364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1">
    <w:name w:val="B4360E84863248809F26D98082B486E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1">
    <w:name w:val="0A2E9B7A65FB49C29BA158DE36E397B0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1">
    <w:name w:val="37F0E3529EE7483BB639A7A6BEDC43E2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1">
    <w:name w:val="1768C22206A349E1ACAFEACF17E530B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1">
    <w:name w:val="55C9A9404C0C4DBC87030D5729A74639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1">
    <w:name w:val="2C18B0378B034F3389628EEE49CC410C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1">
    <w:name w:val="C3B46D4E8FA445F994F7C99602002B40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1">
    <w:name w:val="DABF66F19D4A42AFAE058CB2E4DBE27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1">
    <w:name w:val="A44256CFCDB246F1A8FED7C7062C865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1">
    <w:name w:val="9C81F1D4289043F69CD7AB64787418E0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1">
    <w:name w:val="5B1A6B2F35E347E5A6FBC1D41D4DDAA3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1">
    <w:name w:val="BF7A6D42B36243058C2234B0F19D7695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1">
    <w:name w:val="B58679190E5A478782F2E0EAE7E29591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1">
    <w:name w:val="C7DDB6D092F448FB9C91752FFBB1000C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1">
    <w:name w:val="BDAD64C4DB9746F282732DDF04276AD0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1">
    <w:name w:val="7061DE224E424179A1277C0ED94A9607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1">
    <w:name w:val="F779D216786F4EFD83C2BFBEBC9E69E4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1">
    <w:name w:val="8D6AF639FD794891AA088EA09E707BB9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9F84BE41B382324EE569D632321">
    <w:name w:val="2D8B269F84BE41B382324EE569D63232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4E33CAC1944D8981CC5BBC2FC080B1">
    <w:name w:val="D074E33CAC1944D8981CC5BBC2FC080B1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B565D83214DB7ADC83215F21AAFFA1">
    <w:name w:val="904B565D83214DB7ADC83215F21AAFFA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4DFE422150F4915904E971AFC48F2D71">
    <w:name w:val="C4DFE422150F4915904E971AFC48F2D7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3B43A73DE3A4242BDB903C1623100B41">
    <w:name w:val="03B43A73DE3A4242BDB903C1623100B4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F3BA5FAD98B4B93B47EA6227A38DE4A1">
    <w:name w:val="2F3BA5FAD98B4B93B47EA6227A38DE4A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2FC1561099841828E336DAF31334BDE1">
    <w:name w:val="F2FC1561099841828E336DAF31334BDE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5B8A20A794FF4E03AF50604896CCB0711">
    <w:name w:val="5B8A20A794FF4E03AF50604896CCB0711"/>
    <w:rsid w:val="00EB3D2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5A2A42B1C1234E429A9522A6D4305887">
    <w:name w:val="5A2A42B1C1234E429A9522A6D4305887"/>
    <w:rsid w:val="00EB3D2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EDF904C695E4B11BE8A37AC27B5B968">
    <w:name w:val="BEDF904C695E4B11BE8A37AC27B5B968"/>
    <w:rsid w:val="00EB3D2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F4D93ABF7894A7E882EB6A683A5A682">
    <w:name w:val="1F4D93ABF7894A7E882EB6A683A5A682"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2">
    <w:name w:val="884B8DC6EFD840D9B9921B8E017F173A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2">
    <w:name w:val="B1EFC48247A14986B15CBBC3F67C1F52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2">
    <w:name w:val="1A03486CEDD248E3AA6E75F08F00E728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2">
    <w:name w:val="1B67935F21684298BEC63B26D862C0B3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2">
    <w:name w:val="91C6B06643534D8EBE62EDF630652642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2">
    <w:name w:val="32794FF79E954B78A90C219AAF188B2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2">
    <w:name w:val="88EF7B92A5C14894BCEB0FBFDA9BC64B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2">
    <w:name w:val="E7E1969696174CD5B4C0B4AFA5DD370C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2">
    <w:name w:val="D729BF24B7864B36939CA597ADB9FE1C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2">
    <w:name w:val="886421AB3A5542158475C25A30D6B1D2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2">
    <w:name w:val="46BC65DE947749F2B6C965613BCEB2592"/>
    <w:rsid w:val="0084668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2">
    <w:name w:val="363CA3D4A6FE45DEA0A329C8B7088759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2">
    <w:name w:val="D83B06A8BBD843A18125D85003DF4F1B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2">
    <w:name w:val="2C7AE195B65C4C5E88A8FE5F63BC6B35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2">
    <w:name w:val="456942B78CD1409490E25AE6815EC617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2">
    <w:name w:val="21860F1D437C45379B1F7A0946B992A6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2">
    <w:name w:val="FA5C56629D464BD89AF6FF77976E7DCF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2">
    <w:name w:val="87501E8B926E48A9A6E7FEB934F9063A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2">
    <w:name w:val="DA670E199FD845C19D4E50602713F7A3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2">
    <w:name w:val="6382D223AFF94207BB0A3DBD002D8E65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2">
    <w:name w:val="B3968D650947458CB46BC7EA10DE5328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2">
    <w:name w:val="F986986577F0421E9AB78C31D2BB7E6A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2">
    <w:name w:val="53AE39E46D6C4CBB9F016F834267E364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2">
    <w:name w:val="B4360E84863248809F26D98082B486E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2">
    <w:name w:val="0A2E9B7A65FB49C29BA158DE36E397B0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2">
    <w:name w:val="37F0E3529EE7483BB639A7A6BEDC43E2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2">
    <w:name w:val="1768C22206A349E1ACAFEACF17E530B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2">
    <w:name w:val="55C9A9404C0C4DBC87030D5729A74639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2">
    <w:name w:val="2C18B0378B034F3389628EEE49CC410C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2">
    <w:name w:val="C3B46D4E8FA445F994F7C99602002B40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2">
    <w:name w:val="DABF66F19D4A42AFAE058CB2E4DBE27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2">
    <w:name w:val="A44256CFCDB246F1A8FED7C7062C865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2">
    <w:name w:val="9C81F1D4289043F69CD7AB64787418E0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2">
    <w:name w:val="5B1A6B2F35E347E5A6FBC1D41D4DDAA3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2">
    <w:name w:val="BF7A6D42B36243058C2234B0F19D7695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2">
    <w:name w:val="B58679190E5A478782F2E0EAE7E29591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2">
    <w:name w:val="C7DDB6D092F448FB9C91752FFBB1000C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2">
    <w:name w:val="BDAD64C4DB9746F282732DDF04276AD0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2">
    <w:name w:val="7061DE224E424179A1277C0ED94A9607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2">
    <w:name w:val="F779D216786F4EFD83C2BFBEBC9E69E4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2">
    <w:name w:val="8D6AF639FD794891AA088EA09E707BB9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8B269F84BE41B382324EE569D632322">
    <w:name w:val="2D8B269F84BE41B382324EE569D63232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75E4B2A5E45038E9696D264D825B6">
    <w:name w:val="6BB75E4B2A5E45038E9696D264D825B6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44C8C3CE98489E8E7A8981671804AF">
    <w:name w:val="FB44C8C3CE98489E8E7A8981671804AF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8423B4EA69514956982366524E9CD443">
    <w:name w:val="8423B4EA69514956982366524E9CD443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9401B6CD86A4233B1689574B34A7A09">
    <w:name w:val="D9401B6CD86A4233B1689574B34A7A09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1B4245D54D844F2AB3C4542E2187D88A">
    <w:name w:val="1B4245D54D844F2AB3C4542E2187D88A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7E03EE3633E4442A0F7BAE672679C24">
    <w:name w:val="A7E03EE3633E4442A0F7BAE672679C24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3E928BCEB9A4638BC8041902CA5B449">
    <w:name w:val="F3E928BCEB9A4638BC8041902CA5B449"/>
    <w:rsid w:val="0084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5B1810E60CD4057B3E7BAE45202912A">
    <w:name w:val="E5B1810E60CD4057B3E7BAE45202912A"/>
    <w:rsid w:val="0084668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834761215FF44B59A012E965BBA2E792">
    <w:name w:val="834761215FF44B59A012E965BBA2E792"/>
    <w:rsid w:val="0084668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61D1692CE91A4261B7772E50BB756732">
    <w:name w:val="61D1692CE91A4261B7772E50BB756732"/>
    <w:rsid w:val="00846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3">
    <w:name w:val="884B8DC6EFD840D9B9921B8E017F173A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3">
    <w:name w:val="B1EFC48247A14986B15CBBC3F67C1F52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3">
    <w:name w:val="1A03486CEDD248E3AA6E75F08F00E728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3">
    <w:name w:val="1B67935F21684298BEC63B26D862C0B3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3">
    <w:name w:val="91C6B06643534D8EBE62EDF630652642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3">
    <w:name w:val="32794FF79E954B78A90C219AAF188B2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3">
    <w:name w:val="88EF7B92A5C14894BCEB0FBFDA9BC64B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3">
    <w:name w:val="E7E1969696174CD5B4C0B4AFA5DD370C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3">
    <w:name w:val="D729BF24B7864B36939CA597ADB9FE1C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3">
    <w:name w:val="886421AB3A5542158475C25A30D6B1D2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3">
    <w:name w:val="46BC65DE947749F2B6C965613BCEB2593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3">
    <w:name w:val="363CA3D4A6FE45DEA0A329C8B7088759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3">
    <w:name w:val="D83B06A8BBD843A18125D85003DF4F1B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3">
    <w:name w:val="2C7AE195B65C4C5E88A8FE5F63BC6B35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3">
    <w:name w:val="456942B78CD1409490E25AE6815EC617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3">
    <w:name w:val="21860F1D437C45379B1F7A0946B992A6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3">
    <w:name w:val="FA5C56629D464BD89AF6FF77976E7DCF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3">
    <w:name w:val="87501E8B926E48A9A6E7FEB934F9063A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3">
    <w:name w:val="DA670E199FD845C19D4E50602713F7A3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3">
    <w:name w:val="6382D223AFF94207BB0A3DBD002D8E65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3">
    <w:name w:val="B3968D650947458CB46BC7EA10DE5328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3">
    <w:name w:val="F986986577F0421E9AB78C31D2BB7E6A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3">
    <w:name w:val="53AE39E46D6C4CBB9F016F834267E364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3">
    <w:name w:val="B4360E84863248809F26D98082B486E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3">
    <w:name w:val="0A2E9B7A65FB49C29BA158DE36E397B0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3">
    <w:name w:val="37F0E3529EE7483BB639A7A6BEDC43E2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3">
    <w:name w:val="1768C22206A349E1ACAFEACF17E530B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3">
    <w:name w:val="55C9A9404C0C4DBC87030D5729A74639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3">
    <w:name w:val="2C18B0378B034F3389628EEE49CC410C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3">
    <w:name w:val="C3B46D4E8FA445F994F7C99602002B40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3">
    <w:name w:val="DABF66F19D4A42AFAE058CB2E4DBE27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3">
    <w:name w:val="A44256CFCDB246F1A8FED7C7062C865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3">
    <w:name w:val="9C81F1D4289043F69CD7AB64787418E0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3">
    <w:name w:val="5B1A6B2F35E347E5A6FBC1D41D4DDAA3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3">
    <w:name w:val="BF7A6D42B36243058C2234B0F19D7695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3">
    <w:name w:val="B58679190E5A478782F2E0EAE7E29591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3">
    <w:name w:val="C7DDB6D092F448FB9C91752FFBB1000C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3">
    <w:name w:val="BDAD64C4DB9746F282732DDF04276AD0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3">
    <w:name w:val="7061DE224E424179A1277C0ED94A9607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3">
    <w:name w:val="F779D216786F4EFD83C2BFBEBC9E69E4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3">
    <w:name w:val="8D6AF639FD794891AA088EA09E707BB93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7722975F2448E81D768553E761508">
    <w:name w:val="3C77722975F2448E81D768553E761508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E2CDAEF4649038CDD2B3060C00F44">
    <w:name w:val="450E2CDAEF4649038CDD2B3060C00F4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26648FDCE4A5C8D4F936156159663">
    <w:name w:val="99226648FDCE4A5C8D4F936156159663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F818FD6BD6D432882957AA33B4AF5F7">
    <w:name w:val="0F818FD6BD6D432882957AA33B4AF5F7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956B046D32634330B18D132C220860C5">
    <w:name w:val="956B046D32634330B18D132C220860C5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13FD5AA7587E4DAA9237BF27793E9A1D">
    <w:name w:val="13FD5AA7587E4DAA9237BF27793E9A1D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D119A8AEA0F4AC3AB9173166B8EFE49">
    <w:name w:val="AD119A8AEA0F4AC3AB9173166B8EFE49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97E6E9D3BF24B1DA4FA69D03A395885">
    <w:name w:val="F97E6E9D3BF24B1DA4FA69D03A395885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506A46B63C541CC8A6B7440DA0E9DD3">
    <w:name w:val="D506A46B63C541CC8A6B7440DA0E9DD3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4EA2564635F4D0884B33E33E1D0D773">
    <w:name w:val="C4EA2564635F4D0884B33E33E1D0D773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E9946F301684888A02D131BF7F98C45">
    <w:name w:val="1E9946F301684888A02D131BF7F98C45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4">
    <w:name w:val="884B8DC6EFD840D9B9921B8E017F173A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4">
    <w:name w:val="B1EFC48247A14986B15CBBC3F67C1F52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4">
    <w:name w:val="1A03486CEDD248E3AA6E75F08F00E728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4">
    <w:name w:val="1B67935F21684298BEC63B26D862C0B3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4">
    <w:name w:val="91C6B06643534D8EBE62EDF630652642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4">
    <w:name w:val="32794FF79E954B78A90C219AAF188B2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4">
    <w:name w:val="88EF7B92A5C14894BCEB0FBFDA9BC64B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4">
    <w:name w:val="E7E1969696174CD5B4C0B4AFA5DD370C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4">
    <w:name w:val="D729BF24B7864B36939CA597ADB9FE1C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4">
    <w:name w:val="886421AB3A5542158475C25A30D6B1D2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4">
    <w:name w:val="46BC65DE947749F2B6C965613BCEB2594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4">
    <w:name w:val="363CA3D4A6FE45DEA0A329C8B7088759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4">
    <w:name w:val="D83B06A8BBD843A18125D85003DF4F1B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4">
    <w:name w:val="2C7AE195B65C4C5E88A8FE5F63BC6B35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4">
    <w:name w:val="456942B78CD1409490E25AE6815EC617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4">
    <w:name w:val="21860F1D437C45379B1F7A0946B992A6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4">
    <w:name w:val="FA5C56629D464BD89AF6FF77976E7DCF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4">
    <w:name w:val="87501E8B926E48A9A6E7FEB934F9063A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4">
    <w:name w:val="DA670E199FD845C19D4E50602713F7A3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4">
    <w:name w:val="6382D223AFF94207BB0A3DBD002D8E65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4">
    <w:name w:val="B3968D650947458CB46BC7EA10DE5328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4">
    <w:name w:val="F986986577F0421E9AB78C31D2BB7E6A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4">
    <w:name w:val="53AE39E46D6C4CBB9F016F834267E364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4">
    <w:name w:val="B4360E84863248809F26D98082B486E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4">
    <w:name w:val="0A2E9B7A65FB49C29BA158DE36E397B0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4">
    <w:name w:val="37F0E3529EE7483BB639A7A6BEDC43E2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4">
    <w:name w:val="1768C22206A349E1ACAFEACF17E530B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4">
    <w:name w:val="55C9A9404C0C4DBC87030D5729A74639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4">
    <w:name w:val="2C18B0378B034F3389628EEE49CC410C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4">
    <w:name w:val="C3B46D4E8FA445F994F7C99602002B40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4">
    <w:name w:val="DABF66F19D4A42AFAE058CB2E4DBE27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4">
    <w:name w:val="A44256CFCDB246F1A8FED7C7062C865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4">
    <w:name w:val="9C81F1D4289043F69CD7AB64787418E0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4">
    <w:name w:val="5B1A6B2F35E347E5A6FBC1D41D4DDAA3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4">
    <w:name w:val="BF7A6D42B36243058C2234B0F19D7695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4">
    <w:name w:val="B58679190E5A478782F2E0EAE7E29591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4">
    <w:name w:val="C7DDB6D092F448FB9C91752FFBB1000C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4">
    <w:name w:val="BDAD64C4DB9746F282732DDF04276AD0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4">
    <w:name w:val="7061DE224E424179A1277C0ED94A9607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4">
    <w:name w:val="F779D216786F4EFD83C2BFBEBC9E69E4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4">
    <w:name w:val="8D6AF639FD794891AA088EA09E707BB94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7722975F2448E81D768553E7615081">
    <w:name w:val="3C77722975F2448E81D768553E7615081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E2CDAEF4649038CDD2B3060C00F441">
    <w:name w:val="450E2CDAEF4649038CDD2B3060C00F441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26648FDCE4A5C8D4F9361561596631">
    <w:name w:val="99226648FDCE4A5C8D4F936156159663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F818FD6BD6D432882957AA33B4AF5F71">
    <w:name w:val="0F818FD6BD6D432882957AA33B4AF5F7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956B046D32634330B18D132C220860C51">
    <w:name w:val="956B046D32634330B18D132C220860C5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13FD5AA7587E4DAA9237BF27793E9A1D1">
    <w:name w:val="13FD5AA7587E4DAA9237BF27793E9A1D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D119A8AEA0F4AC3AB9173166B8EFE491">
    <w:name w:val="AD119A8AEA0F4AC3AB9173166B8EFE49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97E6E9D3BF24B1DA4FA69D03A3958851">
    <w:name w:val="F97E6E9D3BF24B1DA4FA69D03A3958851"/>
    <w:rsid w:val="00570C0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506A46B63C541CC8A6B7440DA0E9DD31">
    <w:name w:val="D506A46B63C541CC8A6B7440DA0E9DD31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4EA2564635F4D0884B33E33E1D0D7731">
    <w:name w:val="C4EA2564635F4D0884B33E33E1D0D7731"/>
    <w:rsid w:val="00570C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E9946F301684888A02D131BF7F98C451">
    <w:name w:val="1E9946F301684888A02D131BF7F98C451"/>
    <w:rsid w:val="00570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5">
    <w:name w:val="884B8DC6EFD840D9B9921B8E017F173A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5">
    <w:name w:val="B1EFC48247A14986B15CBBC3F67C1F52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5">
    <w:name w:val="1A03486CEDD248E3AA6E75F08F00E728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5">
    <w:name w:val="1B67935F21684298BEC63B26D862C0B3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5">
    <w:name w:val="91C6B06643534D8EBE62EDF630652642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5">
    <w:name w:val="32794FF79E954B78A90C219AAF188B2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5">
    <w:name w:val="88EF7B92A5C14894BCEB0FBFDA9BC64B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5">
    <w:name w:val="E7E1969696174CD5B4C0B4AFA5DD370C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5">
    <w:name w:val="D729BF24B7864B36939CA597ADB9FE1C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5">
    <w:name w:val="886421AB3A5542158475C25A30D6B1D2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5">
    <w:name w:val="46BC65DE947749F2B6C965613BCEB2595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5">
    <w:name w:val="363CA3D4A6FE45DEA0A329C8B7088759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5">
    <w:name w:val="D83B06A8BBD843A18125D85003DF4F1B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5">
    <w:name w:val="2C7AE195B65C4C5E88A8FE5F63BC6B35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5">
    <w:name w:val="456942B78CD1409490E25AE6815EC617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5">
    <w:name w:val="21860F1D437C45379B1F7A0946B992A6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5">
    <w:name w:val="FA5C56629D464BD89AF6FF77976E7DCF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5">
    <w:name w:val="87501E8B926E48A9A6E7FEB934F9063A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5">
    <w:name w:val="DA670E199FD845C19D4E50602713F7A3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5">
    <w:name w:val="6382D223AFF94207BB0A3DBD002D8E65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5">
    <w:name w:val="B3968D650947458CB46BC7EA10DE5328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5">
    <w:name w:val="F986986577F0421E9AB78C31D2BB7E6A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5">
    <w:name w:val="53AE39E46D6C4CBB9F016F834267E364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5">
    <w:name w:val="B4360E84863248809F26D98082B486E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5">
    <w:name w:val="0A2E9B7A65FB49C29BA158DE36E397B0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5">
    <w:name w:val="37F0E3529EE7483BB639A7A6BEDC43E2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5">
    <w:name w:val="1768C22206A349E1ACAFEACF17E530B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5">
    <w:name w:val="55C9A9404C0C4DBC87030D5729A74639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5">
    <w:name w:val="2C18B0378B034F3389628EEE49CC410C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5">
    <w:name w:val="C3B46D4E8FA445F994F7C99602002B40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5">
    <w:name w:val="DABF66F19D4A42AFAE058CB2E4DBE27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5">
    <w:name w:val="A44256CFCDB246F1A8FED7C7062C865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5">
    <w:name w:val="9C81F1D4289043F69CD7AB64787418E0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5">
    <w:name w:val="5B1A6B2F35E347E5A6FBC1D41D4DDAA3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5">
    <w:name w:val="BF7A6D42B36243058C2234B0F19D7695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5">
    <w:name w:val="B58679190E5A478782F2E0EAE7E29591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5">
    <w:name w:val="C7DDB6D092F448FB9C91752FFBB1000C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5">
    <w:name w:val="BDAD64C4DB9746F282732DDF04276AD0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5">
    <w:name w:val="7061DE224E424179A1277C0ED94A9607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5">
    <w:name w:val="F779D216786F4EFD83C2BFBEBC9E69E4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5">
    <w:name w:val="8D6AF639FD794891AA088EA09E707BB95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792AFC2F849438FC04788D0197038">
    <w:name w:val="1AB792AFC2F849438FC04788D0197038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1636606044CA8CDB80D9B3712F68">
    <w:name w:val="27AA1636606044CA8CDB80D9B3712F68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23FBC6C6D4C0DA5F537A5E6252A4C">
    <w:name w:val="73423FBC6C6D4C0DA5F537A5E6252A4C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DC05E1F3C374FFEB52B18245101F52F">
    <w:name w:val="6DC05E1F3C374FFEB52B18245101F52F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3A39A5EADDE4160AE42F7572DA82EBD">
    <w:name w:val="F3A39A5EADDE4160AE42F7572DA82EBD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4AEEDEA374A4D57868B2D4099D3E6E5">
    <w:name w:val="E4AEEDEA374A4D57868B2D4099D3E6E5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289B1DB73247B1BB37A6CC089CFB32">
    <w:name w:val="7C289B1DB73247B1BB37A6CC089CFB32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41BBA6EFBA5D4F55B3D2DCC73F9AA229">
    <w:name w:val="41BBA6EFBA5D4F55B3D2DCC73F9AA229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1A6949B1DA4472FB8DC88F77FECF42D">
    <w:name w:val="B1A6949B1DA4472FB8DC88F77FECF42D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8304E4F601F4975BEE86A0F9AE0C570">
    <w:name w:val="38304E4F601F4975BEE86A0F9AE0C570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5BB3352615E43F6A2B1F523D0DF6533">
    <w:name w:val="C5BB3352615E43F6A2B1F523D0DF6533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6">
    <w:name w:val="884B8DC6EFD840D9B9921B8E017F173A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6">
    <w:name w:val="B1EFC48247A14986B15CBBC3F67C1F52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6">
    <w:name w:val="1A03486CEDD248E3AA6E75F08F00E728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6">
    <w:name w:val="1B67935F21684298BEC63B26D862C0B3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6">
    <w:name w:val="91C6B06643534D8EBE62EDF630652642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6">
    <w:name w:val="32794FF79E954B78A90C219AAF188B2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6">
    <w:name w:val="88EF7B92A5C14894BCEB0FBFDA9BC64B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6">
    <w:name w:val="E7E1969696174CD5B4C0B4AFA5DD370C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6">
    <w:name w:val="D729BF24B7864B36939CA597ADB9FE1C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6">
    <w:name w:val="886421AB3A5542158475C25A30D6B1D2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6">
    <w:name w:val="46BC65DE947749F2B6C965613BCEB2596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6">
    <w:name w:val="363CA3D4A6FE45DEA0A329C8B7088759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6">
    <w:name w:val="D83B06A8BBD843A18125D85003DF4F1B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6">
    <w:name w:val="2C7AE195B65C4C5E88A8FE5F63BC6B35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6">
    <w:name w:val="456942B78CD1409490E25AE6815EC617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6">
    <w:name w:val="21860F1D437C45379B1F7A0946B992A6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6">
    <w:name w:val="FA5C56629D464BD89AF6FF77976E7DCF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6">
    <w:name w:val="87501E8B926E48A9A6E7FEB934F9063A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6">
    <w:name w:val="DA670E199FD845C19D4E50602713F7A3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6">
    <w:name w:val="6382D223AFF94207BB0A3DBD002D8E65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6">
    <w:name w:val="B3968D650947458CB46BC7EA10DE5328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6">
    <w:name w:val="F986986577F0421E9AB78C31D2BB7E6A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6">
    <w:name w:val="53AE39E46D6C4CBB9F016F834267E364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6">
    <w:name w:val="B4360E84863248809F26D98082B486E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6">
    <w:name w:val="0A2E9B7A65FB49C29BA158DE36E397B0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6">
    <w:name w:val="37F0E3529EE7483BB639A7A6BEDC43E2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6">
    <w:name w:val="1768C22206A349E1ACAFEACF17E530B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6">
    <w:name w:val="55C9A9404C0C4DBC87030D5729A74639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6">
    <w:name w:val="2C18B0378B034F3389628EEE49CC410C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6">
    <w:name w:val="C3B46D4E8FA445F994F7C99602002B40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6">
    <w:name w:val="DABF66F19D4A42AFAE058CB2E4DBE27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6">
    <w:name w:val="A44256CFCDB246F1A8FED7C7062C865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6">
    <w:name w:val="9C81F1D4289043F69CD7AB64787418E0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6">
    <w:name w:val="5B1A6B2F35E347E5A6FBC1D41D4DDAA3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6">
    <w:name w:val="BF7A6D42B36243058C2234B0F19D7695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6">
    <w:name w:val="B58679190E5A478782F2E0EAE7E29591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6">
    <w:name w:val="C7DDB6D092F448FB9C91752FFBB1000C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6">
    <w:name w:val="BDAD64C4DB9746F282732DDF04276AD0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6">
    <w:name w:val="7061DE224E424179A1277C0ED94A9607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6">
    <w:name w:val="F779D216786F4EFD83C2BFBEBC9E69E4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6">
    <w:name w:val="8D6AF639FD794891AA088EA09E707BB96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792AFC2F849438FC04788D01970381">
    <w:name w:val="1AB792AFC2F849438FC04788D01970381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1636606044CA8CDB80D9B3712F681">
    <w:name w:val="27AA1636606044CA8CDB80D9B3712F681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23FBC6C6D4C0DA5F537A5E6252A4C1">
    <w:name w:val="73423FBC6C6D4C0DA5F537A5E6252A4C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DC05E1F3C374FFEB52B18245101F52F1">
    <w:name w:val="6DC05E1F3C374FFEB52B18245101F52F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3A39A5EADDE4160AE42F7572DA82EBD1">
    <w:name w:val="F3A39A5EADDE4160AE42F7572DA82EBD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4AEEDEA374A4D57868B2D4099D3E6E51">
    <w:name w:val="E4AEEDEA374A4D57868B2D4099D3E6E5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289B1DB73247B1BB37A6CC089CFB321">
    <w:name w:val="7C289B1DB73247B1BB37A6CC089CFB32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41BBA6EFBA5D4F55B3D2DCC73F9AA2291">
    <w:name w:val="41BBA6EFBA5D4F55B3D2DCC73F9AA2291"/>
    <w:rsid w:val="00F313D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1A6949B1DA4472FB8DC88F77FECF42D1">
    <w:name w:val="B1A6949B1DA4472FB8DC88F77FECF42D1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8304E4F601F4975BEE86A0F9AE0C5701">
    <w:name w:val="38304E4F601F4975BEE86A0F9AE0C5701"/>
    <w:rsid w:val="00F313D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5BB3352615E43F6A2B1F523D0DF65331">
    <w:name w:val="C5BB3352615E43F6A2B1F523D0DF65331"/>
    <w:rsid w:val="00F3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7">
    <w:name w:val="884B8DC6EFD840D9B9921B8E017F173A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7">
    <w:name w:val="B1EFC48247A14986B15CBBC3F67C1F52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7">
    <w:name w:val="1A03486CEDD248E3AA6E75F08F00E728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7">
    <w:name w:val="1B67935F21684298BEC63B26D862C0B3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7">
    <w:name w:val="91C6B06643534D8EBE62EDF630652642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7">
    <w:name w:val="32794FF79E954B78A90C219AAF188B2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7">
    <w:name w:val="88EF7B92A5C14894BCEB0FBFDA9BC64B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7">
    <w:name w:val="E7E1969696174CD5B4C0B4AFA5DD370C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7">
    <w:name w:val="D729BF24B7864B36939CA597ADB9FE1C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7">
    <w:name w:val="886421AB3A5542158475C25A30D6B1D2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7">
    <w:name w:val="46BC65DE947749F2B6C965613BCEB2597"/>
    <w:rsid w:val="008B14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7">
    <w:name w:val="363CA3D4A6FE45DEA0A329C8B7088759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7">
    <w:name w:val="D83B06A8BBD843A18125D85003DF4F1B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7">
    <w:name w:val="2C7AE195B65C4C5E88A8FE5F63BC6B35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7">
    <w:name w:val="456942B78CD1409490E25AE6815EC617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7">
    <w:name w:val="21860F1D437C45379B1F7A0946B992A6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7">
    <w:name w:val="FA5C56629D464BD89AF6FF77976E7DCF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7">
    <w:name w:val="87501E8B926E48A9A6E7FEB934F9063A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7">
    <w:name w:val="DA670E199FD845C19D4E50602713F7A3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7">
    <w:name w:val="6382D223AFF94207BB0A3DBD002D8E65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7">
    <w:name w:val="B3968D650947458CB46BC7EA10DE5328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7">
    <w:name w:val="F986986577F0421E9AB78C31D2BB7E6A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7">
    <w:name w:val="53AE39E46D6C4CBB9F016F834267E364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7">
    <w:name w:val="B4360E84863248809F26D98082B486E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7">
    <w:name w:val="0A2E9B7A65FB49C29BA158DE36E397B0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7">
    <w:name w:val="37F0E3529EE7483BB639A7A6BEDC43E2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7">
    <w:name w:val="1768C22206A349E1ACAFEACF17E530B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9A9404C0C4DBC87030D5729A746397">
    <w:name w:val="55C9A9404C0C4DBC87030D5729A74639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8B0378B034F3389628EEE49CC410C7">
    <w:name w:val="2C18B0378B034F3389628EEE49CC410C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6D4E8FA445F994F7C99602002B407">
    <w:name w:val="C3B46D4E8FA445F994F7C99602002B40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F66F19D4A42AFAE058CB2E4DBE2717">
    <w:name w:val="DABF66F19D4A42AFAE058CB2E4DBE27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56CFCDB246F1A8FED7C7062C86517">
    <w:name w:val="A44256CFCDB246F1A8FED7C7062C865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81F1D4289043F69CD7AB64787418E07">
    <w:name w:val="9C81F1D4289043F69CD7AB64787418E0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A6B2F35E347E5A6FBC1D41D4DDAA37">
    <w:name w:val="5B1A6B2F35E347E5A6FBC1D41D4DDAA3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6D42B36243058C2234B0F19D76957">
    <w:name w:val="BF7A6D42B36243058C2234B0F19D7695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8679190E5A478782F2E0EAE7E295917">
    <w:name w:val="B58679190E5A478782F2E0EAE7E29591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DB6D092F448FB9C91752FFBB1000C7">
    <w:name w:val="C7DDB6D092F448FB9C91752FFBB1000C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D64C4DB9746F282732DDF04276AD07">
    <w:name w:val="BDAD64C4DB9746F282732DDF04276AD0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1DE224E424179A1277C0ED94A96077">
    <w:name w:val="7061DE224E424179A1277C0ED94A9607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9D216786F4EFD83C2BFBEBC9E69E47">
    <w:name w:val="F779D216786F4EFD83C2BFBEBC9E69E4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AF639FD794891AA088EA09E707BB97">
    <w:name w:val="8D6AF639FD794891AA088EA09E707BB97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792AFC2F849438FC04788D01970382">
    <w:name w:val="1AB792AFC2F849438FC04788D01970382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A1636606044CA8CDB80D9B3712F682">
    <w:name w:val="27AA1636606044CA8CDB80D9B3712F682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423FBC6C6D4C0DA5F537A5E6252A4C2">
    <w:name w:val="73423FBC6C6D4C0DA5F537A5E6252A4C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DC05E1F3C374FFEB52B18245101F52F2">
    <w:name w:val="6DC05E1F3C374FFEB52B18245101F52F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F3A39A5EADDE4160AE42F7572DA82EBD2">
    <w:name w:val="F3A39A5EADDE4160AE42F7572DA82EBD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4AEEDEA374A4D57868B2D4099D3E6E52">
    <w:name w:val="E4AEEDEA374A4D57868B2D4099D3E6E5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289B1DB73247B1BB37A6CC089CFB322">
    <w:name w:val="7C289B1DB73247B1BB37A6CC089CFB32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41BBA6EFBA5D4F55B3D2DCC73F9AA2292">
    <w:name w:val="41BBA6EFBA5D4F55B3D2DCC73F9AA2292"/>
    <w:rsid w:val="008B14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1A6949B1DA4472FB8DC88F77FECF42D2">
    <w:name w:val="B1A6949B1DA4472FB8DC88F77FECF42D2"/>
    <w:rsid w:val="008B14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63D52EAA34734ACE85BEB864DDC258FB">
    <w:name w:val="63D52EAA34734ACE85BEB864DDC258FB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04E4F601F4975BEE86A0F9AE0C5702">
    <w:name w:val="38304E4F601F4975BEE86A0F9AE0C5702"/>
    <w:rsid w:val="008B14A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9AF5C644F054DD6B33BE40CB1722CC8">
    <w:name w:val="A9AF5C644F054DD6B33BE40CB1722CC8"/>
    <w:rsid w:val="008B1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8">
    <w:name w:val="884B8DC6EFD840D9B9921B8E017F173A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8">
    <w:name w:val="B1EFC48247A14986B15CBBC3F67C1F52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8">
    <w:name w:val="1A03486CEDD248E3AA6E75F08F00E728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8">
    <w:name w:val="1B67935F21684298BEC63B26D862C0B3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8">
    <w:name w:val="91C6B06643534D8EBE62EDF630652642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8">
    <w:name w:val="32794FF79E954B78A90C219AAF188B21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8">
    <w:name w:val="88EF7B92A5C14894BCEB0FBFDA9BC64B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8">
    <w:name w:val="E7E1969696174CD5B4C0B4AFA5DD370C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8">
    <w:name w:val="D729BF24B7864B36939CA597ADB9FE1C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8">
    <w:name w:val="886421AB3A5542158475C25A30D6B1D2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8">
    <w:name w:val="46BC65DE947749F2B6C965613BCEB2598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8">
    <w:name w:val="363CA3D4A6FE45DEA0A329C8B7088759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8">
    <w:name w:val="D83B06A8BBD843A18125D85003DF4F1B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8">
    <w:name w:val="2C7AE195B65C4C5E88A8FE5F63BC6B35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8">
    <w:name w:val="456942B78CD1409490E25AE6815EC617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8">
    <w:name w:val="21860F1D437C45379B1F7A0946B992A6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8">
    <w:name w:val="FA5C56629D464BD89AF6FF77976E7DCF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8">
    <w:name w:val="87501E8B926E48A9A6E7FEB934F9063A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8">
    <w:name w:val="DA670E199FD845C19D4E50602713F7A3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8">
    <w:name w:val="6382D223AFF94207BB0A3DBD002D8E65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8">
    <w:name w:val="B3968D650947458CB46BC7EA10DE5328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8">
    <w:name w:val="F986986577F0421E9AB78C31D2BB7E6A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8">
    <w:name w:val="53AE39E46D6C4CBB9F016F834267E364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8">
    <w:name w:val="B4360E84863248809F26D98082B486E1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8">
    <w:name w:val="0A2E9B7A65FB49C29BA158DE36E397B0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8">
    <w:name w:val="37F0E3529EE7483BB639A7A6BEDC43E2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8">
    <w:name w:val="1768C22206A349E1ACAFEACF17E530B1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EDE10B4B4421496988EB623369277">
    <w:name w:val="047EDE10B4B4421496988EB623369277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BC7CCCC414B7FB70B7C12A0B007F6">
    <w:name w:val="CABBC7CCCC414B7FB70B7C12A0B007F6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CACC5026436CBE982A98612730DE">
    <w:name w:val="D633CACC5026436CBE982A98612730DE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9B7D27FE44B90A8F8A7A04B98495F">
    <w:name w:val="0ED9B7D27FE44B90A8F8A7A04B98495F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A681062F4E86846D7754F723FFC9">
    <w:name w:val="C04BA681062F4E86846D7754F723FFC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A4B3629ED4B209A2CD037BDCEDF2F">
    <w:name w:val="EDAA4B3629ED4B209A2CD037BDCEDF2F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BC78299984FADA23A8EDFF225A9A1">
    <w:name w:val="2A3BC78299984FADA23A8EDFF225A9A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5A8E235CF40E28B2A09D3F4E5D2AC">
    <w:name w:val="9525A8E235CF40E28B2A09D3F4E5D2AC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E17B659A443C5B11B2BED47421A7C">
    <w:name w:val="CFFE17B659A443C5B11B2BED47421A7C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4AE6728C348D38FB1024D56154574">
    <w:name w:val="7844AE6728C348D38FB1024D56154574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4136B9AF446EFAD764F5F65A5012D">
    <w:name w:val="BB74136B9AF446EFAD764F5F65A5012D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99C4B532447D9B5E479910D5F0FB7">
    <w:name w:val="7A699C4B532447D9B5E479910D5F0FB7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473BFADF74960A0457430C8FDBA0E">
    <w:name w:val="154473BFADF74960A0457430C8FDBA0E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0E048ED5740218691E650C138D6DD">
    <w:name w:val="85F0E048ED5740218691E650C138D6DD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96542C76F42D287008AD133666B68">
    <w:name w:val="81796542C76F42D287008AD133666B68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04E524C80467483964AB1CFC586BE">
    <w:name w:val="20204E524C80467483964AB1CFC586BE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76BB46B644D085D339369F7A1CBC">
    <w:name w:val="D7C776BB46B644D085D339369F7A1CBC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0F6DB8FE6FE4FDCB721ABE63EF8E081">
    <w:name w:val="D0F6DB8FE6FE4FDCB721ABE63EF8E08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36CB6B881A9E4CB6BA1DE1DE32F1294A">
    <w:name w:val="36CB6B881A9E4CB6BA1DE1DE32F1294A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6C024FE66C64D88850E78AD6EDD7B3C">
    <w:name w:val="26C024FE66C64D88850E78AD6EDD7B3C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0B868B4ACE2485D9B62BAEDB337E35B">
    <w:name w:val="C0B868B4ACE2485D9B62BAEDB337E35B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449DD66ACD949E08AB9046648963BA6">
    <w:name w:val="7449DD66ACD949E08AB9046648963BA6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D0B399CC45341C181F1FF37EDD29DF5">
    <w:name w:val="0D0B399CC45341C181F1FF37EDD29DF5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5682D7AA9D249DCA43B00220ABFAD30">
    <w:name w:val="B5682D7AA9D249DCA43B00220ABFAD3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3E9C50324F4A90DC1C7BBDD6EFF2">
    <w:name w:val="C0C63E9C50324F4A90DC1C7BBDD6EFF2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796BBB403A3644F08D8D6D345340289D">
    <w:name w:val="796BBB403A3644F08D8D6D345340289D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B8DC6EFD840D9B9921B8E017F173A9">
    <w:name w:val="884B8DC6EFD840D9B9921B8E017F173A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9">
    <w:name w:val="B1EFC48247A14986B15CBBC3F67C1F52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9">
    <w:name w:val="1A03486CEDD248E3AA6E75F08F00E728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9">
    <w:name w:val="1B67935F21684298BEC63B26D862C0B3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9">
    <w:name w:val="91C6B06643534D8EBE62EDF630652642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4FF79E954B78A90C219AAF188B219">
    <w:name w:val="32794FF79E954B78A90C219AAF188B21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9">
    <w:name w:val="88EF7B92A5C14894BCEB0FBFDA9BC64B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9">
    <w:name w:val="E7E1969696174CD5B4C0B4AFA5DD370C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9BF24B7864B36939CA597ADB9FE1C9">
    <w:name w:val="D729BF24B7864B36939CA597ADB9FE1C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421AB3A5542158475C25A30D6B1D29">
    <w:name w:val="886421AB3A5542158475C25A30D6B1D2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9">
    <w:name w:val="46BC65DE947749F2B6C965613BCEB2599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9">
    <w:name w:val="363CA3D4A6FE45DEA0A329C8B7088759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9">
    <w:name w:val="D83B06A8BBD843A18125D85003DF4F1B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9">
    <w:name w:val="2C7AE195B65C4C5E88A8FE5F63BC6B35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9">
    <w:name w:val="456942B78CD1409490E25AE6815EC617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9">
    <w:name w:val="21860F1D437C45379B1F7A0946B992A6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9">
    <w:name w:val="FA5C56629D464BD89AF6FF77976E7DCF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9">
    <w:name w:val="87501E8B926E48A9A6E7FEB934F9063A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9">
    <w:name w:val="DA670E199FD845C19D4E50602713F7A3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9">
    <w:name w:val="6382D223AFF94207BB0A3DBD002D8E65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9">
    <w:name w:val="B3968D650947458CB46BC7EA10DE5328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9">
    <w:name w:val="F986986577F0421E9AB78C31D2BB7E6A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9">
    <w:name w:val="53AE39E46D6C4CBB9F016F834267E364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9">
    <w:name w:val="B4360E84863248809F26D98082B486E1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9">
    <w:name w:val="0A2E9B7A65FB49C29BA158DE36E397B0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9">
    <w:name w:val="37F0E3529EE7483BB639A7A6BEDC43E2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9">
    <w:name w:val="1768C22206A349E1ACAFEACF17E530B19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EDE10B4B4421496988EB6233692771">
    <w:name w:val="047EDE10B4B4421496988EB623369277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BC7CCCC414B7FB70B7C12A0B007F61">
    <w:name w:val="CABBC7CCCC414B7FB70B7C12A0B007F6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CACC5026436CBE982A98612730DE1">
    <w:name w:val="D633CACC5026436CBE982A98612730DE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9B7D27FE44B90A8F8A7A04B98495F1">
    <w:name w:val="0ED9B7D27FE44B90A8F8A7A04B98495F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A681062F4E86846D7754F723FFC91">
    <w:name w:val="C04BA681062F4E86846D7754F723FFC9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A4B3629ED4B209A2CD037BDCEDF2F1">
    <w:name w:val="EDAA4B3629ED4B209A2CD037BDCEDF2F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BC78299984FADA23A8EDFF225A9A11">
    <w:name w:val="2A3BC78299984FADA23A8EDFF225A9A1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5A8E235CF40E28B2A09D3F4E5D2AC1">
    <w:name w:val="9525A8E235CF40E28B2A09D3F4E5D2AC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E17B659A443C5B11B2BED47421A7C1">
    <w:name w:val="CFFE17B659A443C5B11B2BED47421A7C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4AE6728C348D38FB1024D561545741">
    <w:name w:val="7844AE6728C348D38FB1024D56154574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4136B9AF446EFAD764F5F65A5012D1">
    <w:name w:val="BB74136B9AF446EFAD764F5F65A5012D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99C4B532447D9B5E479910D5F0FB71">
    <w:name w:val="7A699C4B532447D9B5E479910D5F0FB7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473BFADF74960A0457430C8FDBA0E1">
    <w:name w:val="154473BFADF74960A0457430C8FDBA0E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0E048ED5740218691E650C138D6DD1">
    <w:name w:val="85F0E048ED5740218691E650C138D6DD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96542C76F42D287008AD133666B681">
    <w:name w:val="81796542C76F42D287008AD133666B68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04E524C80467483964AB1CFC586BE1">
    <w:name w:val="20204E524C80467483964AB1CFC586BE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76BB46B644D085D339369F7A1CBC1">
    <w:name w:val="D7C776BB46B644D085D339369F7A1CBC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0F6DB8FE6FE4FDCB721ABE63EF8E0811">
    <w:name w:val="D0F6DB8FE6FE4FDCB721ABE63EF8E081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36CB6B881A9E4CB6BA1DE1DE32F1294A1">
    <w:name w:val="36CB6B881A9E4CB6BA1DE1DE32F1294A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6C024FE66C64D88850E78AD6EDD7B3C1">
    <w:name w:val="26C024FE66C64D88850E78AD6EDD7B3C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0B868B4ACE2485D9B62BAEDB337E35B1">
    <w:name w:val="C0B868B4ACE2485D9B62BAEDB337E35B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449DD66ACD949E08AB9046648963BA61">
    <w:name w:val="7449DD66ACD949E08AB9046648963BA61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D0B399CC45341C181F1FF37EDD29DF51">
    <w:name w:val="0D0B399CC45341C181F1FF37EDD29DF51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5682D7AA9D249DCA43B00220ABFAD301">
    <w:name w:val="B5682D7AA9D249DCA43B00220ABFAD30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3E9C50324F4A90DC1C7BBDD6EFF21">
    <w:name w:val="C0C63E9C50324F4A90DC1C7BBDD6EFF21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796BBB403A3644F08D8D6D345340289D1">
    <w:name w:val="796BBB403A3644F08D8D6D345340289D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EAF9456A4016A332EE4D00B79A29">
    <w:name w:val="BAA7EAF9456A4016A332EE4D00B79A29"/>
    <w:rsid w:val="00927898"/>
    <w:pPr>
      <w:spacing w:after="160" w:line="259" w:lineRule="auto"/>
    </w:pPr>
  </w:style>
  <w:style w:type="paragraph" w:customStyle="1" w:styleId="83BFE661B0FA454782F62EC088B7E0BF">
    <w:name w:val="83BFE661B0FA454782F62EC088B7E0BF"/>
    <w:rsid w:val="00927898"/>
    <w:pPr>
      <w:spacing w:after="160" w:line="259" w:lineRule="auto"/>
    </w:pPr>
  </w:style>
  <w:style w:type="paragraph" w:customStyle="1" w:styleId="D42BE8B5CA074DAB8F1ED9F1EEB7EC17">
    <w:name w:val="D42BE8B5CA074DAB8F1ED9F1EEB7EC17"/>
    <w:rsid w:val="00927898"/>
    <w:pPr>
      <w:spacing w:after="160" w:line="259" w:lineRule="auto"/>
    </w:pPr>
  </w:style>
  <w:style w:type="paragraph" w:customStyle="1" w:styleId="08F0AC3E50144207B033A21605892C16">
    <w:name w:val="08F0AC3E50144207B033A21605892C16"/>
    <w:rsid w:val="00927898"/>
    <w:pPr>
      <w:spacing w:after="160" w:line="259" w:lineRule="auto"/>
    </w:pPr>
  </w:style>
  <w:style w:type="paragraph" w:customStyle="1" w:styleId="25731F7C228B4BA4B5A2188F1A3151C7">
    <w:name w:val="25731F7C228B4BA4B5A2188F1A3151C7"/>
    <w:rsid w:val="00927898"/>
    <w:pPr>
      <w:spacing w:after="160" w:line="259" w:lineRule="auto"/>
    </w:pPr>
  </w:style>
  <w:style w:type="paragraph" w:customStyle="1" w:styleId="DA7B18C539E24536888B3920C34DE042">
    <w:name w:val="DA7B18C539E24536888B3920C34DE042"/>
    <w:rsid w:val="00927898"/>
    <w:pPr>
      <w:spacing w:after="160" w:line="259" w:lineRule="auto"/>
    </w:pPr>
  </w:style>
  <w:style w:type="paragraph" w:customStyle="1" w:styleId="432D805D51F043E8815B07A4134A25E2">
    <w:name w:val="432D805D51F043E8815B07A4134A25E2"/>
    <w:rsid w:val="00927898"/>
    <w:pPr>
      <w:spacing w:after="160" w:line="259" w:lineRule="auto"/>
    </w:pPr>
  </w:style>
  <w:style w:type="paragraph" w:customStyle="1" w:styleId="BCE14CD26AD44064BB082E7F0B85A4B9">
    <w:name w:val="BCE14CD26AD44064BB082E7F0B85A4B9"/>
    <w:rsid w:val="00927898"/>
    <w:pPr>
      <w:spacing w:after="160" w:line="259" w:lineRule="auto"/>
    </w:pPr>
  </w:style>
  <w:style w:type="paragraph" w:customStyle="1" w:styleId="D666882690134FFB8934D81A27DCB05F">
    <w:name w:val="D666882690134FFB8934D81A27DCB05F"/>
    <w:rsid w:val="00927898"/>
    <w:pPr>
      <w:spacing w:after="160" w:line="259" w:lineRule="auto"/>
    </w:pPr>
  </w:style>
  <w:style w:type="paragraph" w:customStyle="1" w:styleId="955C38F7F2384670876CBCE94BE1FC36">
    <w:name w:val="955C38F7F2384670876CBCE94BE1FC36"/>
    <w:rsid w:val="00927898"/>
    <w:pPr>
      <w:spacing w:after="160" w:line="259" w:lineRule="auto"/>
    </w:pPr>
  </w:style>
  <w:style w:type="paragraph" w:customStyle="1" w:styleId="70AC52561AA94EEC8615ED3CBCF831CF">
    <w:name w:val="70AC52561AA94EEC8615ED3CBCF831CF"/>
    <w:rsid w:val="00927898"/>
    <w:pPr>
      <w:spacing w:after="160" w:line="259" w:lineRule="auto"/>
    </w:pPr>
  </w:style>
  <w:style w:type="paragraph" w:customStyle="1" w:styleId="B293182C1826455C9608ECEEE33A058B">
    <w:name w:val="B293182C1826455C9608ECEEE33A058B"/>
    <w:rsid w:val="00927898"/>
    <w:pPr>
      <w:spacing w:after="160" w:line="259" w:lineRule="auto"/>
    </w:pPr>
  </w:style>
  <w:style w:type="paragraph" w:customStyle="1" w:styleId="DFB8B9F0FC6D4C33818DE182CEE2959A">
    <w:name w:val="DFB8B9F0FC6D4C33818DE182CEE2959A"/>
    <w:rsid w:val="00927898"/>
    <w:pPr>
      <w:spacing w:after="160" w:line="259" w:lineRule="auto"/>
    </w:pPr>
  </w:style>
  <w:style w:type="paragraph" w:customStyle="1" w:styleId="884B8DC6EFD840D9B9921B8E017F173A10">
    <w:name w:val="884B8DC6EFD840D9B9921B8E017F173A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10">
    <w:name w:val="B1EFC48247A14986B15CBBC3F67C1F52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EAF9456A4016A332EE4D00B79A291">
    <w:name w:val="BAA7EAF9456A4016A332EE4D00B79A29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0AC3E50144207B033A21605892C161">
    <w:name w:val="08F0AC3E50144207B033A21605892C16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31F7C228B4BA4B5A2188F1A3151C71">
    <w:name w:val="25731F7C228B4BA4B5A2188F1A3151C7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10">
    <w:name w:val="1A03486CEDD248E3AA6E75F08F00E728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10">
    <w:name w:val="1B67935F21684298BEC63B26D862C0B3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10">
    <w:name w:val="91C6B06643534D8EBE62EDF630652642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10">
    <w:name w:val="88EF7B92A5C14894BCEB0FBFDA9BC64B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10">
    <w:name w:val="E7E1969696174CD5B4C0B4AFA5DD370C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18C539E24536888B3920C34DE0421">
    <w:name w:val="DA7B18C539E24536888B3920C34DE042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4CD26AD44064BB082E7F0B85A4B91">
    <w:name w:val="BCE14CD26AD44064BB082E7F0B85A4B9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6882690134FFB8934D81A27DCB05F1">
    <w:name w:val="D666882690134FFB8934D81A27DCB05F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C38F7F2384670876CBCE94BE1FC361">
    <w:name w:val="955C38F7F2384670876CBCE94BE1FC361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10">
    <w:name w:val="46BC65DE947749F2B6C965613BCEB25910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63CA3D4A6FE45DEA0A329C8B708875910">
    <w:name w:val="363CA3D4A6FE45DEA0A329C8B7088759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10">
    <w:name w:val="D83B06A8BBD843A18125D85003DF4F1B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10">
    <w:name w:val="2C7AE195B65C4C5E88A8FE5F63BC6B35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10">
    <w:name w:val="456942B78CD1409490E25AE6815EC617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10">
    <w:name w:val="21860F1D437C45379B1F7A0946B992A6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10">
    <w:name w:val="FA5C56629D464BD89AF6FF77976E7DCF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10">
    <w:name w:val="87501E8B926E48A9A6E7FEB934F9063A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10">
    <w:name w:val="DA670E199FD845C19D4E50602713F7A3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10">
    <w:name w:val="6382D223AFF94207BB0A3DBD002D8E65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10">
    <w:name w:val="B3968D650947458CB46BC7EA10DE5328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10">
    <w:name w:val="F986986577F0421E9AB78C31D2BB7E6A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10">
    <w:name w:val="53AE39E46D6C4CBB9F016F834267E364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10">
    <w:name w:val="B4360E84863248809F26D98082B486E1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10">
    <w:name w:val="0A2E9B7A65FB49C29BA158DE36E397B0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10">
    <w:name w:val="37F0E3529EE7483BB639A7A6BEDC43E2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10">
    <w:name w:val="1768C22206A349E1ACAFEACF17E530B110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EDE10B4B4421496988EB6233692772">
    <w:name w:val="047EDE10B4B4421496988EB623369277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BC7CCCC414B7FB70B7C12A0B007F62">
    <w:name w:val="CABBC7CCCC414B7FB70B7C12A0B007F6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CACC5026436CBE982A98612730DE2">
    <w:name w:val="D633CACC5026436CBE982A98612730DE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9B7D27FE44B90A8F8A7A04B98495F2">
    <w:name w:val="0ED9B7D27FE44B90A8F8A7A04B98495F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A681062F4E86846D7754F723FFC92">
    <w:name w:val="C04BA681062F4E86846D7754F723FFC9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A4B3629ED4B209A2CD037BDCEDF2F2">
    <w:name w:val="EDAA4B3629ED4B209A2CD037BDCEDF2F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5A8E235CF40E28B2A09D3F4E5D2AC2">
    <w:name w:val="9525A8E235CF40E28B2A09D3F4E5D2AC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4AE6728C348D38FB1024D561545742">
    <w:name w:val="7844AE6728C348D38FB1024D56154574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4136B9AF446EFAD764F5F65A5012D2">
    <w:name w:val="BB74136B9AF446EFAD764F5F65A5012D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99C4B532447D9B5E479910D5F0FB72">
    <w:name w:val="7A699C4B532447D9B5E479910D5F0FB7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473BFADF74960A0457430C8FDBA0E2">
    <w:name w:val="154473BFADF74960A0457430C8FDBA0E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0E048ED5740218691E650C138D6DD2">
    <w:name w:val="85F0E048ED5740218691E650C138D6DD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96542C76F42D287008AD133666B682">
    <w:name w:val="81796542C76F42D287008AD133666B68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04E524C80467483964AB1CFC586BE2">
    <w:name w:val="20204E524C80467483964AB1CFC586BE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76BB46B644D085D339369F7A1CBC2">
    <w:name w:val="D7C776BB46B644D085D339369F7A1CBC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0F6DB8FE6FE4FDCB721ABE63EF8E0812">
    <w:name w:val="D0F6DB8FE6FE4FDCB721ABE63EF8E081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36CB6B881A9E4CB6BA1DE1DE32F1294A2">
    <w:name w:val="36CB6B881A9E4CB6BA1DE1DE32F1294A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6C024FE66C64D88850E78AD6EDD7B3C2">
    <w:name w:val="26C024FE66C64D88850E78AD6EDD7B3C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0B868B4ACE2485D9B62BAEDB337E35B2">
    <w:name w:val="C0B868B4ACE2485D9B62BAEDB337E35B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449DD66ACD949E08AB9046648963BA62">
    <w:name w:val="7449DD66ACD949E08AB9046648963BA62"/>
    <w:rsid w:val="009278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D0B399CC45341C181F1FF37EDD29DF52">
    <w:name w:val="0D0B399CC45341C181F1FF37EDD29DF52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5682D7AA9D249DCA43B00220ABFAD302">
    <w:name w:val="B5682D7AA9D249DCA43B00220ABFAD30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3E9C50324F4A90DC1C7BBDD6EFF22">
    <w:name w:val="C0C63E9C50324F4A90DC1C7BBDD6EFF22"/>
    <w:rsid w:val="0092789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796BBB403A3644F08D8D6D345340289D2">
    <w:name w:val="796BBB403A3644F08D8D6D345340289D2"/>
    <w:rsid w:val="0092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CDB427E244FF48615AFE5E24ED2A3">
    <w:name w:val="9AECDB427E244FF48615AFE5E24ED2A3"/>
    <w:rsid w:val="000C3706"/>
    <w:pPr>
      <w:spacing w:after="160" w:line="259" w:lineRule="auto"/>
    </w:pPr>
  </w:style>
  <w:style w:type="paragraph" w:customStyle="1" w:styleId="E1F189996B614BB789FAFCF8A327E3F6">
    <w:name w:val="E1F189996B614BB789FAFCF8A327E3F6"/>
    <w:rsid w:val="000C3706"/>
    <w:pPr>
      <w:spacing w:after="160" w:line="259" w:lineRule="auto"/>
    </w:pPr>
  </w:style>
  <w:style w:type="paragraph" w:customStyle="1" w:styleId="0F8CCB38C0CA4B70AE4D7C9D856F9EAB">
    <w:name w:val="0F8CCB38C0CA4B70AE4D7C9D856F9EAB"/>
    <w:rsid w:val="000C3706"/>
    <w:pPr>
      <w:spacing w:after="160" w:line="259" w:lineRule="auto"/>
    </w:pPr>
  </w:style>
  <w:style w:type="paragraph" w:customStyle="1" w:styleId="85836C839C1B44B28C844D18205DD14D">
    <w:name w:val="85836C839C1B44B28C844D18205DD14D"/>
    <w:rsid w:val="000C3706"/>
    <w:pPr>
      <w:spacing w:after="160" w:line="259" w:lineRule="auto"/>
    </w:pPr>
  </w:style>
  <w:style w:type="paragraph" w:customStyle="1" w:styleId="D6EE1F3A20234065B9D00A845CA9E445">
    <w:name w:val="D6EE1F3A20234065B9D00A845CA9E445"/>
    <w:rsid w:val="000C3706"/>
    <w:pPr>
      <w:spacing w:after="160" w:line="259" w:lineRule="auto"/>
    </w:pPr>
  </w:style>
  <w:style w:type="paragraph" w:customStyle="1" w:styleId="E50D56C1E5764990AC9B8047CB58D766">
    <w:name w:val="E50D56C1E5764990AC9B8047CB58D766"/>
    <w:rsid w:val="000C3706"/>
    <w:pPr>
      <w:spacing w:after="160" w:line="259" w:lineRule="auto"/>
    </w:pPr>
  </w:style>
  <w:style w:type="paragraph" w:customStyle="1" w:styleId="0A424A0AD87B4BA2932A6B1AEBB2FBD8">
    <w:name w:val="0A424A0AD87B4BA2932A6B1AEBB2FBD8"/>
    <w:rsid w:val="000C3706"/>
    <w:pPr>
      <w:spacing w:after="160" w:line="259" w:lineRule="auto"/>
    </w:pPr>
  </w:style>
  <w:style w:type="paragraph" w:customStyle="1" w:styleId="641F41ABD42B4D6195AFA975B2E7C58C">
    <w:name w:val="641F41ABD42B4D6195AFA975B2E7C58C"/>
    <w:rsid w:val="000C3706"/>
    <w:pPr>
      <w:spacing w:after="160" w:line="259" w:lineRule="auto"/>
    </w:pPr>
  </w:style>
  <w:style w:type="paragraph" w:customStyle="1" w:styleId="257D2AA6D1164124BE72E8E5C466E17F">
    <w:name w:val="257D2AA6D1164124BE72E8E5C466E17F"/>
    <w:rsid w:val="000C3706"/>
    <w:pPr>
      <w:spacing w:after="160" w:line="259" w:lineRule="auto"/>
    </w:pPr>
  </w:style>
  <w:style w:type="paragraph" w:customStyle="1" w:styleId="884B8DC6EFD840D9B9921B8E017F173A11">
    <w:name w:val="884B8DC6EFD840D9B9921B8E017F173A11"/>
    <w:rsid w:val="000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189996B614BB789FAFCF8A327E3F61">
    <w:name w:val="E1F189996B614BB789FAFCF8A327E3F61"/>
    <w:rsid w:val="000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D56C1E5764990AC9B8047CB58D7661">
    <w:name w:val="E50D56C1E5764990AC9B8047CB58D7661"/>
    <w:rsid w:val="000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F41ABD42B4D6195AFA975B2E7C58C1">
    <w:name w:val="641F41ABD42B4D6195AFA975B2E7C58C1"/>
    <w:rsid w:val="000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3E9C50324F4A90DC1C7BBDD6EFF23">
    <w:name w:val="C0C63E9C50324F4A90DC1C7BBDD6EFF23"/>
    <w:rsid w:val="000C370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796BBB403A3644F08D8D6D345340289D3">
    <w:name w:val="796BBB403A3644F08D8D6D345340289D3"/>
    <w:rsid w:val="000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932A-195A-4C61-9268-5CA91DF6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Shireen</cp:lastModifiedBy>
  <cp:revision>3</cp:revision>
  <cp:lastPrinted>2017-05-09T13:02:00Z</cp:lastPrinted>
  <dcterms:created xsi:type="dcterms:W3CDTF">2019-11-13T05:23:00Z</dcterms:created>
  <dcterms:modified xsi:type="dcterms:W3CDTF">2019-11-13T05:28:00Z</dcterms:modified>
</cp:coreProperties>
</file>