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67756F9D" w14:textId="77777777" w:rsidR="00C82D23" w:rsidRDefault="00CA0A5B" w:rsidP="00C82D23">
                  <w:pPr>
                    <w:pStyle w:val="Heading1"/>
                    <w:shd w:val="clear" w:color="auto" w:fill="FFFFFF"/>
                    <w:spacing w:before="0" w:after="150" w:line="240" w:lineRule="atLeast"/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</w:pPr>
                  <w:r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 xml:space="preserve">as candidate </w:t>
                  </w:r>
                  <w:r w:rsidR="00BA3514"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 xml:space="preserve">for the </w:t>
                  </w:r>
                  <w:r w:rsidR="00C16F35"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>course</w:t>
                  </w:r>
                  <w:r w:rsidR="00B0167F" w:rsidRPr="00C82D23">
                    <w:rPr>
                      <w:rFonts w:ascii="Garamond" w:hAnsi="Garamond"/>
                      <w:b/>
                      <w:color w:val="000000" w:themeColor="text1"/>
                      <w:sz w:val="28"/>
                      <w:szCs w:val="28"/>
                    </w:rPr>
                    <w:t xml:space="preserve"> on </w:t>
                  </w:r>
                </w:p>
                <w:p w14:paraId="0715B354" w14:textId="77777777" w:rsidR="00BA3514" w:rsidRDefault="005A6EFE" w:rsidP="00660C08">
                  <w:pPr>
                    <w:rPr>
                      <w:rFonts w:ascii="Garamond" w:eastAsiaTheme="majorEastAsia" w:hAnsi="Garamond" w:cstheme="majorBidi"/>
                      <w:color w:val="000000" w:themeColor="text1"/>
                    </w:rPr>
                  </w:pPr>
                  <w:r w:rsidRPr="005A6EFE">
                    <w:rPr>
                      <w:rFonts w:ascii="Garamond" w:eastAsiaTheme="majorEastAsia" w:hAnsi="Garamond" w:cstheme="majorBidi"/>
                      <w:color w:val="000000" w:themeColor="text1"/>
                    </w:rPr>
                    <w:t>WOOD CONSERVATION TECHNOLOGY - ICWCT 2024</w:t>
                  </w:r>
                </w:p>
                <w:p w14:paraId="11019643" w14:textId="37F8F71A" w:rsidR="005A6EFE" w:rsidRPr="00553E5D" w:rsidRDefault="005A6EFE" w:rsidP="00660C08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EA7F" w14:textId="77777777" w:rsidR="0079032D" w:rsidRDefault="0079032D">
      <w:r>
        <w:separator/>
      </w:r>
    </w:p>
  </w:endnote>
  <w:endnote w:type="continuationSeparator" w:id="0">
    <w:p w14:paraId="030E1676" w14:textId="77777777" w:rsidR="0079032D" w:rsidRDefault="0079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7C83" w14:textId="77777777" w:rsidR="0079032D" w:rsidRDefault="0079032D">
      <w:r>
        <w:separator/>
      </w:r>
    </w:p>
  </w:footnote>
  <w:footnote w:type="continuationSeparator" w:id="0">
    <w:p w14:paraId="6B4BB80C" w14:textId="77777777" w:rsidR="0079032D" w:rsidRDefault="0079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000000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r>
      <w:fldChar w:fldCharType="begin"/>
    </w:r>
    <w:r w:rsidRPr="005A6EFE">
      <w:rPr>
        <w:lang w:val="fr-FR"/>
      </w:rPr>
      <w:instrText>HYPERLINK "https://www.iccrom.org/fr"</w:instrText>
    </w:r>
    <w:r>
      <w:fldChar w:fldCharType="separate"/>
    </w:r>
    <w:r>
      <w:fldChar w:fldCharType="end"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0F64E7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2B5BA9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C5A34"/>
    <w:rsid w:val="003E165E"/>
    <w:rsid w:val="00404176"/>
    <w:rsid w:val="00412DA3"/>
    <w:rsid w:val="0044439F"/>
    <w:rsid w:val="00494F33"/>
    <w:rsid w:val="004C5118"/>
    <w:rsid w:val="004E5B96"/>
    <w:rsid w:val="004F3206"/>
    <w:rsid w:val="00505C1E"/>
    <w:rsid w:val="005068DD"/>
    <w:rsid w:val="005173E2"/>
    <w:rsid w:val="00521DB3"/>
    <w:rsid w:val="005317C6"/>
    <w:rsid w:val="005369DA"/>
    <w:rsid w:val="00553E5D"/>
    <w:rsid w:val="00562354"/>
    <w:rsid w:val="005A5641"/>
    <w:rsid w:val="005A6EFE"/>
    <w:rsid w:val="005B3002"/>
    <w:rsid w:val="005B7206"/>
    <w:rsid w:val="005D2DD5"/>
    <w:rsid w:val="00633BBA"/>
    <w:rsid w:val="00636461"/>
    <w:rsid w:val="00637BA0"/>
    <w:rsid w:val="00660C08"/>
    <w:rsid w:val="0066590A"/>
    <w:rsid w:val="00685113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9032D"/>
    <w:rsid w:val="007C29EF"/>
    <w:rsid w:val="007D2C21"/>
    <w:rsid w:val="0080297C"/>
    <w:rsid w:val="00857625"/>
    <w:rsid w:val="00880A72"/>
    <w:rsid w:val="008B639D"/>
    <w:rsid w:val="008D338A"/>
    <w:rsid w:val="008E32F0"/>
    <w:rsid w:val="008E3833"/>
    <w:rsid w:val="008E5833"/>
    <w:rsid w:val="008E641F"/>
    <w:rsid w:val="009037DA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167F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2D23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82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82D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ICCROM.dotx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Elena Incerti Medici</cp:lastModifiedBy>
  <cp:revision>3</cp:revision>
  <cp:lastPrinted>2020-01-23T14:53:00Z</cp:lastPrinted>
  <dcterms:created xsi:type="dcterms:W3CDTF">2023-02-28T17:52:00Z</dcterms:created>
  <dcterms:modified xsi:type="dcterms:W3CDTF">2023-06-23T07:52:00Z</dcterms:modified>
</cp:coreProperties>
</file>